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2BE00" w14:textId="13B9A0C9" w:rsidR="00092DAB" w:rsidRPr="005C6037" w:rsidRDefault="005C6037" w:rsidP="00DC4519">
      <w:pPr>
        <w:pStyle w:val="13"/>
        <w:jc w:val="center"/>
        <w:rPr>
          <w:lang w:val="ru-RU"/>
        </w:rPr>
      </w:pPr>
      <w:bookmarkStart w:id="0" w:name="_Ref438302527"/>
      <w:bookmarkStart w:id="1" w:name="OLE_LINK6"/>
      <w:bookmarkStart w:id="2" w:name="OLE_LINK7"/>
      <w:bookmarkStart w:id="3" w:name="OLE_LINK8"/>
      <w:r>
        <w:rPr>
          <w:lang w:val="ru-RU"/>
        </w:rPr>
        <w:t>Люди науки</w:t>
      </w:r>
    </w:p>
    <w:p w14:paraId="440FBC2C" w14:textId="6F7B6C15" w:rsidR="00A83285" w:rsidRPr="00763199" w:rsidRDefault="00103E00" w:rsidP="00FA2DD1">
      <w:pPr>
        <w:pStyle w:val="13"/>
        <w:jc w:val="center"/>
        <w:rPr>
          <w:lang w:val="ru-RU"/>
        </w:rPr>
      </w:pPr>
      <w:bookmarkStart w:id="4" w:name="_Hlk91152915"/>
      <w:r w:rsidRPr="00103E00">
        <w:t>профессор Александр Петрович</w:t>
      </w:r>
      <w:r w:rsidR="00CB6103" w:rsidRPr="00E26CBB">
        <w:t xml:space="preserve"> </w:t>
      </w:r>
      <w:r w:rsidRPr="00103E00">
        <w:t>КРАСНОВ</w:t>
      </w:r>
      <w:r w:rsidR="00E26CBB">
        <w:br/>
      </w:r>
      <w:r w:rsidR="00E26CBB" w:rsidRPr="00FA663B">
        <w:rPr>
          <w:sz w:val="32"/>
          <w:szCs w:val="32"/>
        </w:rPr>
        <w:t xml:space="preserve">(к </w:t>
      </w:r>
      <w:r>
        <w:rPr>
          <w:sz w:val="32"/>
          <w:szCs w:val="32"/>
          <w:lang w:val="ru-RU"/>
        </w:rPr>
        <w:t>90</w:t>
      </w:r>
      <w:r w:rsidR="00E26CBB" w:rsidRPr="00FA663B">
        <w:rPr>
          <w:sz w:val="32"/>
          <w:szCs w:val="32"/>
        </w:rPr>
        <w:t>-летию со дня рождения)</w:t>
      </w:r>
      <w:bookmarkEnd w:id="0"/>
      <w:bookmarkEnd w:id="1"/>
      <w:bookmarkEnd w:id="2"/>
      <w:bookmarkEnd w:id="3"/>
      <w:bookmarkEnd w:id="4"/>
    </w:p>
    <w:p w14:paraId="2AB2CA57" w14:textId="77777777" w:rsidR="00307080" w:rsidRPr="00763199" w:rsidRDefault="00307080" w:rsidP="00B410C2">
      <w:pPr>
        <w:pStyle w:val="Figurecentr"/>
        <w:sectPr w:rsidR="00307080" w:rsidRPr="00763199" w:rsidSect="00D836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588" w:right="1191" w:bottom="1474" w:left="1191" w:header="907" w:footer="851" w:gutter="0"/>
          <w:pgNumType w:start="455"/>
          <w:cols w:space="284"/>
          <w:docGrid w:linePitch="360"/>
        </w:sectPr>
      </w:pPr>
      <w:bookmarkStart w:id="5" w:name="_Hlk53515964"/>
    </w:p>
    <w:p w14:paraId="2BACFF9E" w14:textId="0ED233D1" w:rsidR="00FE45DF" w:rsidRPr="008F3F8B" w:rsidRDefault="000B439B" w:rsidP="00CD3A50">
      <w:pPr>
        <w:spacing w:before="160"/>
        <w:jc w:val="center"/>
      </w:pPr>
      <w:r w:rsidRPr="00FB3199">
        <w:rPr>
          <w:noProof/>
        </w:rPr>
        <w:drawing>
          <wp:inline distT="0" distB="0" distL="0" distR="0" wp14:anchorId="5D28E301" wp14:editId="5A3D805E">
            <wp:extent cx="1957546" cy="2232000"/>
            <wp:effectExtent l="0" t="0" r="5080" b="0"/>
            <wp:docPr id="1160553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53609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3157" r="10346" b="806"/>
                    <a:stretch/>
                  </pic:blipFill>
                  <pic:spPr bwMode="auto">
                    <a:xfrm>
                      <a:off x="0" y="0"/>
                      <a:ext cx="1960850" cy="2235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FA4A1" w14:textId="183EAADA" w:rsidR="00BE6618" w:rsidRPr="00391BC4" w:rsidRDefault="00BE6618" w:rsidP="00BE6618">
      <w:pPr>
        <w:pStyle w:val="a8"/>
      </w:pPr>
    </w:p>
    <w:p w14:paraId="1EAAAEFC" w14:textId="41F0D21B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7 ноября 2024 года исполн</w:t>
      </w:r>
      <w:r w:rsidR="00824699" w:rsidRPr="00FA2DD1">
        <w:rPr>
          <w:spacing w:val="-4"/>
          <w:sz w:val="21"/>
          <w:szCs w:val="21"/>
        </w:rPr>
        <w:t>яется</w:t>
      </w:r>
      <w:r w:rsidRPr="00FA2DD1">
        <w:rPr>
          <w:spacing w:val="-4"/>
          <w:sz w:val="21"/>
          <w:szCs w:val="21"/>
        </w:rPr>
        <w:t xml:space="preserve"> 90 лет со дня рождения доктора химических наук, профессора, заслуженного деятеля науки Российской Федерации Александра Петровича Краснова.</w:t>
      </w:r>
    </w:p>
    <w:p w14:paraId="1507AE13" w14:textId="397EF010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А.П. Краснов</w:t>
      </w:r>
      <w:r w:rsidR="00211370" w:rsidRPr="00FA2DD1">
        <w:rPr>
          <w:spacing w:val="-4"/>
          <w:sz w:val="21"/>
          <w:szCs w:val="21"/>
        </w:rPr>
        <w:t xml:space="preserve"> </w:t>
      </w:r>
      <w:r w:rsidR="00103E00" w:rsidRPr="00FA2DD1">
        <w:rPr>
          <w:spacing w:val="-4"/>
          <w:sz w:val="21"/>
          <w:szCs w:val="21"/>
        </w:rPr>
        <w:t>—</w:t>
      </w:r>
      <w:r w:rsidRPr="00FA2DD1">
        <w:rPr>
          <w:spacing w:val="-4"/>
          <w:sz w:val="21"/>
          <w:szCs w:val="21"/>
        </w:rPr>
        <w:t xml:space="preserve"> авторитетный </w:t>
      </w:r>
      <w:r w:rsidR="00103E00" w:rsidRPr="00FA2DD1">
        <w:rPr>
          <w:spacing w:val="-4"/>
          <w:sz w:val="21"/>
          <w:szCs w:val="21"/>
        </w:rPr>
        <w:t>учёный</w:t>
      </w:r>
      <w:r w:rsidRPr="00FA2DD1">
        <w:rPr>
          <w:spacing w:val="-4"/>
          <w:sz w:val="21"/>
          <w:szCs w:val="21"/>
        </w:rPr>
        <w:t xml:space="preserve"> в области трибологии полимерных материалов, включая трибохимию и трибоматериаловедение.</w:t>
      </w:r>
    </w:p>
    <w:p w14:paraId="62ADCF0A" w14:textId="565879B7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Детские годы Александра Петровича пришлись на непростые для страны времена.</w:t>
      </w:r>
      <w:r w:rsidR="00CD3A50">
        <w:rPr>
          <w:spacing w:val="-4"/>
          <w:sz w:val="21"/>
          <w:szCs w:val="21"/>
        </w:rPr>
        <w:t xml:space="preserve"> </w:t>
      </w:r>
    </w:p>
    <w:p w14:paraId="40EC9F0E" w14:textId="0D531E8C" w:rsidR="004C2D1B" w:rsidRPr="00CD3A50" w:rsidRDefault="004C2D1B" w:rsidP="00584AE3">
      <w:pPr>
        <w:pStyle w:val="a8"/>
        <w:spacing w:line="252" w:lineRule="auto"/>
        <w:rPr>
          <w:spacing w:val="-12"/>
          <w:sz w:val="21"/>
          <w:szCs w:val="21"/>
        </w:rPr>
      </w:pPr>
      <w:r w:rsidRPr="00CD3A50">
        <w:rPr>
          <w:spacing w:val="-12"/>
          <w:sz w:val="21"/>
          <w:szCs w:val="21"/>
        </w:rPr>
        <w:t>Окончив с отличием в 1953-м году Московскую мужскую среднюю школу № 204 (имени А.М. Горького), А.П.</w:t>
      </w:r>
      <w:r w:rsidR="00D77BA1" w:rsidRPr="00CD3A50">
        <w:rPr>
          <w:spacing w:val="-12"/>
          <w:sz w:val="21"/>
          <w:szCs w:val="21"/>
        </w:rPr>
        <w:t> </w:t>
      </w:r>
      <w:r w:rsidRPr="00CD3A50">
        <w:rPr>
          <w:spacing w:val="-12"/>
          <w:sz w:val="21"/>
          <w:szCs w:val="21"/>
        </w:rPr>
        <w:t>Краснов поступил на факультет технологии органических веществ Московского ордена Ленина химико-технологического института им.</w:t>
      </w:r>
      <w:r w:rsidR="00D77BA1" w:rsidRPr="00CD3A50">
        <w:rPr>
          <w:spacing w:val="-12"/>
          <w:sz w:val="21"/>
          <w:szCs w:val="21"/>
        </w:rPr>
        <w:t> </w:t>
      </w:r>
      <w:r w:rsidRPr="00CD3A50">
        <w:rPr>
          <w:spacing w:val="-12"/>
          <w:sz w:val="21"/>
          <w:szCs w:val="21"/>
        </w:rPr>
        <w:t>Д.И.</w:t>
      </w:r>
      <w:r w:rsidR="00D77BA1" w:rsidRPr="00CD3A50">
        <w:rPr>
          <w:spacing w:val="-12"/>
          <w:sz w:val="21"/>
          <w:szCs w:val="21"/>
        </w:rPr>
        <w:t> </w:t>
      </w:r>
      <w:r w:rsidRPr="00CD3A50">
        <w:rPr>
          <w:spacing w:val="-12"/>
          <w:sz w:val="21"/>
          <w:szCs w:val="21"/>
        </w:rPr>
        <w:t>Менделеева (МХТИ). По воспоминаниям однокашников, А.П.</w:t>
      </w:r>
      <w:r w:rsidR="00D77BA1" w:rsidRPr="00CD3A50">
        <w:rPr>
          <w:spacing w:val="-12"/>
          <w:sz w:val="21"/>
          <w:szCs w:val="21"/>
        </w:rPr>
        <w:t> </w:t>
      </w:r>
      <w:r w:rsidRPr="00CD3A50">
        <w:rPr>
          <w:spacing w:val="-12"/>
          <w:sz w:val="21"/>
          <w:szCs w:val="21"/>
        </w:rPr>
        <w:t>Краснов легко осваивал все предметы учебной программы вышей школы.</w:t>
      </w:r>
    </w:p>
    <w:p w14:paraId="509EAF8E" w14:textId="4C40A638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 xml:space="preserve">После окончания в 1958 году МХТИ и получения диплома инженера-технолога по специальности «Химическая технология пластических масс» А.П. Краснов начал свою трудовую деятельность старшим лаборантом в Институте химической физики АН СССР, совмещая </w:t>
      </w:r>
      <w:r w:rsidR="00103E00" w:rsidRPr="00FA2DD1">
        <w:rPr>
          <w:spacing w:val="-4"/>
          <w:sz w:val="21"/>
          <w:szCs w:val="21"/>
        </w:rPr>
        <w:t>её</w:t>
      </w:r>
      <w:r w:rsidRPr="00FA2DD1">
        <w:rPr>
          <w:spacing w:val="-4"/>
          <w:sz w:val="21"/>
          <w:szCs w:val="21"/>
        </w:rPr>
        <w:t xml:space="preserve"> с работой секретаря комитета ВЛКСМ МХТИ им.</w:t>
      </w:r>
      <w:r w:rsidR="00103E00" w:rsidRPr="00FA2DD1">
        <w:rPr>
          <w:spacing w:val="-4"/>
          <w:sz w:val="21"/>
          <w:szCs w:val="21"/>
        </w:rPr>
        <w:t> </w:t>
      </w:r>
      <w:r w:rsidRPr="00FA2DD1">
        <w:rPr>
          <w:spacing w:val="-4"/>
          <w:sz w:val="21"/>
          <w:szCs w:val="21"/>
        </w:rPr>
        <w:t>Д.И.</w:t>
      </w:r>
      <w:r w:rsidR="00103E00" w:rsidRPr="00FA2DD1">
        <w:rPr>
          <w:spacing w:val="-4"/>
          <w:sz w:val="21"/>
          <w:szCs w:val="21"/>
        </w:rPr>
        <w:t> </w:t>
      </w:r>
      <w:r w:rsidRPr="00FA2DD1">
        <w:rPr>
          <w:spacing w:val="-4"/>
          <w:sz w:val="21"/>
          <w:szCs w:val="21"/>
        </w:rPr>
        <w:t>Менделеева.</w:t>
      </w:r>
    </w:p>
    <w:p w14:paraId="0E333441" w14:textId="62422A78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В 1960 году А.П. Краснов был направлен на завод «Карболит» (г. Кемерово), где работал сменным мастером цеха пресс-порошков. Через три года сложной, зачастую суровой, производственной работы руководство завода назначило его на должность заместителя начальника цеха пресс-порошков, а затем начальника отделения смол цеха фенопластов.</w:t>
      </w:r>
      <w:r w:rsidR="00211370" w:rsidRPr="00FA2DD1">
        <w:rPr>
          <w:spacing w:val="-4"/>
          <w:sz w:val="21"/>
          <w:szCs w:val="21"/>
        </w:rPr>
        <w:t xml:space="preserve"> </w:t>
      </w:r>
    </w:p>
    <w:p w14:paraId="5D684FFE" w14:textId="5385F7EC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 xml:space="preserve">Вернувшись в 1963-м году в Москву, Александр Петрович возобновил свою научную деятельность в </w:t>
      </w:r>
      <w:r w:rsidRPr="00FA2DD1">
        <w:rPr>
          <w:spacing w:val="-4"/>
          <w:sz w:val="21"/>
          <w:szCs w:val="21"/>
        </w:rPr>
        <w:t>должности младшего научного сотрудника в лаборатории общей теории трения (заведующий лабораторией профессор И.В.</w:t>
      </w:r>
      <w:r w:rsidR="00584AE3" w:rsidRPr="00FA2DD1">
        <w:rPr>
          <w:spacing w:val="-4"/>
          <w:sz w:val="21"/>
          <w:szCs w:val="21"/>
          <w:lang w:val="en-US"/>
        </w:rPr>
        <w:t> </w:t>
      </w:r>
      <w:proofErr w:type="spellStart"/>
      <w:r w:rsidRPr="00FA2DD1">
        <w:rPr>
          <w:spacing w:val="-4"/>
          <w:sz w:val="21"/>
          <w:szCs w:val="21"/>
        </w:rPr>
        <w:t>Кра</w:t>
      </w:r>
      <w:r w:rsidR="00211370" w:rsidRPr="00FA2DD1">
        <w:rPr>
          <w:spacing w:val="-4"/>
          <w:sz w:val="21"/>
          <w:szCs w:val="21"/>
        </w:rPr>
        <w:softHyphen/>
      </w:r>
      <w:r w:rsidRPr="00FA2DD1">
        <w:rPr>
          <w:spacing w:val="-4"/>
          <w:sz w:val="21"/>
          <w:szCs w:val="21"/>
        </w:rPr>
        <w:t>гель</w:t>
      </w:r>
      <w:r w:rsidR="00211370" w:rsidRPr="00FA2DD1">
        <w:rPr>
          <w:spacing w:val="-4"/>
          <w:sz w:val="21"/>
          <w:szCs w:val="21"/>
        </w:rPr>
        <w:softHyphen/>
      </w:r>
      <w:r w:rsidRPr="00FA2DD1">
        <w:rPr>
          <w:spacing w:val="-4"/>
          <w:sz w:val="21"/>
          <w:szCs w:val="21"/>
        </w:rPr>
        <w:t>ский</w:t>
      </w:r>
      <w:proofErr w:type="spellEnd"/>
      <w:r w:rsidRPr="00FA2DD1">
        <w:rPr>
          <w:spacing w:val="-4"/>
          <w:sz w:val="21"/>
          <w:szCs w:val="21"/>
        </w:rPr>
        <w:t>) Института машиноведения АН СССР. Сотрудники этой лаборатории проводили совместные исследования с Институтом элементоорганических соединений (ИНЭОС) АН СССР. В 1964 году А.П.</w:t>
      </w:r>
      <w:r w:rsidR="00103E00" w:rsidRPr="00FA2DD1">
        <w:rPr>
          <w:spacing w:val="-4"/>
          <w:sz w:val="21"/>
          <w:szCs w:val="21"/>
        </w:rPr>
        <w:t> </w:t>
      </w:r>
      <w:r w:rsidRPr="00FA2DD1">
        <w:rPr>
          <w:spacing w:val="-4"/>
          <w:sz w:val="21"/>
          <w:szCs w:val="21"/>
        </w:rPr>
        <w:t>Краснов в должности младшего научного сотрудника ИНЭОС АН СССР продолжил активно проводить исследования в области изучения трибологических свойств полимеров в лаборатории высокомолекулярных соединений (заведующий лабораторией академик В.В. Коршак) под руководством д</w:t>
      </w:r>
      <w:r w:rsidR="00211370" w:rsidRPr="00FA2DD1">
        <w:rPr>
          <w:spacing w:val="-4"/>
          <w:sz w:val="21"/>
          <w:szCs w:val="21"/>
        </w:rPr>
        <w:t xml:space="preserve">-ра </w:t>
      </w:r>
      <w:r w:rsidRPr="00FA2DD1">
        <w:rPr>
          <w:spacing w:val="-4"/>
          <w:sz w:val="21"/>
          <w:szCs w:val="21"/>
        </w:rPr>
        <w:t>х</w:t>
      </w:r>
      <w:r w:rsidR="00211370" w:rsidRPr="00FA2DD1">
        <w:rPr>
          <w:spacing w:val="-4"/>
          <w:sz w:val="21"/>
          <w:szCs w:val="21"/>
        </w:rPr>
        <w:t>им</w:t>
      </w:r>
      <w:r w:rsidRPr="00FA2DD1">
        <w:rPr>
          <w:spacing w:val="-4"/>
          <w:sz w:val="21"/>
          <w:szCs w:val="21"/>
        </w:rPr>
        <w:t>.</w:t>
      </w:r>
      <w:r w:rsidR="00211370" w:rsidRPr="00FA2DD1">
        <w:rPr>
          <w:spacing w:val="-4"/>
          <w:sz w:val="21"/>
          <w:szCs w:val="21"/>
        </w:rPr>
        <w:t xml:space="preserve"> </w:t>
      </w:r>
      <w:r w:rsidRPr="00FA2DD1">
        <w:rPr>
          <w:spacing w:val="-4"/>
          <w:sz w:val="21"/>
          <w:szCs w:val="21"/>
        </w:rPr>
        <w:t>н</w:t>
      </w:r>
      <w:r w:rsidR="00211370" w:rsidRPr="00FA2DD1">
        <w:rPr>
          <w:spacing w:val="-4"/>
          <w:sz w:val="21"/>
          <w:szCs w:val="21"/>
        </w:rPr>
        <w:t>аук</w:t>
      </w:r>
      <w:r w:rsidRPr="00FA2DD1">
        <w:rPr>
          <w:spacing w:val="-4"/>
          <w:sz w:val="21"/>
          <w:szCs w:val="21"/>
        </w:rPr>
        <w:t xml:space="preserve"> И.А.</w:t>
      </w:r>
      <w:r w:rsidR="009614E3" w:rsidRPr="00FA2DD1">
        <w:rPr>
          <w:spacing w:val="-4"/>
          <w:sz w:val="21"/>
          <w:szCs w:val="21"/>
        </w:rPr>
        <w:t> </w:t>
      </w:r>
      <w:r w:rsidRPr="00FA2DD1">
        <w:rPr>
          <w:spacing w:val="-4"/>
          <w:sz w:val="21"/>
          <w:szCs w:val="21"/>
        </w:rPr>
        <w:t>Грибовой. В 1967 году А.П.</w:t>
      </w:r>
      <w:r w:rsidR="00584AE3" w:rsidRPr="00FA2DD1">
        <w:rPr>
          <w:spacing w:val="-4"/>
          <w:sz w:val="21"/>
          <w:szCs w:val="21"/>
          <w:lang w:val="en-US"/>
        </w:rPr>
        <w:t> </w:t>
      </w:r>
      <w:r w:rsidRPr="00FA2DD1">
        <w:rPr>
          <w:spacing w:val="-4"/>
          <w:sz w:val="21"/>
          <w:szCs w:val="21"/>
        </w:rPr>
        <w:t xml:space="preserve">Краснов защитил диссертацию на соискание </w:t>
      </w:r>
      <w:r w:rsidR="00211370" w:rsidRPr="00FA2DD1">
        <w:rPr>
          <w:spacing w:val="-4"/>
          <w:sz w:val="21"/>
          <w:szCs w:val="21"/>
        </w:rPr>
        <w:t>учёной</w:t>
      </w:r>
      <w:r w:rsidRPr="00FA2DD1">
        <w:rPr>
          <w:spacing w:val="-4"/>
          <w:sz w:val="21"/>
          <w:szCs w:val="21"/>
        </w:rPr>
        <w:t xml:space="preserve"> степени кандидата технических наук.</w:t>
      </w:r>
    </w:p>
    <w:p w14:paraId="05D1ADD3" w14:textId="3AA35985" w:rsidR="004C2D1B" w:rsidRPr="00CD3A50" w:rsidRDefault="004C2D1B" w:rsidP="00584AE3">
      <w:pPr>
        <w:pStyle w:val="a8"/>
        <w:spacing w:line="252" w:lineRule="auto"/>
        <w:rPr>
          <w:spacing w:val="-6"/>
          <w:sz w:val="21"/>
          <w:szCs w:val="21"/>
        </w:rPr>
      </w:pPr>
      <w:r w:rsidRPr="00CD3A50">
        <w:rPr>
          <w:spacing w:val="-6"/>
          <w:sz w:val="21"/>
          <w:szCs w:val="21"/>
        </w:rPr>
        <w:t xml:space="preserve">А.П. Красновым впервые установлены закономерности трения и изнашивания ряда полимеров и выявлена взаимосвязь износа полимеров с </w:t>
      </w:r>
      <w:r w:rsidR="00211370" w:rsidRPr="00CD3A50">
        <w:rPr>
          <w:spacing w:val="-6"/>
          <w:sz w:val="21"/>
          <w:szCs w:val="21"/>
        </w:rPr>
        <w:t>«</w:t>
      </w:r>
      <w:r w:rsidRPr="00CD3A50">
        <w:rPr>
          <w:spacing w:val="-6"/>
          <w:sz w:val="21"/>
          <w:szCs w:val="21"/>
        </w:rPr>
        <w:t>энергетическим параметром</w:t>
      </w:r>
      <w:r w:rsidR="00211370" w:rsidRPr="00CD3A50">
        <w:rPr>
          <w:spacing w:val="-6"/>
          <w:sz w:val="21"/>
          <w:szCs w:val="21"/>
        </w:rPr>
        <w:t>»</w:t>
      </w:r>
      <w:r w:rsidRPr="00CD3A50">
        <w:rPr>
          <w:spacing w:val="-6"/>
          <w:sz w:val="21"/>
          <w:szCs w:val="21"/>
        </w:rPr>
        <w:t>, учитывающим термостойкость полимеров и плотность когезионной энергии. Полученные научные знания позволили сформулировать принципы разработки перспективных термостойких самосмазывающихся полимерных композиционных материалов.</w:t>
      </w:r>
    </w:p>
    <w:p w14:paraId="5806365E" w14:textId="6D4A0915" w:rsidR="004C2D1B" w:rsidRPr="00CD3A50" w:rsidRDefault="004C2D1B" w:rsidP="00584AE3">
      <w:pPr>
        <w:pStyle w:val="a8"/>
        <w:spacing w:line="252" w:lineRule="auto"/>
        <w:rPr>
          <w:spacing w:val="-8"/>
          <w:sz w:val="21"/>
          <w:szCs w:val="21"/>
        </w:rPr>
      </w:pPr>
      <w:r w:rsidRPr="00CD3A50">
        <w:rPr>
          <w:spacing w:val="-8"/>
          <w:sz w:val="21"/>
          <w:szCs w:val="21"/>
        </w:rPr>
        <w:t xml:space="preserve">А.П. Красновым совместно с И.А. Грибовой впервые в 1984 году показано, что снижение коэффициента трения при проведении испытаний образцов отдельных типов полигетероариленов обусловлено эффектом </w:t>
      </w:r>
      <w:r w:rsidR="00211370" w:rsidRPr="00CD3A50">
        <w:rPr>
          <w:spacing w:val="-8"/>
          <w:sz w:val="21"/>
          <w:szCs w:val="21"/>
        </w:rPr>
        <w:t>«</w:t>
      </w:r>
      <w:r w:rsidRPr="00CD3A50">
        <w:rPr>
          <w:spacing w:val="-8"/>
          <w:sz w:val="21"/>
          <w:szCs w:val="21"/>
        </w:rPr>
        <w:t>трибохимической смазки</w:t>
      </w:r>
      <w:r w:rsidR="00211370" w:rsidRPr="00CD3A50">
        <w:rPr>
          <w:spacing w:val="-8"/>
          <w:sz w:val="21"/>
          <w:szCs w:val="21"/>
        </w:rPr>
        <w:t>»</w:t>
      </w:r>
      <w:r w:rsidRPr="00CD3A50">
        <w:rPr>
          <w:spacing w:val="-8"/>
          <w:sz w:val="21"/>
          <w:szCs w:val="21"/>
        </w:rPr>
        <w:t>. В дальнейшем этот эффект был выявлен в случае других полимерных систем, что послужило основой для разработки эффективных антифрикционных полимерных композиционных материалов.</w:t>
      </w:r>
    </w:p>
    <w:p w14:paraId="01608F44" w14:textId="5F2EEB86" w:rsidR="004C2D1B" w:rsidRPr="00CD3A50" w:rsidRDefault="004C2D1B" w:rsidP="00584AE3">
      <w:pPr>
        <w:pStyle w:val="a8"/>
        <w:spacing w:line="252" w:lineRule="auto"/>
        <w:rPr>
          <w:spacing w:val="-6"/>
          <w:sz w:val="21"/>
          <w:szCs w:val="21"/>
        </w:rPr>
      </w:pPr>
      <w:r w:rsidRPr="00CD3A50">
        <w:rPr>
          <w:spacing w:val="-6"/>
          <w:sz w:val="21"/>
          <w:szCs w:val="21"/>
        </w:rPr>
        <w:t>В 1989 году А.П.</w:t>
      </w:r>
      <w:r w:rsidR="00103E00" w:rsidRPr="00CD3A50">
        <w:rPr>
          <w:spacing w:val="-6"/>
          <w:sz w:val="21"/>
          <w:szCs w:val="21"/>
        </w:rPr>
        <w:t> </w:t>
      </w:r>
      <w:r w:rsidRPr="00CD3A50">
        <w:rPr>
          <w:spacing w:val="-6"/>
          <w:sz w:val="21"/>
          <w:szCs w:val="21"/>
        </w:rPr>
        <w:t xml:space="preserve">Краснов защитил диссертацию на соискание </w:t>
      </w:r>
      <w:r w:rsidR="00211370" w:rsidRPr="00CD3A50">
        <w:rPr>
          <w:spacing w:val="-6"/>
          <w:sz w:val="21"/>
          <w:szCs w:val="21"/>
        </w:rPr>
        <w:t>учёной</w:t>
      </w:r>
      <w:r w:rsidRPr="00CD3A50">
        <w:rPr>
          <w:spacing w:val="-6"/>
          <w:sz w:val="21"/>
          <w:szCs w:val="21"/>
        </w:rPr>
        <w:t xml:space="preserve"> степени доктора химических наук и возглавил лабораторию наполненных полимерных систем ИНЭОС АН СССР. В 1992 году А.П.</w:t>
      </w:r>
      <w:r w:rsidR="00391BC4" w:rsidRPr="00CD3A50">
        <w:rPr>
          <w:spacing w:val="-6"/>
          <w:sz w:val="21"/>
          <w:szCs w:val="21"/>
        </w:rPr>
        <w:t> </w:t>
      </w:r>
      <w:r w:rsidRPr="00CD3A50">
        <w:rPr>
          <w:spacing w:val="-6"/>
          <w:sz w:val="21"/>
          <w:szCs w:val="21"/>
        </w:rPr>
        <w:t xml:space="preserve">Краснову присвоено </w:t>
      </w:r>
      <w:r w:rsidR="00211370" w:rsidRPr="00CD3A50">
        <w:rPr>
          <w:spacing w:val="-6"/>
          <w:sz w:val="21"/>
          <w:szCs w:val="21"/>
        </w:rPr>
        <w:t>учёное</w:t>
      </w:r>
      <w:r w:rsidRPr="00CD3A50">
        <w:rPr>
          <w:spacing w:val="-6"/>
          <w:sz w:val="21"/>
          <w:szCs w:val="21"/>
        </w:rPr>
        <w:t xml:space="preserve"> звание профессор. Под его руководством выполнены исследования общих закономерностей и особенностей трибохимических процессов, протекающих в ароматических и алифатических полимерах, и выявлены причины активного структурирования при трении термостойких полигетеро</w:t>
      </w:r>
      <w:r w:rsidR="00103E00" w:rsidRPr="00CD3A50">
        <w:rPr>
          <w:spacing w:val="-6"/>
          <w:sz w:val="21"/>
          <w:szCs w:val="21"/>
        </w:rPr>
        <w:softHyphen/>
      </w:r>
      <w:r w:rsidRPr="00CD3A50">
        <w:rPr>
          <w:spacing w:val="-6"/>
          <w:sz w:val="21"/>
          <w:szCs w:val="21"/>
        </w:rPr>
        <w:t>ари</w:t>
      </w:r>
      <w:r w:rsidR="00103E00" w:rsidRPr="00CD3A50">
        <w:rPr>
          <w:spacing w:val="-6"/>
          <w:sz w:val="21"/>
          <w:szCs w:val="21"/>
        </w:rPr>
        <w:softHyphen/>
      </w:r>
      <w:r w:rsidRPr="00CD3A50">
        <w:rPr>
          <w:spacing w:val="-6"/>
          <w:sz w:val="21"/>
          <w:szCs w:val="21"/>
        </w:rPr>
        <w:t xml:space="preserve">ленов. Впервые показано, что в алифатических полимерах при формировании </w:t>
      </w:r>
      <w:r w:rsidR="00211370" w:rsidRPr="00CD3A50">
        <w:rPr>
          <w:spacing w:val="-6"/>
          <w:sz w:val="21"/>
          <w:szCs w:val="21"/>
        </w:rPr>
        <w:t>«</w:t>
      </w:r>
      <w:r w:rsidRPr="00CD3A50">
        <w:rPr>
          <w:spacing w:val="-6"/>
          <w:sz w:val="21"/>
          <w:szCs w:val="21"/>
        </w:rPr>
        <w:t>третьего тела</w:t>
      </w:r>
      <w:r w:rsidR="00211370" w:rsidRPr="00CD3A50">
        <w:rPr>
          <w:spacing w:val="-6"/>
          <w:sz w:val="21"/>
          <w:szCs w:val="21"/>
        </w:rPr>
        <w:t>»</w:t>
      </w:r>
      <w:r w:rsidRPr="00CD3A50">
        <w:rPr>
          <w:spacing w:val="-6"/>
          <w:sz w:val="21"/>
          <w:szCs w:val="21"/>
        </w:rPr>
        <w:t xml:space="preserve"> происходит </w:t>
      </w:r>
      <w:proofErr w:type="spellStart"/>
      <w:r w:rsidRPr="00CD3A50">
        <w:rPr>
          <w:spacing w:val="-6"/>
          <w:sz w:val="21"/>
          <w:szCs w:val="21"/>
        </w:rPr>
        <w:t>двухнаправленный</w:t>
      </w:r>
      <w:proofErr w:type="spellEnd"/>
      <w:r w:rsidRPr="00CD3A50">
        <w:rPr>
          <w:spacing w:val="-6"/>
          <w:sz w:val="21"/>
          <w:szCs w:val="21"/>
        </w:rPr>
        <w:t xml:space="preserve"> массоперенос, определяющий стабильность коэффициента трения и закономерности процесса </w:t>
      </w:r>
      <w:r w:rsidR="00211370" w:rsidRPr="00CD3A50">
        <w:rPr>
          <w:spacing w:val="-6"/>
          <w:sz w:val="21"/>
          <w:szCs w:val="21"/>
        </w:rPr>
        <w:t>«</w:t>
      </w:r>
      <w:r w:rsidRPr="00CD3A50">
        <w:rPr>
          <w:spacing w:val="-6"/>
          <w:sz w:val="21"/>
          <w:szCs w:val="21"/>
        </w:rPr>
        <w:t>заедания</w:t>
      </w:r>
      <w:r w:rsidR="00211370" w:rsidRPr="00CD3A50">
        <w:rPr>
          <w:spacing w:val="-6"/>
          <w:sz w:val="21"/>
          <w:szCs w:val="21"/>
        </w:rPr>
        <w:t>»</w:t>
      </w:r>
      <w:r w:rsidRPr="00CD3A50">
        <w:rPr>
          <w:spacing w:val="-6"/>
          <w:sz w:val="21"/>
          <w:szCs w:val="21"/>
        </w:rPr>
        <w:t xml:space="preserve">. Исследование химических процессов в </w:t>
      </w:r>
      <w:r w:rsidR="00211370" w:rsidRPr="00CD3A50">
        <w:rPr>
          <w:spacing w:val="-6"/>
          <w:sz w:val="21"/>
          <w:szCs w:val="21"/>
        </w:rPr>
        <w:t>«</w:t>
      </w:r>
      <w:r w:rsidRPr="00CD3A50">
        <w:rPr>
          <w:spacing w:val="-6"/>
          <w:sz w:val="21"/>
          <w:szCs w:val="21"/>
        </w:rPr>
        <w:t>третьем теле</w:t>
      </w:r>
      <w:r w:rsidR="00211370" w:rsidRPr="00CD3A50">
        <w:rPr>
          <w:spacing w:val="-6"/>
          <w:sz w:val="21"/>
          <w:szCs w:val="21"/>
        </w:rPr>
        <w:t>»</w:t>
      </w:r>
      <w:r w:rsidRPr="00CD3A50">
        <w:rPr>
          <w:spacing w:val="-6"/>
          <w:sz w:val="21"/>
          <w:szCs w:val="21"/>
        </w:rPr>
        <w:t xml:space="preserve"> позволило с новых позиций </w:t>
      </w:r>
      <w:r w:rsidR="00CD3A50">
        <w:rPr>
          <w:spacing w:val="-6"/>
          <w:sz w:val="21"/>
          <w:szCs w:val="21"/>
        </w:rPr>
        <w:br/>
      </w:r>
      <w:r w:rsidRPr="00CD3A50">
        <w:rPr>
          <w:spacing w:val="-6"/>
          <w:sz w:val="21"/>
          <w:szCs w:val="21"/>
        </w:rPr>
        <w:lastRenderedPageBreak/>
        <w:t>рассмотреть проблемы трибохимического модифицирования и экологически безопасного трибохимического синтеза полимеров. Этим методом</w:t>
      </w:r>
      <w:r w:rsidR="00211370" w:rsidRPr="00CD3A50">
        <w:rPr>
          <w:spacing w:val="-6"/>
          <w:sz w:val="21"/>
          <w:szCs w:val="21"/>
        </w:rPr>
        <w:t xml:space="preserve"> </w:t>
      </w:r>
      <w:r w:rsidRPr="00CD3A50">
        <w:rPr>
          <w:spacing w:val="-6"/>
          <w:sz w:val="21"/>
          <w:szCs w:val="21"/>
        </w:rPr>
        <w:t xml:space="preserve">получены преполимеры полиимидов, полинафтоиленбензимидазолов, полиаминоимиды и их </w:t>
      </w:r>
      <w:r w:rsidR="00211370" w:rsidRPr="00CD3A50">
        <w:rPr>
          <w:spacing w:val="-6"/>
          <w:sz w:val="21"/>
          <w:szCs w:val="21"/>
        </w:rPr>
        <w:t>разветвлённые</w:t>
      </w:r>
      <w:r w:rsidRPr="00CD3A50">
        <w:rPr>
          <w:spacing w:val="-6"/>
          <w:sz w:val="21"/>
          <w:szCs w:val="21"/>
        </w:rPr>
        <w:t xml:space="preserve"> аналоги. Это позволило предложить новый подход к классификации конструкционных полимеров трибологического назначения исходя из их трибохимической активности и выделить две основные группы полимеров: трибостабильные и трибохимически активные. Для трибохимически активных полимеров показана возможность протекания синтетических процессов в зоне трения, что является основой процессов самоорганизации. В случае трибостабильных полимеров установлена возможность избирательной деструкции углеродных и термостойких гетероциклоцепных волокон с формированием в процессе трения новой износостойкой поверхности. А.П. Красновым разработана система классификации наполнителей по типам их влияния на процесс трения исходя из их химической природы и характера влияния на трибологическое поведение полимеров в процессе трения с металлом.</w:t>
      </w:r>
    </w:p>
    <w:p w14:paraId="7064D261" w14:textId="2C46824E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 xml:space="preserve">Под руководством А.П. Краснова выполнены принципиально важные исследования взаимосвязи химического строения и молекулярной массы полимеров с трибохимическими превращениями, происходящими при трении в полимерах и наполненных системах, и фрикционными </w:t>
      </w:r>
      <w:r w:rsidR="00D66F25" w:rsidRPr="00FA2DD1">
        <w:rPr>
          <w:spacing w:val="-4"/>
          <w:sz w:val="21"/>
          <w:szCs w:val="21"/>
        </w:rPr>
        <w:t>характеристик</w:t>
      </w:r>
      <w:r w:rsidRPr="00FA2DD1">
        <w:rPr>
          <w:spacing w:val="-4"/>
          <w:sz w:val="21"/>
          <w:szCs w:val="21"/>
        </w:rPr>
        <w:t>ами (коэффициентом трения и износом).</w:t>
      </w:r>
    </w:p>
    <w:p w14:paraId="66E7D9A9" w14:textId="11D42A0C" w:rsidR="004C2D1B" w:rsidRPr="00CD3A50" w:rsidRDefault="004C2D1B" w:rsidP="00584AE3">
      <w:pPr>
        <w:pStyle w:val="a8"/>
        <w:spacing w:line="252" w:lineRule="auto"/>
        <w:rPr>
          <w:spacing w:val="-8"/>
          <w:sz w:val="21"/>
          <w:szCs w:val="21"/>
        </w:rPr>
      </w:pPr>
      <w:r w:rsidRPr="00CD3A50">
        <w:rPr>
          <w:spacing w:val="-4"/>
          <w:sz w:val="21"/>
          <w:szCs w:val="21"/>
        </w:rPr>
        <w:t>Для предварительной теоретической оценки трибологических свойств гетероцепных термопластов</w:t>
      </w:r>
      <w:r w:rsidRPr="00CD3A50">
        <w:rPr>
          <w:spacing w:val="-8"/>
          <w:sz w:val="21"/>
          <w:szCs w:val="21"/>
        </w:rPr>
        <w:t xml:space="preserve"> А.П.</w:t>
      </w:r>
      <w:r w:rsidR="00D77BA1" w:rsidRPr="00CD3A50">
        <w:rPr>
          <w:spacing w:val="-8"/>
          <w:sz w:val="21"/>
          <w:szCs w:val="21"/>
        </w:rPr>
        <w:t> </w:t>
      </w:r>
      <w:r w:rsidRPr="00CD3A50">
        <w:rPr>
          <w:spacing w:val="-8"/>
          <w:sz w:val="21"/>
          <w:szCs w:val="21"/>
        </w:rPr>
        <w:t xml:space="preserve">Красновым </w:t>
      </w:r>
      <w:r w:rsidR="00211370" w:rsidRPr="00CD3A50">
        <w:rPr>
          <w:spacing w:val="-8"/>
          <w:sz w:val="21"/>
          <w:szCs w:val="21"/>
        </w:rPr>
        <w:t>введён</w:t>
      </w:r>
      <w:r w:rsidRPr="00CD3A50">
        <w:rPr>
          <w:spacing w:val="-8"/>
          <w:sz w:val="21"/>
          <w:szCs w:val="21"/>
        </w:rPr>
        <w:t xml:space="preserve"> параметр «коэффициента </w:t>
      </w:r>
      <w:proofErr w:type="spellStart"/>
      <w:r w:rsidRPr="00CD3A50">
        <w:rPr>
          <w:spacing w:val="-4"/>
          <w:sz w:val="21"/>
          <w:szCs w:val="21"/>
        </w:rPr>
        <w:t>анти</w:t>
      </w:r>
      <w:r w:rsidR="00CD3A50" w:rsidRPr="00CD3A50">
        <w:rPr>
          <w:spacing w:val="-4"/>
          <w:sz w:val="21"/>
          <w:szCs w:val="21"/>
        </w:rPr>
        <w:softHyphen/>
      </w:r>
      <w:r w:rsidRPr="00CD3A50">
        <w:rPr>
          <w:spacing w:val="-4"/>
          <w:sz w:val="21"/>
          <w:szCs w:val="21"/>
        </w:rPr>
        <w:t>фрикционности</w:t>
      </w:r>
      <w:proofErr w:type="spellEnd"/>
      <w:r w:rsidRPr="00CD3A50">
        <w:rPr>
          <w:spacing w:val="-4"/>
          <w:sz w:val="21"/>
          <w:szCs w:val="21"/>
        </w:rPr>
        <w:t xml:space="preserve">», </w:t>
      </w:r>
      <w:r w:rsidRPr="00CD3A50">
        <w:rPr>
          <w:rFonts w:eastAsia="TimesNewRomanPSMT"/>
          <w:spacing w:val="-4"/>
          <w:sz w:val="21"/>
          <w:szCs w:val="21"/>
        </w:rPr>
        <w:t>зависящий только от химического строения структурного звена полимера. Увеличение значений этого параметра способствует улучшению трибологических характеристик гетероцепных термопластов</w:t>
      </w:r>
      <w:r w:rsidRPr="00CD3A50">
        <w:rPr>
          <w:spacing w:val="-4"/>
          <w:sz w:val="21"/>
          <w:szCs w:val="21"/>
        </w:rPr>
        <w:t xml:space="preserve"> из-за снижения сопротивления сдвиговых усилий при трении</w:t>
      </w:r>
      <w:r w:rsidRPr="00CD3A50">
        <w:rPr>
          <w:spacing w:val="-8"/>
          <w:sz w:val="21"/>
          <w:szCs w:val="21"/>
        </w:rPr>
        <w:t xml:space="preserve">. </w:t>
      </w:r>
    </w:p>
    <w:p w14:paraId="67960887" w14:textId="25914C68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Основополагающим принципом при постановке работ под руководством А.П. Краснова было сочетание фундаментальных и прикладных исследований. Это обеспечило создание:</w:t>
      </w:r>
    </w:p>
    <w:p w14:paraId="01D1FE9C" w14:textId="24E80C23" w:rsidR="004C2D1B" w:rsidRPr="00FA2DD1" w:rsidRDefault="00211370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– </w:t>
      </w:r>
      <w:r w:rsidR="004C2D1B" w:rsidRPr="00FA2DD1">
        <w:rPr>
          <w:spacing w:val="-4"/>
          <w:sz w:val="21"/>
          <w:szCs w:val="21"/>
        </w:rPr>
        <w:t xml:space="preserve">новых наполненных антифрикционных полимерных систем, обеспечивших прогресс в развитии авиационной, космической и приборостроительной промышленности; </w:t>
      </w:r>
    </w:p>
    <w:p w14:paraId="702158CC" w14:textId="546B8E08" w:rsidR="004C2D1B" w:rsidRPr="00FA2DD1" w:rsidRDefault="00211370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– </w:t>
      </w:r>
      <w:r w:rsidR="004C2D1B" w:rsidRPr="00FA2DD1">
        <w:rPr>
          <w:spacing w:val="-4"/>
          <w:sz w:val="21"/>
          <w:szCs w:val="21"/>
        </w:rPr>
        <w:t xml:space="preserve">ряда новых термо- и теплостойких антифрикционных </w:t>
      </w:r>
      <w:proofErr w:type="spellStart"/>
      <w:r w:rsidR="004C2D1B" w:rsidRPr="00FA2DD1">
        <w:rPr>
          <w:spacing w:val="-4"/>
          <w:sz w:val="21"/>
          <w:szCs w:val="21"/>
        </w:rPr>
        <w:t>самосмазываюшихся</w:t>
      </w:r>
      <w:proofErr w:type="spellEnd"/>
      <w:r w:rsidR="004C2D1B" w:rsidRPr="00FA2DD1">
        <w:rPr>
          <w:spacing w:val="-4"/>
          <w:sz w:val="21"/>
          <w:szCs w:val="21"/>
        </w:rPr>
        <w:t xml:space="preserve"> пластмасс </w:t>
      </w:r>
      <w:r w:rsidR="00D66F25" w:rsidRPr="00FA2DD1">
        <w:rPr>
          <w:spacing w:val="-4"/>
          <w:sz w:val="21"/>
          <w:szCs w:val="21"/>
        </w:rPr>
        <w:t>—</w:t>
      </w:r>
      <w:r w:rsidR="004C2D1B" w:rsidRPr="00FA2DD1">
        <w:rPr>
          <w:spacing w:val="-4"/>
          <w:sz w:val="21"/>
          <w:szCs w:val="21"/>
        </w:rPr>
        <w:t xml:space="preserve"> «АСП-плас</w:t>
      </w:r>
      <w:r w:rsidR="00342289" w:rsidRPr="00FA2DD1">
        <w:rPr>
          <w:spacing w:val="-4"/>
          <w:sz w:val="21"/>
          <w:szCs w:val="21"/>
        </w:rPr>
        <w:softHyphen/>
      </w:r>
      <w:r w:rsidR="004C2D1B" w:rsidRPr="00FA2DD1">
        <w:rPr>
          <w:spacing w:val="-4"/>
          <w:sz w:val="21"/>
          <w:szCs w:val="21"/>
        </w:rPr>
        <w:t>ти</w:t>
      </w:r>
      <w:r w:rsidR="00342289" w:rsidRPr="00FA2DD1">
        <w:rPr>
          <w:spacing w:val="-4"/>
          <w:sz w:val="21"/>
          <w:szCs w:val="21"/>
        </w:rPr>
        <w:softHyphen/>
      </w:r>
      <w:r w:rsidR="004C2D1B" w:rsidRPr="00FA2DD1">
        <w:rPr>
          <w:spacing w:val="-4"/>
          <w:sz w:val="21"/>
          <w:szCs w:val="21"/>
        </w:rPr>
        <w:t xml:space="preserve">ков» для узлов трения, и нашедших широкое применение в различных отраслях спецтехники и народного хозяйства; </w:t>
      </w:r>
    </w:p>
    <w:p w14:paraId="4A5877CE" w14:textId="4C72E034" w:rsidR="004C2D1B" w:rsidRPr="00FA2DD1" w:rsidRDefault="00103E00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– </w:t>
      </w:r>
      <w:r w:rsidR="004C2D1B" w:rsidRPr="00FA2DD1">
        <w:rPr>
          <w:spacing w:val="-4"/>
          <w:sz w:val="21"/>
          <w:szCs w:val="21"/>
        </w:rPr>
        <w:t>конструкционных материалов биомедицинского назначения;</w:t>
      </w:r>
    </w:p>
    <w:p w14:paraId="3EF907C2" w14:textId="260E68B8" w:rsidR="004C2D1B" w:rsidRPr="00FA2DD1" w:rsidRDefault="00103E00" w:rsidP="00342289">
      <w:pPr>
        <w:pStyle w:val="a8"/>
        <w:widowControl w:val="0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– </w:t>
      </w:r>
      <w:proofErr w:type="spellStart"/>
      <w:r w:rsidR="004C2D1B" w:rsidRPr="00FA2DD1">
        <w:rPr>
          <w:spacing w:val="-4"/>
          <w:sz w:val="21"/>
          <w:szCs w:val="21"/>
        </w:rPr>
        <w:t>термофрикционных</w:t>
      </w:r>
      <w:proofErr w:type="spellEnd"/>
      <w:r w:rsidR="004C2D1B" w:rsidRPr="00FA2DD1">
        <w:rPr>
          <w:spacing w:val="-4"/>
          <w:sz w:val="21"/>
          <w:szCs w:val="21"/>
        </w:rPr>
        <w:t xml:space="preserve"> термостойких материалов </w:t>
      </w:r>
      <w:r w:rsidR="004C2D1B" w:rsidRPr="00FA2DD1">
        <w:rPr>
          <w:spacing w:val="-4"/>
          <w:sz w:val="21"/>
          <w:szCs w:val="21"/>
        </w:rPr>
        <w:t>для создания ведущих поясков артиллерийских снарядов скорострельных пушек.</w:t>
      </w:r>
    </w:p>
    <w:p w14:paraId="72AB62DB" w14:textId="14CC661C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 xml:space="preserve">Достижения научного коллектива под руководством профессора А.П. Краснова отмечены золотыми медалями </w:t>
      </w:r>
      <w:r w:rsidRPr="00FA2DD1">
        <w:rPr>
          <w:spacing w:val="-4"/>
          <w:sz w:val="21"/>
          <w:szCs w:val="21"/>
          <w:lang w:val="en-US"/>
        </w:rPr>
        <w:t>IV</w:t>
      </w:r>
      <w:r w:rsidRPr="00FA2DD1">
        <w:rPr>
          <w:spacing w:val="-4"/>
          <w:sz w:val="21"/>
          <w:szCs w:val="21"/>
        </w:rPr>
        <w:t xml:space="preserve"> Международного салона промышленной собственности «Архимед–2001»</w:t>
      </w:r>
      <w:r w:rsidR="00211370" w:rsidRPr="00FA2DD1">
        <w:rPr>
          <w:spacing w:val="-4"/>
          <w:sz w:val="21"/>
          <w:szCs w:val="21"/>
        </w:rPr>
        <w:t xml:space="preserve"> </w:t>
      </w:r>
      <w:r w:rsidRPr="00FA2DD1">
        <w:rPr>
          <w:spacing w:val="-4"/>
          <w:sz w:val="21"/>
          <w:szCs w:val="21"/>
        </w:rPr>
        <w:t>(г. Москва); Московского Международного салона инноваций и инвестиций,</w:t>
      </w:r>
      <w:r w:rsidR="00211370" w:rsidRPr="00FA2DD1">
        <w:rPr>
          <w:spacing w:val="-4"/>
          <w:sz w:val="21"/>
          <w:szCs w:val="21"/>
        </w:rPr>
        <w:t xml:space="preserve"> </w:t>
      </w:r>
      <w:r w:rsidRPr="00FA2DD1">
        <w:rPr>
          <w:spacing w:val="-4"/>
          <w:sz w:val="21"/>
          <w:szCs w:val="21"/>
        </w:rPr>
        <w:t>ВВЦ, 2002 г. (г.</w:t>
      </w:r>
      <w:r w:rsidR="00D83608" w:rsidRPr="00FA2DD1">
        <w:rPr>
          <w:spacing w:val="-4"/>
          <w:sz w:val="21"/>
          <w:szCs w:val="21"/>
          <w:lang w:val="en-US"/>
        </w:rPr>
        <w:t> </w:t>
      </w:r>
      <w:r w:rsidRPr="00FA2DD1">
        <w:rPr>
          <w:spacing w:val="-4"/>
          <w:sz w:val="21"/>
          <w:szCs w:val="21"/>
        </w:rPr>
        <w:t>Москва); 53-го Всемирного салона исследований и новых технологий «ЭВРИКА–2004» (г.</w:t>
      </w:r>
      <w:r w:rsidR="00D83608" w:rsidRPr="00FA2DD1">
        <w:rPr>
          <w:spacing w:val="-4"/>
          <w:sz w:val="21"/>
          <w:szCs w:val="21"/>
          <w:lang w:val="en-US"/>
        </w:rPr>
        <w:t> </w:t>
      </w:r>
      <w:r w:rsidRPr="00FA2DD1">
        <w:rPr>
          <w:spacing w:val="-4"/>
          <w:sz w:val="21"/>
          <w:szCs w:val="21"/>
        </w:rPr>
        <w:t>Брюссель); Международной</w:t>
      </w:r>
      <w:r w:rsidR="00211370" w:rsidRPr="00FA2DD1">
        <w:rPr>
          <w:spacing w:val="-4"/>
          <w:sz w:val="21"/>
          <w:szCs w:val="21"/>
        </w:rPr>
        <w:t xml:space="preserve"> </w:t>
      </w:r>
      <w:r w:rsidRPr="00FA2DD1">
        <w:rPr>
          <w:spacing w:val="-4"/>
          <w:sz w:val="21"/>
          <w:szCs w:val="21"/>
        </w:rPr>
        <w:t>выставки «Идеи</w:t>
      </w:r>
      <w:r w:rsidR="00D66F25" w:rsidRPr="00FA2DD1">
        <w:rPr>
          <w:spacing w:val="-4"/>
          <w:sz w:val="21"/>
          <w:szCs w:val="21"/>
        </w:rPr>
        <w:t> </w:t>
      </w:r>
      <w:r w:rsidR="00211370" w:rsidRPr="00FA2DD1">
        <w:rPr>
          <w:spacing w:val="-4"/>
          <w:sz w:val="21"/>
          <w:szCs w:val="21"/>
        </w:rPr>
        <w:t>—</w:t>
      </w:r>
      <w:r w:rsidRPr="00FA2DD1">
        <w:rPr>
          <w:spacing w:val="-4"/>
          <w:sz w:val="21"/>
          <w:szCs w:val="21"/>
        </w:rPr>
        <w:t xml:space="preserve"> Изобретения</w:t>
      </w:r>
      <w:r w:rsidR="00211370" w:rsidRPr="00FA2DD1">
        <w:rPr>
          <w:spacing w:val="-4"/>
          <w:sz w:val="21"/>
          <w:szCs w:val="21"/>
        </w:rPr>
        <w:t> </w:t>
      </w:r>
      <w:r w:rsidRPr="00FA2DD1">
        <w:rPr>
          <w:spacing w:val="-4"/>
          <w:sz w:val="21"/>
          <w:szCs w:val="21"/>
        </w:rPr>
        <w:t xml:space="preserve"> </w:t>
      </w:r>
      <w:r w:rsidR="00211370" w:rsidRPr="00FA2DD1">
        <w:rPr>
          <w:spacing w:val="-4"/>
          <w:sz w:val="21"/>
          <w:szCs w:val="21"/>
        </w:rPr>
        <w:t>—</w:t>
      </w:r>
      <w:r w:rsidRPr="00FA2DD1">
        <w:rPr>
          <w:spacing w:val="-4"/>
          <w:sz w:val="21"/>
          <w:szCs w:val="21"/>
        </w:rPr>
        <w:t xml:space="preserve"> Новая продукция»</w:t>
      </w:r>
      <w:r w:rsidR="00342289" w:rsidRPr="00FA2DD1">
        <w:rPr>
          <w:spacing w:val="-4"/>
          <w:sz w:val="21"/>
          <w:szCs w:val="21"/>
        </w:rPr>
        <w:t> </w:t>
      </w:r>
      <w:r w:rsidR="00211370" w:rsidRPr="00FA2DD1">
        <w:rPr>
          <w:spacing w:val="-4"/>
          <w:sz w:val="21"/>
          <w:szCs w:val="21"/>
        </w:rPr>
        <w:t xml:space="preserve">— </w:t>
      </w:r>
      <w:r w:rsidRPr="00FA2DD1">
        <w:rPr>
          <w:spacing w:val="-4"/>
          <w:sz w:val="21"/>
          <w:szCs w:val="21"/>
        </w:rPr>
        <w:t>2008, «IENA</w:t>
      </w:r>
      <w:r w:rsidR="00391BC4" w:rsidRPr="00FA2DD1">
        <w:rPr>
          <w:spacing w:val="-4"/>
          <w:sz w:val="21"/>
          <w:szCs w:val="21"/>
        </w:rPr>
        <w:t>–</w:t>
      </w:r>
      <w:r w:rsidRPr="00FA2DD1">
        <w:rPr>
          <w:spacing w:val="-4"/>
          <w:sz w:val="21"/>
          <w:szCs w:val="21"/>
        </w:rPr>
        <w:t>2008» (Германия, г. Нюрнберг).</w:t>
      </w:r>
    </w:p>
    <w:p w14:paraId="33FC7368" w14:textId="49B4A618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Профессор А.П. Краснов является автором более 400 научных трудов, более 100 авторских свидетельств и патентов, под его руководством защищено 25</w:t>
      </w:r>
      <w:r w:rsidR="00342289" w:rsidRPr="00FA2DD1">
        <w:rPr>
          <w:spacing w:val="-4"/>
          <w:sz w:val="21"/>
          <w:szCs w:val="21"/>
        </w:rPr>
        <w:t> </w:t>
      </w:r>
      <w:r w:rsidRPr="00FA2DD1">
        <w:rPr>
          <w:spacing w:val="-4"/>
          <w:sz w:val="21"/>
          <w:szCs w:val="21"/>
        </w:rPr>
        <w:t>кандидатских диссертаций.</w:t>
      </w:r>
    </w:p>
    <w:p w14:paraId="76E41C64" w14:textId="7A2C76E8" w:rsidR="004C2D1B" w:rsidRPr="00CD3A50" w:rsidRDefault="004C2D1B" w:rsidP="00584AE3">
      <w:pPr>
        <w:pStyle w:val="a8"/>
        <w:spacing w:line="252" w:lineRule="auto"/>
        <w:rPr>
          <w:spacing w:val="-10"/>
          <w:sz w:val="21"/>
          <w:szCs w:val="21"/>
        </w:rPr>
      </w:pPr>
      <w:r w:rsidRPr="00CD3A50">
        <w:rPr>
          <w:spacing w:val="-10"/>
          <w:sz w:val="21"/>
          <w:szCs w:val="21"/>
        </w:rPr>
        <w:t xml:space="preserve">Огромное внимание А.П. Краснов уделял подготовке молодых инженерных кадров </w:t>
      </w:r>
      <w:r w:rsidR="00211370" w:rsidRPr="00CD3A50">
        <w:rPr>
          <w:spacing w:val="-10"/>
          <w:sz w:val="21"/>
          <w:szCs w:val="21"/>
        </w:rPr>
        <w:t>—</w:t>
      </w:r>
      <w:r w:rsidRPr="00CD3A50">
        <w:rPr>
          <w:spacing w:val="-10"/>
          <w:sz w:val="21"/>
          <w:szCs w:val="21"/>
        </w:rPr>
        <w:t xml:space="preserve"> выпускников Кафедры технологии переработки пластмасс Факультета химической технологии полимеров Российского химико-технологического Института им. Д.И. Менделеева. Вокруг А.П.</w:t>
      </w:r>
      <w:r w:rsidR="00342289" w:rsidRPr="00CD3A50">
        <w:rPr>
          <w:spacing w:val="-10"/>
          <w:sz w:val="21"/>
          <w:szCs w:val="21"/>
        </w:rPr>
        <w:t> </w:t>
      </w:r>
      <w:r w:rsidRPr="00CD3A50">
        <w:rPr>
          <w:spacing w:val="-10"/>
          <w:sz w:val="21"/>
          <w:szCs w:val="21"/>
        </w:rPr>
        <w:t xml:space="preserve">Краснова всегда было много </w:t>
      </w:r>
      <w:r w:rsidR="00211370" w:rsidRPr="00CD3A50">
        <w:rPr>
          <w:spacing w:val="-10"/>
          <w:sz w:val="21"/>
          <w:szCs w:val="21"/>
        </w:rPr>
        <w:t>молодёжи</w:t>
      </w:r>
      <w:r w:rsidRPr="00CD3A50">
        <w:rPr>
          <w:spacing w:val="-10"/>
          <w:sz w:val="21"/>
          <w:szCs w:val="21"/>
        </w:rPr>
        <w:t>, которой он передавал свои знания и опыт практической работы.</w:t>
      </w:r>
      <w:r w:rsidR="00211370" w:rsidRPr="00CD3A50">
        <w:rPr>
          <w:spacing w:val="-10"/>
          <w:sz w:val="21"/>
          <w:szCs w:val="21"/>
        </w:rPr>
        <w:t xml:space="preserve"> </w:t>
      </w:r>
    </w:p>
    <w:p w14:paraId="282230B3" w14:textId="77777777" w:rsidR="004C2D1B" w:rsidRPr="00CD3A50" w:rsidRDefault="004C2D1B" w:rsidP="00584AE3">
      <w:pPr>
        <w:pStyle w:val="a8"/>
        <w:spacing w:line="252" w:lineRule="auto"/>
        <w:rPr>
          <w:spacing w:val="-8"/>
          <w:sz w:val="21"/>
          <w:szCs w:val="21"/>
        </w:rPr>
      </w:pPr>
      <w:r w:rsidRPr="00CD3A50">
        <w:rPr>
          <w:spacing w:val="-8"/>
          <w:sz w:val="21"/>
          <w:szCs w:val="21"/>
        </w:rPr>
        <w:t>А.П. Краснов успешно сочетал научную деятельность с организационной: был членом бюро Межведомственного Научного Совета по трибологии при РАН, ГКНТ РФ и Союзе НИО; секции Международного Совета Академий Наук СНГ по полимерным материалам, Российского национального комитета по трибологии.</w:t>
      </w:r>
    </w:p>
    <w:p w14:paraId="42B30CFB" w14:textId="6E69D62A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 xml:space="preserve">А.П. Краснов обладал широкой эрудицией, энергией и большими организаторскими способностями. За свою научную и организационную деятельность А.П. Краснов был </w:t>
      </w:r>
      <w:r w:rsidR="00211370" w:rsidRPr="00FA2DD1">
        <w:rPr>
          <w:spacing w:val="-4"/>
          <w:sz w:val="21"/>
          <w:szCs w:val="21"/>
        </w:rPr>
        <w:t>награждён</w:t>
      </w:r>
      <w:r w:rsidRPr="00FA2DD1">
        <w:rPr>
          <w:spacing w:val="-4"/>
          <w:sz w:val="21"/>
          <w:szCs w:val="21"/>
        </w:rPr>
        <w:t xml:space="preserve"> медалью СССР «За трудовую доблесть» (1979), орденом РФ «Дружба» за плодотворную научную работу и достигнутые трудовые успехи (2008), удостоен премии Правительства РФ за разработку и создание новой техники (2012). </w:t>
      </w:r>
      <w:bookmarkStart w:id="6" w:name="_Hlk153279962"/>
    </w:p>
    <w:p w14:paraId="6A05DDBC" w14:textId="5CB7DF72" w:rsidR="004C2D1B" w:rsidRPr="00CD3A50" w:rsidRDefault="004C2D1B" w:rsidP="00584AE3">
      <w:pPr>
        <w:pStyle w:val="a8"/>
        <w:spacing w:line="252" w:lineRule="auto"/>
        <w:rPr>
          <w:spacing w:val="-6"/>
          <w:sz w:val="21"/>
          <w:szCs w:val="21"/>
        </w:rPr>
      </w:pPr>
      <w:r w:rsidRPr="00CD3A50">
        <w:rPr>
          <w:spacing w:val="-6"/>
          <w:sz w:val="21"/>
          <w:szCs w:val="21"/>
        </w:rPr>
        <w:t xml:space="preserve">На протяжении очень многих лет А.П. Краснов поддерживал тесные связи с белорусскими </w:t>
      </w:r>
      <w:r w:rsidR="00211370" w:rsidRPr="00CD3A50">
        <w:rPr>
          <w:spacing w:val="-6"/>
          <w:sz w:val="21"/>
          <w:szCs w:val="21"/>
        </w:rPr>
        <w:t>учёными</w:t>
      </w:r>
      <w:r w:rsidR="00342289" w:rsidRPr="00CD3A50">
        <w:rPr>
          <w:spacing w:val="-6"/>
          <w:sz w:val="21"/>
          <w:szCs w:val="21"/>
        </w:rPr>
        <w:t> </w:t>
      </w:r>
      <w:r w:rsidR="00211370" w:rsidRPr="00CD3A50">
        <w:rPr>
          <w:spacing w:val="-6"/>
          <w:sz w:val="21"/>
          <w:szCs w:val="21"/>
        </w:rPr>
        <w:t>—</w:t>
      </w:r>
      <w:r w:rsidRPr="00CD3A50">
        <w:rPr>
          <w:spacing w:val="-6"/>
          <w:sz w:val="21"/>
          <w:szCs w:val="21"/>
        </w:rPr>
        <w:t xml:space="preserve"> коллегами из Института механики металлополимерных систем имени В.А. Белого НАН Беларуси. Он был </w:t>
      </w:r>
      <w:r w:rsidR="00211370" w:rsidRPr="00CD3A50">
        <w:rPr>
          <w:spacing w:val="-6"/>
          <w:sz w:val="21"/>
          <w:szCs w:val="21"/>
        </w:rPr>
        <w:t>почётным</w:t>
      </w:r>
      <w:r w:rsidRPr="00CD3A50">
        <w:rPr>
          <w:spacing w:val="-6"/>
          <w:sz w:val="21"/>
          <w:szCs w:val="21"/>
        </w:rPr>
        <w:t xml:space="preserve"> доктором наук этого Института.</w:t>
      </w:r>
    </w:p>
    <w:bookmarkEnd w:id="6"/>
    <w:p w14:paraId="7E186C5B" w14:textId="513D7A5A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 xml:space="preserve">Об Александре Петровиче Краснове остались самые лучшие воспоминания как о большом </w:t>
      </w:r>
      <w:r w:rsidR="00211370" w:rsidRPr="00FA2DD1">
        <w:rPr>
          <w:spacing w:val="-4"/>
          <w:sz w:val="21"/>
          <w:szCs w:val="21"/>
        </w:rPr>
        <w:t>учёном</w:t>
      </w:r>
      <w:r w:rsidRPr="00FA2DD1">
        <w:rPr>
          <w:spacing w:val="-4"/>
          <w:sz w:val="21"/>
          <w:szCs w:val="21"/>
        </w:rPr>
        <w:t xml:space="preserve">, ярко мыслящем интеллигентном человеке с открытой душой и добрым сердцем. </w:t>
      </w:r>
    </w:p>
    <w:p w14:paraId="0A01D0F4" w14:textId="492F8AA6" w:rsidR="004C2D1B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spacing w:val="-4"/>
          <w:sz w:val="21"/>
          <w:szCs w:val="21"/>
        </w:rPr>
        <w:t>Александр Петрович Краснов умер 19</w:t>
      </w:r>
      <w:r w:rsidR="00584AE3" w:rsidRPr="00FA2DD1">
        <w:rPr>
          <w:spacing w:val="-4"/>
          <w:sz w:val="21"/>
          <w:szCs w:val="21"/>
          <w:lang w:val="en-US"/>
        </w:rPr>
        <w:t> </w:t>
      </w:r>
      <w:r w:rsidRPr="00FA2DD1">
        <w:rPr>
          <w:spacing w:val="-4"/>
          <w:sz w:val="21"/>
          <w:szCs w:val="21"/>
        </w:rPr>
        <w:t>февраля 2021</w:t>
      </w:r>
      <w:r w:rsidR="00342289" w:rsidRPr="00FA2DD1">
        <w:rPr>
          <w:spacing w:val="-4"/>
          <w:sz w:val="21"/>
          <w:szCs w:val="21"/>
        </w:rPr>
        <w:t> </w:t>
      </w:r>
      <w:r w:rsidRPr="00FA2DD1">
        <w:rPr>
          <w:spacing w:val="-4"/>
          <w:sz w:val="21"/>
          <w:szCs w:val="21"/>
        </w:rPr>
        <w:t>года, но инициированные им направления исследований продолжают развиваться под руководством его учеников в России, странах ближнего и дальнего зарубежья.</w:t>
      </w:r>
    </w:p>
    <w:p w14:paraId="5DA89A4F" w14:textId="32C53EC3" w:rsidR="008C22B1" w:rsidRPr="00FA2DD1" w:rsidRDefault="004C2D1B" w:rsidP="00584AE3">
      <w:pPr>
        <w:pStyle w:val="a8"/>
        <w:spacing w:line="252" w:lineRule="auto"/>
        <w:rPr>
          <w:spacing w:val="-4"/>
          <w:sz w:val="21"/>
          <w:szCs w:val="21"/>
        </w:rPr>
      </w:pPr>
      <w:r w:rsidRPr="00FA2DD1">
        <w:rPr>
          <w:i/>
          <w:iCs/>
          <w:spacing w:val="-4"/>
          <w:sz w:val="21"/>
          <w:szCs w:val="21"/>
        </w:rPr>
        <w:t>Дирекция и коллектив ФГБУН Института элементоорганических соединений им.</w:t>
      </w:r>
      <w:r w:rsidR="00391BC4" w:rsidRPr="00FA2DD1">
        <w:rPr>
          <w:i/>
          <w:iCs/>
          <w:spacing w:val="-4"/>
          <w:sz w:val="21"/>
          <w:szCs w:val="21"/>
        </w:rPr>
        <w:t> </w:t>
      </w:r>
      <w:r w:rsidRPr="00FA2DD1">
        <w:rPr>
          <w:i/>
          <w:iCs/>
          <w:spacing w:val="-4"/>
          <w:sz w:val="21"/>
          <w:szCs w:val="21"/>
        </w:rPr>
        <w:t>А.Н.</w:t>
      </w:r>
      <w:r w:rsidR="00391BC4" w:rsidRPr="00FA2DD1">
        <w:rPr>
          <w:i/>
          <w:iCs/>
          <w:spacing w:val="-4"/>
          <w:sz w:val="21"/>
          <w:szCs w:val="21"/>
        </w:rPr>
        <w:t> </w:t>
      </w:r>
      <w:r w:rsidRPr="00FA2DD1">
        <w:rPr>
          <w:i/>
          <w:iCs/>
          <w:spacing w:val="-4"/>
          <w:sz w:val="21"/>
          <w:szCs w:val="21"/>
        </w:rPr>
        <w:t>Не</w:t>
      </w:r>
      <w:r w:rsidR="00D83608" w:rsidRPr="00FA2DD1">
        <w:rPr>
          <w:i/>
          <w:iCs/>
          <w:spacing w:val="-4"/>
          <w:sz w:val="21"/>
          <w:szCs w:val="21"/>
        </w:rPr>
        <w:softHyphen/>
      </w:r>
      <w:r w:rsidRPr="00FA2DD1">
        <w:rPr>
          <w:i/>
          <w:iCs/>
          <w:spacing w:val="-4"/>
          <w:sz w:val="21"/>
          <w:szCs w:val="21"/>
        </w:rPr>
        <w:t>смеяно</w:t>
      </w:r>
      <w:r w:rsidR="00D83608" w:rsidRPr="00FA2DD1">
        <w:rPr>
          <w:i/>
          <w:iCs/>
          <w:spacing w:val="-4"/>
          <w:sz w:val="21"/>
          <w:szCs w:val="21"/>
        </w:rPr>
        <w:softHyphen/>
      </w:r>
      <w:r w:rsidRPr="00FA2DD1">
        <w:rPr>
          <w:i/>
          <w:iCs/>
          <w:spacing w:val="-4"/>
          <w:sz w:val="21"/>
          <w:szCs w:val="21"/>
        </w:rPr>
        <w:t>ва РАН, редколлегия журнала «Трение и износ».</w:t>
      </w:r>
    </w:p>
    <w:bookmarkEnd w:id="5"/>
    <w:p w14:paraId="20D28E32" w14:textId="77777777" w:rsidR="00307080" w:rsidRPr="00FA2DD1" w:rsidRDefault="00307080" w:rsidP="00584AE3">
      <w:pPr>
        <w:pStyle w:val="a8"/>
        <w:spacing w:line="252" w:lineRule="auto"/>
        <w:rPr>
          <w:spacing w:val="-4"/>
          <w:sz w:val="21"/>
          <w:szCs w:val="21"/>
        </w:rPr>
        <w:sectPr w:rsidR="00307080" w:rsidRPr="00FA2DD1" w:rsidSect="00307080">
          <w:type w:val="continuous"/>
          <w:pgSz w:w="11907" w:h="16840" w:code="9"/>
          <w:pgMar w:top="1588" w:right="1191" w:bottom="1474" w:left="1191" w:header="907" w:footer="851" w:gutter="0"/>
          <w:cols w:num="2" w:space="284"/>
          <w:titlePg/>
          <w:docGrid w:linePitch="360"/>
        </w:sectPr>
      </w:pPr>
    </w:p>
    <w:p w14:paraId="48A5DE45" w14:textId="77777777" w:rsidR="008C6EE1" w:rsidRPr="00342289" w:rsidRDefault="008C6EE1" w:rsidP="004D285A">
      <w:pPr>
        <w:pStyle w:val="a8"/>
        <w:rPr>
          <w:sz w:val="4"/>
          <w:szCs w:val="4"/>
        </w:rPr>
      </w:pPr>
    </w:p>
    <w:sectPr w:rsidR="008C6EE1" w:rsidRPr="00342289" w:rsidSect="003702F4">
      <w:type w:val="continuous"/>
      <w:pgSz w:w="11907" w:h="16840" w:code="9"/>
      <w:pgMar w:top="1588" w:right="1191" w:bottom="1474" w:left="1191" w:header="907" w:footer="851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5F30" w14:textId="77777777" w:rsidR="000B6B10" w:rsidRDefault="000B6B10">
      <w:r>
        <w:separator/>
      </w:r>
    </w:p>
    <w:p w14:paraId="3D896E0F" w14:textId="77777777" w:rsidR="000B6B10" w:rsidRDefault="000B6B10"/>
  </w:endnote>
  <w:endnote w:type="continuationSeparator" w:id="0">
    <w:p w14:paraId="0492D0A4" w14:textId="77777777" w:rsidR="000B6B10" w:rsidRDefault="000B6B10">
      <w:r>
        <w:continuationSeparator/>
      </w:r>
    </w:p>
    <w:p w14:paraId="0F5AC3CD" w14:textId="77777777" w:rsidR="000B6B10" w:rsidRDefault="000B6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NewtonTT">
    <w:altName w:val="Times New Roman"/>
    <w:panose1 w:val="02020503070000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">
    <w:panose1 w:val="02020503070406020304"/>
    <w:charset w:val="00"/>
    <w:family w:val="roman"/>
    <w:notTrueType/>
    <w:pitch w:val="variable"/>
    <w:sig w:usb0="E4000EFF" w:usb1="500078FB" w:usb2="00000010" w:usb3="00000000" w:csb0="000000BF" w:csb1="00000000"/>
  </w:font>
  <w:font w:name="Journal"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78900574"/>
      <w:docPartObj>
        <w:docPartGallery w:val="Page Numbers (Bottom of Page)"/>
        <w:docPartUnique/>
      </w:docPartObj>
    </w:sdtPr>
    <w:sdtContent>
      <w:p w14:paraId="0E368333" w14:textId="500968DE" w:rsidR="00030D0F" w:rsidRPr="00030D0F" w:rsidRDefault="00030D0F" w:rsidP="00030D0F">
        <w:pPr>
          <w:pStyle w:val="a5"/>
          <w:pBdr>
            <w:top w:val="single" w:sz="4" w:space="1" w:color="auto"/>
          </w:pBdr>
          <w:jc w:val="center"/>
          <w:rPr>
            <w:rStyle w:val="a7"/>
          </w:rPr>
        </w:pPr>
        <w:r w:rsidRPr="00030D0F">
          <w:rPr>
            <w:rStyle w:val="a7"/>
          </w:rPr>
          <w:fldChar w:fldCharType="begin"/>
        </w:r>
        <w:r w:rsidRPr="00030D0F">
          <w:rPr>
            <w:rStyle w:val="a7"/>
          </w:rPr>
          <w:instrText>PAGE   \* MERGEFORMAT</w:instrText>
        </w:r>
        <w:r w:rsidRPr="00030D0F">
          <w:rPr>
            <w:rStyle w:val="a7"/>
          </w:rPr>
          <w:fldChar w:fldCharType="separate"/>
        </w:r>
        <w:r w:rsidR="00590838">
          <w:rPr>
            <w:rStyle w:val="a7"/>
            <w:noProof/>
          </w:rPr>
          <w:t>734</w:t>
        </w:r>
        <w:r w:rsidRPr="00030D0F">
          <w:rPr>
            <w:rStyle w:val="a7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1268977155"/>
      <w:docPartObj>
        <w:docPartGallery w:val="Page Numbers (Bottom of Page)"/>
        <w:docPartUnique/>
      </w:docPartObj>
    </w:sdtPr>
    <w:sdtContent>
      <w:p w14:paraId="1A59E4E8" w14:textId="4AC1FFB3" w:rsidR="00030D0F" w:rsidRPr="00030D0F" w:rsidRDefault="00030D0F" w:rsidP="00030D0F">
        <w:pPr>
          <w:pStyle w:val="a5"/>
          <w:pBdr>
            <w:top w:val="single" w:sz="4" w:space="1" w:color="auto"/>
          </w:pBdr>
          <w:jc w:val="center"/>
          <w:rPr>
            <w:rStyle w:val="a7"/>
          </w:rPr>
        </w:pPr>
        <w:r w:rsidRPr="00030D0F">
          <w:rPr>
            <w:rStyle w:val="a7"/>
          </w:rPr>
          <w:fldChar w:fldCharType="begin"/>
        </w:r>
        <w:r w:rsidRPr="00030D0F">
          <w:rPr>
            <w:rStyle w:val="a7"/>
          </w:rPr>
          <w:instrText>PAGE   \* MERGEFORMAT</w:instrText>
        </w:r>
        <w:r w:rsidRPr="00030D0F">
          <w:rPr>
            <w:rStyle w:val="a7"/>
          </w:rPr>
          <w:fldChar w:fldCharType="separate"/>
        </w:r>
        <w:r w:rsidR="00824699">
          <w:rPr>
            <w:rStyle w:val="a7"/>
            <w:noProof/>
          </w:rPr>
          <w:t>371</w:t>
        </w:r>
        <w:r w:rsidRPr="00030D0F">
          <w:rPr>
            <w:rStyle w:val="a7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85F9" w14:textId="68072D98" w:rsidR="002B4036" w:rsidRDefault="002B4036" w:rsidP="004A1437">
    <w:pPr>
      <w:pStyle w:val="a5"/>
      <w:pBdr>
        <w:top w:val="single" w:sz="4" w:space="1" w:color="auto"/>
      </w:pBdr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90838">
      <w:rPr>
        <w:rStyle w:val="a7"/>
        <w:noProof/>
      </w:rPr>
      <w:t>733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B853" w14:textId="77777777" w:rsidR="000B6B10" w:rsidRDefault="000B6B10">
      <w:r>
        <w:separator/>
      </w:r>
    </w:p>
    <w:p w14:paraId="18FFFD21" w14:textId="77777777" w:rsidR="000B6B10" w:rsidRDefault="000B6B10"/>
  </w:footnote>
  <w:footnote w:type="continuationSeparator" w:id="0">
    <w:p w14:paraId="73364118" w14:textId="77777777" w:rsidR="000B6B10" w:rsidRDefault="000B6B10">
      <w:r>
        <w:continuationSeparator/>
      </w:r>
    </w:p>
    <w:p w14:paraId="036C31CE" w14:textId="77777777" w:rsidR="000B6B10" w:rsidRDefault="000B6B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7A04" w14:textId="095426B6" w:rsidR="002B4036" w:rsidRPr="00030D0F" w:rsidRDefault="002B4036" w:rsidP="00A865C2">
    <w:pPr>
      <w:pStyle w:val="MastHead"/>
      <w:tabs>
        <w:tab w:val="right" w:pos="9498"/>
      </w:tabs>
    </w:pPr>
    <w:proofErr w:type="spellStart"/>
    <w:r>
      <w:t>Трение</w:t>
    </w:r>
    <w:proofErr w:type="spellEnd"/>
    <w:r w:rsidRPr="004A1437">
      <w:t xml:space="preserve"> </w:t>
    </w:r>
    <w:r>
      <w:t>и</w:t>
    </w:r>
    <w:r w:rsidRPr="004A1437">
      <w:t xml:space="preserve"> </w:t>
    </w:r>
    <w:proofErr w:type="spellStart"/>
    <w:r>
      <w:t>износ</w:t>
    </w:r>
    <w:proofErr w:type="spellEnd"/>
    <w:r w:rsidRPr="004A1437">
      <w:tab/>
    </w:r>
    <w:r w:rsidRPr="004A1437">
      <w:tab/>
    </w:r>
    <w:r>
      <w:t>Friction</w:t>
    </w:r>
    <w:r w:rsidRPr="004A1437">
      <w:t xml:space="preserve"> </w:t>
    </w:r>
    <w:r>
      <w:t>and</w:t>
    </w:r>
    <w:r w:rsidRPr="004A1437">
      <w:t xml:space="preserve"> </w:t>
    </w:r>
    <w:r>
      <w:t>Wear</w:t>
    </w:r>
    <w:r w:rsidRPr="004A1437">
      <w:t xml:space="preserve"> </w:t>
    </w:r>
    <w:r w:rsidRPr="004A1437">
      <w:br/>
      <w:t>202</w:t>
    </w:r>
    <w:r w:rsidR="00E26CBB">
      <w:t>2</w:t>
    </w:r>
    <w:r w:rsidRPr="004A1437">
      <w:t xml:space="preserve">. — </w:t>
    </w:r>
    <w:r>
      <w:t>Т</w:t>
    </w:r>
    <w:r w:rsidRPr="004A1437">
      <w:t>. 4</w:t>
    </w:r>
    <w:r w:rsidR="00E26CBB">
      <w:t>3</w:t>
    </w:r>
    <w:r w:rsidRPr="004A1437">
      <w:t xml:space="preserve">, № </w:t>
    </w:r>
    <w:r w:rsidR="00E26CBB">
      <w:t>5</w:t>
    </w:r>
    <w:r w:rsidRPr="004A1437">
      <w:t xml:space="preserve">. — </w:t>
    </w:r>
    <w:r>
      <w:t>С</w:t>
    </w:r>
    <w:r w:rsidRPr="004A1437">
      <w:t xml:space="preserve">. </w:t>
    </w:r>
    <w:r w:rsidR="00F7161F">
      <w:t>733—736</w:t>
    </w:r>
    <w:r w:rsidRPr="004A1437">
      <w:t xml:space="preserve"> </w:t>
    </w:r>
    <w:r w:rsidRPr="004A1437">
      <w:tab/>
    </w:r>
    <w:r w:rsidRPr="004A1437">
      <w:tab/>
      <w:t>202</w:t>
    </w:r>
    <w:r w:rsidR="00E26CBB">
      <w:t>2</w:t>
    </w:r>
    <w:r w:rsidRPr="004A1437">
      <w:t xml:space="preserve">, </w:t>
    </w:r>
    <w:r>
      <w:t>vol</w:t>
    </w:r>
    <w:r w:rsidRPr="004A1437">
      <w:t>. 4</w:t>
    </w:r>
    <w:r w:rsidR="00E26CBB">
      <w:t>3</w:t>
    </w:r>
    <w:r w:rsidRPr="004A1437">
      <w:t xml:space="preserve">, </w:t>
    </w:r>
    <w:r w:rsidRPr="00D80F37">
      <w:t>no</w:t>
    </w:r>
    <w:r w:rsidRPr="004A1437">
      <w:t xml:space="preserve">. </w:t>
    </w:r>
    <w:r w:rsidR="00E26CBB">
      <w:t>5</w:t>
    </w:r>
    <w:r w:rsidRPr="004A1437">
      <w:t xml:space="preserve">, </w:t>
    </w:r>
    <w:r>
      <w:t xml:space="preserve">pp. </w:t>
    </w:r>
    <w:r w:rsidR="00F7161F">
      <w:t>733—736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B7B8" w14:textId="13A00431" w:rsidR="002B4036" w:rsidRPr="00103E00" w:rsidRDefault="002B4036" w:rsidP="00A865C2">
    <w:pPr>
      <w:pStyle w:val="MastHead"/>
      <w:tabs>
        <w:tab w:val="right" w:pos="9498"/>
      </w:tabs>
    </w:pPr>
    <w:proofErr w:type="spellStart"/>
    <w:r>
      <w:t>Т</w:t>
    </w:r>
    <w:r w:rsidR="008926A2">
      <w:t>рение</w:t>
    </w:r>
    <w:proofErr w:type="spellEnd"/>
    <w:r w:rsidR="008926A2" w:rsidRPr="004A1437">
      <w:t xml:space="preserve"> </w:t>
    </w:r>
    <w:r w:rsidR="008926A2">
      <w:t>и</w:t>
    </w:r>
    <w:r w:rsidR="008926A2" w:rsidRPr="004A1437">
      <w:t xml:space="preserve"> </w:t>
    </w:r>
    <w:proofErr w:type="spellStart"/>
    <w:r w:rsidR="008926A2">
      <w:t>износ</w:t>
    </w:r>
    <w:proofErr w:type="spellEnd"/>
    <w:r w:rsidRPr="004A1437">
      <w:tab/>
    </w:r>
    <w:r w:rsidRPr="004A1437">
      <w:tab/>
    </w:r>
    <w:r>
      <w:t>Friction</w:t>
    </w:r>
    <w:r w:rsidRPr="004A1437">
      <w:t xml:space="preserve"> </w:t>
    </w:r>
    <w:r>
      <w:t>and</w:t>
    </w:r>
    <w:r w:rsidRPr="004A1437">
      <w:t xml:space="preserve"> </w:t>
    </w:r>
    <w:r>
      <w:t>Wear</w:t>
    </w:r>
    <w:r w:rsidRPr="004A1437">
      <w:t xml:space="preserve"> </w:t>
    </w:r>
    <w:r w:rsidRPr="004A1437">
      <w:br/>
      <w:t>202</w:t>
    </w:r>
    <w:r w:rsidR="00BE6618">
      <w:t>4</w:t>
    </w:r>
    <w:r w:rsidRPr="004A1437">
      <w:t xml:space="preserve">. — </w:t>
    </w:r>
    <w:r>
      <w:t>Т</w:t>
    </w:r>
    <w:r w:rsidRPr="004A1437">
      <w:t>. 4</w:t>
    </w:r>
    <w:r w:rsidR="00BE6618">
      <w:t>5</w:t>
    </w:r>
    <w:r w:rsidRPr="004A1437">
      <w:t xml:space="preserve">, № </w:t>
    </w:r>
    <w:r w:rsidR="00103E00" w:rsidRPr="00103E00">
      <w:t>5</w:t>
    </w:r>
    <w:r w:rsidRPr="004A1437">
      <w:t xml:space="preserve">. — </w:t>
    </w:r>
    <w:r>
      <w:t>С</w:t>
    </w:r>
    <w:r w:rsidRPr="004A1437">
      <w:t xml:space="preserve">. </w:t>
    </w:r>
    <w:r w:rsidR="00962A59">
      <w:t>454</w:t>
    </w:r>
    <w:r w:rsidR="00F7161F">
      <w:t>—</w:t>
    </w:r>
    <w:r w:rsidR="00962A59">
      <w:t>45</w:t>
    </w:r>
    <w:r w:rsidR="00FB3199">
      <w:t>6</w:t>
    </w:r>
    <w:r w:rsidRPr="004A1437">
      <w:t xml:space="preserve"> </w:t>
    </w:r>
    <w:r w:rsidRPr="004A1437">
      <w:tab/>
    </w:r>
    <w:r w:rsidRPr="004A1437">
      <w:tab/>
      <w:t>202</w:t>
    </w:r>
    <w:r w:rsidR="00BE6618">
      <w:t>4</w:t>
    </w:r>
    <w:r w:rsidRPr="004A1437">
      <w:t xml:space="preserve">, </w:t>
    </w:r>
    <w:r>
      <w:t>vol</w:t>
    </w:r>
    <w:r w:rsidRPr="004A1437">
      <w:t>. 4</w:t>
    </w:r>
    <w:r w:rsidR="00BE6618">
      <w:t>5</w:t>
    </w:r>
    <w:r w:rsidRPr="004A1437">
      <w:t xml:space="preserve">, </w:t>
    </w:r>
    <w:r w:rsidRPr="00D80F37">
      <w:t>no</w:t>
    </w:r>
    <w:r w:rsidRPr="004A1437">
      <w:t xml:space="preserve">. </w:t>
    </w:r>
    <w:r w:rsidR="00103E00" w:rsidRPr="00103E00">
      <w:t>5</w:t>
    </w:r>
    <w:r w:rsidRPr="004A1437">
      <w:t xml:space="preserve">, </w:t>
    </w:r>
    <w:r>
      <w:t>pp.</w:t>
    </w:r>
    <w:r w:rsidR="00962A59">
      <w:t xml:space="preserve"> 454</w:t>
    </w:r>
    <w:r w:rsidR="00F7161F">
      <w:t>—</w:t>
    </w:r>
    <w:r w:rsidR="00962A59">
      <w:t>45</w:t>
    </w:r>
    <w:r w:rsidR="00FB3199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1231" w14:textId="05B57D28" w:rsidR="002B4036" w:rsidRPr="00030D0F" w:rsidRDefault="002B4036" w:rsidP="004A1437">
    <w:pPr>
      <w:pStyle w:val="MastHead"/>
      <w:tabs>
        <w:tab w:val="right" w:pos="9498"/>
      </w:tabs>
    </w:pPr>
    <w:proofErr w:type="spellStart"/>
    <w:r>
      <w:t>Трение</w:t>
    </w:r>
    <w:proofErr w:type="spellEnd"/>
    <w:r w:rsidRPr="004A1437">
      <w:t xml:space="preserve"> </w:t>
    </w:r>
    <w:r>
      <w:t>и</w:t>
    </w:r>
    <w:r w:rsidRPr="004A1437">
      <w:t xml:space="preserve"> </w:t>
    </w:r>
    <w:proofErr w:type="spellStart"/>
    <w:r>
      <w:t>износ</w:t>
    </w:r>
    <w:proofErr w:type="spellEnd"/>
    <w:r w:rsidRPr="004A1437">
      <w:tab/>
    </w:r>
    <w:r w:rsidRPr="004A1437">
      <w:tab/>
    </w:r>
    <w:r>
      <w:t>Friction</w:t>
    </w:r>
    <w:r w:rsidRPr="004A1437">
      <w:t xml:space="preserve"> </w:t>
    </w:r>
    <w:r>
      <w:t>and</w:t>
    </w:r>
    <w:r w:rsidRPr="004A1437">
      <w:t xml:space="preserve"> </w:t>
    </w:r>
    <w:r>
      <w:t>Wear</w:t>
    </w:r>
    <w:r w:rsidRPr="004A1437">
      <w:t xml:space="preserve"> </w:t>
    </w:r>
    <w:r w:rsidRPr="004A1437">
      <w:br/>
      <w:t>202</w:t>
    </w:r>
    <w:r w:rsidR="00E26CBB">
      <w:t>2</w:t>
    </w:r>
    <w:r w:rsidRPr="004A1437">
      <w:t xml:space="preserve">. — </w:t>
    </w:r>
    <w:r>
      <w:t>Т</w:t>
    </w:r>
    <w:r w:rsidRPr="004A1437">
      <w:t>. 4</w:t>
    </w:r>
    <w:r w:rsidR="00E26CBB">
      <w:t>3</w:t>
    </w:r>
    <w:r w:rsidRPr="004A1437">
      <w:t xml:space="preserve">, № </w:t>
    </w:r>
    <w:r w:rsidR="00E26CBB">
      <w:t>5</w:t>
    </w:r>
    <w:r w:rsidRPr="004A1437">
      <w:t xml:space="preserve">. — </w:t>
    </w:r>
    <w:r>
      <w:t>С</w:t>
    </w:r>
    <w:r w:rsidRPr="004A1437">
      <w:t xml:space="preserve">. </w:t>
    </w:r>
    <w:r w:rsidR="00FA663B">
      <w:t>532</w:t>
    </w:r>
    <w:r w:rsidRPr="004A1437">
      <w:t xml:space="preserve"> </w:t>
    </w:r>
    <w:r w:rsidRPr="004A1437">
      <w:tab/>
    </w:r>
    <w:r w:rsidRPr="004A1437">
      <w:tab/>
      <w:t>202</w:t>
    </w:r>
    <w:r w:rsidR="00E26CBB">
      <w:t>2</w:t>
    </w:r>
    <w:r w:rsidRPr="004A1437">
      <w:t xml:space="preserve">, </w:t>
    </w:r>
    <w:r>
      <w:t>vol</w:t>
    </w:r>
    <w:r w:rsidRPr="004A1437">
      <w:t>. 4</w:t>
    </w:r>
    <w:r w:rsidR="00E26CBB">
      <w:t>3</w:t>
    </w:r>
    <w:r w:rsidRPr="004A1437">
      <w:t xml:space="preserve">, </w:t>
    </w:r>
    <w:r w:rsidRPr="00D80F37">
      <w:t>no</w:t>
    </w:r>
    <w:r w:rsidRPr="004A1437">
      <w:t xml:space="preserve">. </w:t>
    </w:r>
    <w:r w:rsidR="00E26CBB">
      <w:t>5</w:t>
    </w:r>
    <w:r w:rsidRPr="004A1437">
      <w:t xml:space="preserve">, </w:t>
    </w:r>
    <w:r>
      <w:t xml:space="preserve">pp. </w:t>
    </w:r>
    <w:r w:rsidR="00FA663B">
      <w:t>532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8" type="#_x0000_t75" style="width:3in;height:3in" o:bullet="t"/>
    </w:pict>
  </w:numPicBullet>
  <w:numPicBullet w:numPicBulletId="1">
    <w:pict>
      <v:shape id="_x0000_i1489" type="#_x0000_t75" style="width:3in;height:3in" o:bullet="t"/>
    </w:pict>
  </w:numPicBullet>
  <w:numPicBullet w:numPicBulletId="2">
    <w:pict>
      <v:shape id="_x0000_i1490" type="#_x0000_t75" style="width:3in;height:3in" o:bullet="t"/>
    </w:pict>
  </w:numPicBullet>
  <w:numPicBullet w:numPicBulletId="3">
    <w:pict>
      <v:shape id="_x0000_i1491" type="#_x0000_t75" style="width:3in;height:3in" o:bullet="t"/>
    </w:pict>
  </w:numPicBullet>
  <w:numPicBullet w:numPicBulletId="4">
    <w:pict>
      <v:shape id="_x0000_i1492" type="#_x0000_t75" style="width:3in;height:3in" o:bullet="t"/>
    </w:pict>
  </w:numPicBullet>
  <w:numPicBullet w:numPicBulletId="5">
    <w:pict>
      <v:shape id="_x0000_i1493" type="#_x0000_t75" style="width:3in;height:3in" o:bullet="t"/>
    </w:pict>
  </w:numPicBullet>
  <w:numPicBullet w:numPicBulletId="6">
    <w:pict>
      <v:shape id="_x0000_i1494" type="#_x0000_t75" style="width:76.3pt;height:6.75pt" o:bullet="t">
        <v:imagedata r:id="rId1" o:title="line1"/>
      </v:shape>
    </w:pict>
  </w:numPicBullet>
  <w:abstractNum w:abstractNumId="0" w15:restartNumberingAfterBreak="0">
    <w:nsid w:val="FFFFFF7C"/>
    <w:multiLevelType w:val="singleLevel"/>
    <w:tmpl w:val="72083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A84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701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E6F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902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85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628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040E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1C2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4"/>
    <w:lvl w:ilvl="0">
      <w:start w:val="181"/>
      <w:numFmt w:val="decimal"/>
      <w:lvlText w:val="%1"/>
      <w:lvlJc w:val="left"/>
      <w:pPr>
        <w:tabs>
          <w:tab w:val="num" w:pos="5664"/>
        </w:tabs>
        <w:ind w:left="5664" w:hanging="3540"/>
      </w:p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sz w:val="28"/>
        <w:szCs w:val="28"/>
      </w:rPr>
    </w:lvl>
  </w:abstractNum>
  <w:abstractNum w:abstractNumId="12" w15:restartNumberingAfterBreak="0">
    <w:nsid w:val="0D0D57F1"/>
    <w:multiLevelType w:val="hybridMultilevel"/>
    <w:tmpl w:val="57549C88"/>
    <w:lvl w:ilvl="0" w:tplc="26FC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17529E"/>
    <w:multiLevelType w:val="multilevel"/>
    <w:tmpl w:val="22207538"/>
    <w:styleLink w:val="1"/>
    <w:lvl w:ilvl="0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none"/>
      <w:lvlRestart w:val="1"/>
      <w:lvlText w:val="1.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C55F63"/>
    <w:multiLevelType w:val="hybridMultilevel"/>
    <w:tmpl w:val="58B6CE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90E8E"/>
    <w:multiLevelType w:val="hybridMultilevel"/>
    <w:tmpl w:val="196ED682"/>
    <w:lvl w:ilvl="0" w:tplc="43FC8E3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552DA"/>
    <w:multiLevelType w:val="hybridMultilevel"/>
    <w:tmpl w:val="5EF0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D40F1"/>
    <w:multiLevelType w:val="hybridMultilevel"/>
    <w:tmpl w:val="58820402"/>
    <w:lvl w:ilvl="0" w:tplc="5B1CC022"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68F6A42"/>
    <w:multiLevelType w:val="hybridMultilevel"/>
    <w:tmpl w:val="E762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8D5434"/>
    <w:multiLevelType w:val="hybridMultilevel"/>
    <w:tmpl w:val="3996937C"/>
    <w:lvl w:ilvl="0" w:tplc="5B1CC022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405DAF"/>
    <w:multiLevelType w:val="hybridMultilevel"/>
    <w:tmpl w:val="9062811E"/>
    <w:lvl w:ilvl="0" w:tplc="D2DA6D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FA3540"/>
    <w:multiLevelType w:val="hybridMultilevel"/>
    <w:tmpl w:val="0E2853AA"/>
    <w:lvl w:ilvl="0" w:tplc="2D8EF64A">
      <w:start w:val="1"/>
      <w:numFmt w:val="decimal"/>
      <w:pStyle w:val="Ref"/>
      <w:lvlText w:val="%1."/>
      <w:lvlJc w:val="right"/>
      <w:pPr>
        <w:ind w:left="454" w:hanging="97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2442CE"/>
    <w:multiLevelType w:val="hybridMultilevel"/>
    <w:tmpl w:val="0ABC4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A791A"/>
    <w:multiLevelType w:val="hybridMultilevel"/>
    <w:tmpl w:val="5344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97411">
    <w:abstractNumId w:val="21"/>
  </w:num>
  <w:num w:numId="2" w16cid:durableId="286744343">
    <w:abstractNumId w:val="13"/>
  </w:num>
  <w:num w:numId="3" w16cid:durableId="1200388744">
    <w:abstractNumId w:val="21"/>
    <w:lvlOverride w:ilvl="0">
      <w:startOverride w:val="1"/>
    </w:lvlOverride>
  </w:num>
  <w:num w:numId="4" w16cid:durableId="1459177840">
    <w:abstractNumId w:val="21"/>
    <w:lvlOverride w:ilvl="0">
      <w:startOverride w:val="1"/>
    </w:lvlOverride>
  </w:num>
  <w:num w:numId="5" w16cid:durableId="1178890275">
    <w:abstractNumId w:val="16"/>
  </w:num>
  <w:num w:numId="6" w16cid:durableId="2006543314">
    <w:abstractNumId w:val="21"/>
    <w:lvlOverride w:ilvl="0">
      <w:startOverride w:val="1"/>
    </w:lvlOverride>
  </w:num>
  <w:num w:numId="7" w16cid:durableId="2016765313">
    <w:abstractNumId w:val="20"/>
  </w:num>
  <w:num w:numId="8" w16cid:durableId="1758861079">
    <w:abstractNumId w:val="19"/>
  </w:num>
  <w:num w:numId="9" w16cid:durableId="2039238537">
    <w:abstractNumId w:val="17"/>
  </w:num>
  <w:num w:numId="10" w16cid:durableId="330640718">
    <w:abstractNumId w:val="15"/>
  </w:num>
  <w:num w:numId="11" w16cid:durableId="1268538154">
    <w:abstractNumId w:val="12"/>
  </w:num>
  <w:num w:numId="12" w16cid:durableId="852912184">
    <w:abstractNumId w:val="9"/>
  </w:num>
  <w:num w:numId="13" w16cid:durableId="1817716676">
    <w:abstractNumId w:val="7"/>
  </w:num>
  <w:num w:numId="14" w16cid:durableId="573663059">
    <w:abstractNumId w:val="6"/>
  </w:num>
  <w:num w:numId="15" w16cid:durableId="1498568539">
    <w:abstractNumId w:val="5"/>
  </w:num>
  <w:num w:numId="16" w16cid:durableId="2082672914">
    <w:abstractNumId w:val="4"/>
  </w:num>
  <w:num w:numId="17" w16cid:durableId="836270452">
    <w:abstractNumId w:val="8"/>
  </w:num>
  <w:num w:numId="18" w16cid:durableId="1397125848">
    <w:abstractNumId w:val="3"/>
  </w:num>
  <w:num w:numId="19" w16cid:durableId="329604446">
    <w:abstractNumId w:val="2"/>
  </w:num>
  <w:num w:numId="20" w16cid:durableId="2025859888">
    <w:abstractNumId w:val="1"/>
  </w:num>
  <w:num w:numId="21" w16cid:durableId="54086889">
    <w:abstractNumId w:val="0"/>
  </w:num>
  <w:num w:numId="22" w16cid:durableId="684482199">
    <w:abstractNumId w:val="21"/>
    <w:lvlOverride w:ilvl="0">
      <w:startOverride w:val="1"/>
    </w:lvlOverride>
  </w:num>
  <w:num w:numId="23" w16cid:durableId="1512573411">
    <w:abstractNumId w:val="21"/>
    <w:lvlOverride w:ilvl="0">
      <w:startOverride w:val="1"/>
    </w:lvlOverride>
  </w:num>
  <w:num w:numId="24" w16cid:durableId="1512797071">
    <w:abstractNumId w:val="14"/>
  </w:num>
  <w:num w:numId="25" w16cid:durableId="1541893503">
    <w:abstractNumId w:val="22"/>
  </w:num>
  <w:num w:numId="26" w16cid:durableId="585116625">
    <w:abstractNumId w:val="18"/>
  </w:num>
  <w:num w:numId="27" w16cid:durableId="112080186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6A"/>
    <w:rsid w:val="000000EA"/>
    <w:rsid w:val="00000AA9"/>
    <w:rsid w:val="00000AFC"/>
    <w:rsid w:val="00001399"/>
    <w:rsid w:val="0000167F"/>
    <w:rsid w:val="00001818"/>
    <w:rsid w:val="00001B47"/>
    <w:rsid w:val="000022D2"/>
    <w:rsid w:val="0000271F"/>
    <w:rsid w:val="00002E05"/>
    <w:rsid w:val="0000499D"/>
    <w:rsid w:val="00004CD9"/>
    <w:rsid w:val="000053B3"/>
    <w:rsid w:val="0000542D"/>
    <w:rsid w:val="0000586E"/>
    <w:rsid w:val="00005967"/>
    <w:rsid w:val="000059FC"/>
    <w:rsid w:val="00006BFC"/>
    <w:rsid w:val="00006D86"/>
    <w:rsid w:val="00006D8E"/>
    <w:rsid w:val="00007D58"/>
    <w:rsid w:val="000105C1"/>
    <w:rsid w:val="00010827"/>
    <w:rsid w:val="00010F75"/>
    <w:rsid w:val="00011B71"/>
    <w:rsid w:val="0001219B"/>
    <w:rsid w:val="00012928"/>
    <w:rsid w:val="0001328F"/>
    <w:rsid w:val="000132B3"/>
    <w:rsid w:val="000133AE"/>
    <w:rsid w:val="00013530"/>
    <w:rsid w:val="0001369B"/>
    <w:rsid w:val="0001380C"/>
    <w:rsid w:val="00014339"/>
    <w:rsid w:val="0001440E"/>
    <w:rsid w:val="00014BCF"/>
    <w:rsid w:val="0001556A"/>
    <w:rsid w:val="00016112"/>
    <w:rsid w:val="00016825"/>
    <w:rsid w:val="00016917"/>
    <w:rsid w:val="00016F0B"/>
    <w:rsid w:val="00017313"/>
    <w:rsid w:val="000175F1"/>
    <w:rsid w:val="0001780A"/>
    <w:rsid w:val="0002192F"/>
    <w:rsid w:val="00021A50"/>
    <w:rsid w:val="00022B40"/>
    <w:rsid w:val="000234B3"/>
    <w:rsid w:val="00023E74"/>
    <w:rsid w:val="00023F8B"/>
    <w:rsid w:val="00023FA9"/>
    <w:rsid w:val="0002437B"/>
    <w:rsid w:val="0002476C"/>
    <w:rsid w:val="000249DB"/>
    <w:rsid w:val="00024AF9"/>
    <w:rsid w:val="00024C19"/>
    <w:rsid w:val="000250A5"/>
    <w:rsid w:val="000252DC"/>
    <w:rsid w:val="00025417"/>
    <w:rsid w:val="00025974"/>
    <w:rsid w:val="000259AC"/>
    <w:rsid w:val="00025CEB"/>
    <w:rsid w:val="000261F2"/>
    <w:rsid w:val="00026CA8"/>
    <w:rsid w:val="00026DCE"/>
    <w:rsid w:val="00030411"/>
    <w:rsid w:val="00030614"/>
    <w:rsid w:val="00030D0F"/>
    <w:rsid w:val="00031648"/>
    <w:rsid w:val="0003189A"/>
    <w:rsid w:val="00031C13"/>
    <w:rsid w:val="0003224B"/>
    <w:rsid w:val="000322ED"/>
    <w:rsid w:val="000329C0"/>
    <w:rsid w:val="00032A5A"/>
    <w:rsid w:val="00033359"/>
    <w:rsid w:val="000336D9"/>
    <w:rsid w:val="00033A5F"/>
    <w:rsid w:val="00033CF0"/>
    <w:rsid w:val="00033D12"/>
    <w:rsid w:val="00033F77"/>
    <w:rsid w:val="000344F8"/>
    <w:rsid w:val="00034A77"/>
    <w:rsid w:val="00035719"/>
    <w:rsid w:val="00035F52"/>
    <w:rsid w:val="00035FD8"/>
    <w:rsid w:val="000361D9"/>
    <w:rsid w:val="000365DB"/>
    <w:rsid w:val="00036672"/>
    <w:rsid w:val="000369F7"/>
    <w:rsid w:val="00036A1A"/>
    <w:rsid w:val="00036F83"/>
    <w:rsid w:val="000370D0"/>
    <w:rsid w:val="00037413"/>
    <w:rsid w:val="00037670"/>
    <w:rsid w:val="0003773A"/>
    <w:rsid w:val="00037CF7"/>
    <w:rsid w:val="00040D4C"/>
    <w:rsid w:val="000413CA"/>
    <w:rsid w:val="00042297"/>
    <w:rsid w:val="00042B24"/>
    <w:rsid w:val="00042B40"/>
    <w:rsid w:val="00043285"/>
    <w:rsid w:val="00043659"/>
    <w:rsid w:val="0004370D"/>
    <w:rsid w:val="00043710"/>
    <w:rsid w:val="00043B15"/>
    <w:rsid w:val="00043F8A"/>
    <w:rsid w:val="00044068"/>
    <w:rsid w:val="000440F0"/>
    <w:rsid w:val="000447D9"/>
    <w:rsid w:val="00045074"/>
    <w:rsid w:val="00045131"/>
    <w:rsid w:val="00045343"/>
    <w:rsid w:val="000453FF"/>
    <w:rsid w:val="000455B7"/>
    <w:rsid w:val="000459D0"/>
    <w:rsid w:val="00045E26"/>
    <w:rsid w:val="00045FFD"/>
    <w:rsid w:val="00046697"/>
    <w:rsid w:val="000470B6"/>
    <w:rsid w:val="00047401"/>
    <w:rsid w:val="0004750D"/>
    <w:rsid w:val="00047565"/>
    <w:rsid w:val="0004781E"/>
    <w:rsid w:val="000506C6"/>
    <w:rsid w:val="000519AE"/>
    <w:rsid w:val="00051BC7"/>
    <w:rsid w:val="0005245A"/>
    <w:rsid w:val="000529EF"/>
    <w:rsid w:val="000536CC"/>
    <w:rsid w:val="000536FD"/>
    <w:rsid w:val="00053BD9"/>
    <w:rsid w:val="00054202"/>
    <w:rsid w:val="00054433"/>
    <w:rsid w:val="00054E57"/>
    <w:rsid w:val="00054EC4"/>
    <w:rsid w:val="00054EC8"/>
    <w:rsid w:val="00055314"/>
    <w:rsid w:val="00055E8E"/>
    <w:rsid w:val="000561D7"/>
    <w:rsid w:val="0005714D"/>
    <w:rsid w:val="000579A9"/>
    <w:rsid w:val="00060D03"/>
    <w:rsid w:val="000610A5"/>
    <w:rsid w:val="00061A25"/>
    <w:rsid w:val="00061E43"/>
    <w:rsid w:val="000629E3"/>
    <w:rsid w:val="000636BF"/>
    <w:rsid w:val="000638EA"/>
    <w:rsid w:val="00063D83"/>
    <w:rsid w:val="000648C7"/>
    <w:rsid w:val="000649D5"/>
    <w:rsid w:val="00064D00"/>
    <w:rsid w:val="00065636"/>
    <w:rsid w:val="0006585B"/>
    <w:rsid w:val="00065CF5"/>
    <w:rsid w:val="00066489"/>
    <w:rsid w:val="000672BA"/>
    <w:rsid w:val="000677C2"/>
    <w:rsid w:val="00070739"/>
    <w:rsid w:val="00070BBA"/>
    <w:rsid w:val="00070DCB"/>
    <w:rsid w:val="0007279C"/>
    <w:rsid w:val="00073141"/>
    <w:rsid w:val="000741B6"/>
    <w:rsid w:val="0007478B"/>
    <w:rsid w:val="000748F1"/>
    <w:rsid w:val="00074E6F"/>
    <w:rsid w:val="00075172"/>
    <w:rsid w:val="0007565E"/>
    <w:rsid w:val="0007599B"/>
    <w:rsid w:val="00076440"/>
    <w:rsid w:val="00076D28"/>
    <w:rsid w:val="00077299"/>
    <w:rsid w:val="00077CAF"/>
    <w:rsid w:val="0008019B"/>
    <w:rsid w:val="000804BD"/>
    <w:rsid w:val="00081295"/>
    <w:rsid w:val="00081564"/>
    <w:rsid w:val="00081570"/>
    <w:rsid w:val="000815BD"/>
    <w:rsid w:val="00081AC4"/>
    <w:rsid w:val="0008250E"/>
    <w:rsid w:val="0008273D"/>
    <w:rsid w:val="00082BDB"/>
    <w:rsid w:val="0008398C"/>
    <w:rsid w:val="00083B3C"/>
    <w:rsid w:val="00084C82"/>
    <w:rsid w:val="00084D1F"/>
    <w:rsid w:val="00085308"/>
    <w:rsid w:val="000854B3"/>
    <w:rsid w:val="000855E3"/>
    <w:rsid w:val="00085913"/>
    <w:rsid w:val="00085BF0"/>
    <w:rsid w:val="00085CDE"/>
    <w:rsid w:val="00086060"/>
    <w:rsid w:val="00086234"/>
    <w:rsid w:val="000862D2"/>
    <w:rsid w:val="0008633A"/>
    <w:rsid w:val="0008671D"/>
    <w:rsid w:val="00086F93"/>
    <w:rsid w:val="0008790E"/>
    <w:rsid w:val="0009091C"/>
    <w:rsid w:val="000909C9"/>
    <w:rsid w:val="00090D15"/>
    <w:rsid w:val="00090EAA"/>
    <w:rsid w:val="00091520"/>
    <w:rsid w:val="00091806"/>
    <w:rsid w:val="000918C4"/>
    <w:rsid w:val="00091D58"/>
    <w:rsid w:val="00092C16"/>
    <w:rsid w:val="00092CFC"/>
    <w:rsid w:val="00092D9A"/>
    <w:rsid w:val="00092DAB"/>
    <w:rsid w:val="00093C7A"/>
    <w:rsid w:val="0009426A"/>
    <w:rsid w:val="00094605"/>
    <w:rsid w:val="000948C6"/>
    <w:rsid w:val="00095303"/>
    <w:rsid w:val="0009576C"/>
    <w:rsid w:val="0009595C"/>
    <w:rsid w:val="00095FDD"/>
    <w:rsid w:val="000963D2"/>
    <w:rsid w:val="00096F9F"/>
    <w:rsid w:val="000970B5"/>
    <w:rsid w:val="0009772D"/>
    <w:rsid w:val="00097772"/>
    <w:rsid w:val="00097E8F"/>
    <w:rsid w:val="000A11E6"/>
    <w:rsid w:val="000A129C"/>
    <w:rsid w:val="000A1449"/>
    <w:rsid w:val="000A17E8"/>
    <w:rsid w:val="000A1E6D"/>
    <w:rsid w:val="000A25E4"/>
    <w:rsid w:val="000A2A87"/>
    <w:rsid w:val="000A464A"/>
    <w:rsid w:val="000A48CE"/>
    <w:rsid w:val="000A5ABB"/>
    <w:rsid w:val="000A5BE6"/>
    <w:rsid w:val="000A5EF6"/>
    <w:rsid w:val="000A5FCC"/>
    <w:rsid w:val="000A6313"/>
    <w:rsid w:val="000A7415"/>
    <w:rsid w:val="000A746B"/>
    <w:rsid w:val="000A756A"/>
    <w:rsid w:val="000A7A0B"/>
    <w:rsid w:val="000A7DB4"/>
    <w:rsid w:val="000B0361"/>
    <w:rsid w:val="000B0CD1"/>
    <w:rsid w:val="000B0D41"/>
    <w:rsid w:val="000B11D4"/>
    <w:rsid w:val="000B1DDF"/>
    <w:rsid w:val="000B1E63"/>
    <w:rsid w:val="000B2053"/>
    <w:rsid w:val="000B232B"/>
    <w:rsid w:val="000B2CD5"/>
    <w:rsid w:val="000B3776"/>
    <w:rsid w:val="000B3DEA"/>
    <w:rsid w:val="000B3F6E"/>
    <w:rsid w:val="000B439B"/>
    <w:rsid w:val="000B4795"/>
    <w:rsid w:val="000B4BBB"/>
    <w:rsid w:val="000B4EC0"/>
    <w:rsid w:val="000B50E3"/>
    <w:rsid w:val="000B5181"/>
    <w:rsid w:val="000B57A5"/>
    <w:rsid w:val="000B5B36"/>
    <w:rsid w:val="000B615B"/>
    <w:rsid w:val="000B6B10"/>
    <w:rsid w:val="000B6EC3"/>
    <w:rsid w:val="000B7457"/>
    <w:rsid w:val="000B76B1"/>
    <w:rsid w:val="000B78B5"/>
    <w:rsid w:val="000B7A78"/>
    <w:rsid w:val="000B7DD5"/>
    <w:rsid w:val="000C0533"/>
    <w:rsid w:val="000C0DAD"/>
    <w:rsid w:val="000C0F78"/>
    <w:rsid w:val="000C13B3"/>
    <w:rsid w:val="000C14E8"/>
    <w:rsid w:val="000C18B0"/>
    <w:rsid w:val="000C19E5"/>
    <w:rsid w:val="000C1D21"/>
    <w:rsid w:val="000C2312"/>
    <w:rsid w:val="000C27E5"/>
    <w:rsid w:val="000C2A86"/>
    <w:rsid w:val="000C2F6A"/>
    <w:rsid w:val="000C34C0"/>
    <w:rsid w:val="000C42F2"/>
    <w:rsid w:val="000C4510"/>
    <w:rsid w:val="000C49BB"/>
    <w:rsid w:val="000C51C4"/>
    <w:rsid w:val="000C52B9"/>
    <w:rsid w:val="000C52C5"/>
    <w:rsid w:val="000C5336"/>
    <w:rsid w:val="000C59AF"/>
    <w:rsid w:val="000C5C25"/>
    <w:rsid w:val="000C6302"/>
    <w:rsid w:val="000C7852"/>
    <w:rsid w:val="000D0B61"/>
    <w:rsid w:val="000D0D6A"/>
    <w:rsid w:val="000D1707"/>
    <w:rsid w:val="000D1DC3"/>
    <w:rsid w:val="000D28E9"/>
    <w:rsid w:val="000D2A66"/>
    <w:rsid w:val="000D2E22"/>
    <w:rsid w:val="000D2EBD"/>
    <w:rsid w:val="000D2F2E"/>
    <w:rsid w:val="000D312C"/>
    <w:rsid w:val="000D3654"/>
    <w:rsid w:val="000D365A"/>
    <w:rsid w:val="000D3A3D"/>
    <w:rsid w:val="000D3D09"/>
    <w:rsid w:val="000D3E13"/>
    <w:rsid w:val="000D4E46"/>
    <w:rsid w:val="000D5CB7"/>
    <w:rsid w:val="000D5F33"/>
    <w:rsid w:val="000D6A34"/>
    <w:rsid w:val="000D6B5B"/>
    <w:rsid w:val="000D6EA0"/>
    <w:rsid w:val="000D7297"/>
    <w:rsid w:val="000D744B"/>
    <w:rsid w:val="000D774C"/>
    <w:rsid w:val="000D7D78"/>
    <w:rsid w:val="000E0919"/>
    <w:rsid w:val="000E1174"/>
    <w:rsid w:val="000E1ABD"/>
    <w:rsid w:val="000E2BCC"/>
    <w:rsid w:val="000E2EE2"/>
    <w:rsid w:val="000E321A"/>
    <w:rsid w:val="000E3273"/>
    <w:rsid w:val="000E42EF"/>
    <w:rsid w:val="000E52FB"/>
    <w:rsid w:val="000E5C8C"/>
    <w:rsid w:val="000E5F6A"/>
    <w:rsid w:val="000E7AED"/>
    <w:rsid w:val="000F091B"/>
    <w:rsid w:val="000F0A11"/>
    <w:rsid w:val="000F0B64"/>
    <w:rsid w:val="000F157C"/>
    <w:rsid w:val="000F22F1"/>
    <w:rsid w:val="000F2AC0"/>
    <w:rsid w:val="000F301F"/>
    <w:rsid w:val="000F354E"/>
    <w:rsid w:val="000F37C1"/>
    <w:rsid w:val="000F3C40"/>
    <w:rsid w:val="000F3F39"/>
    <w:rsid w:val="000F4474"/>
    <w:rsid w:val="000F5107"/>
    <w:rsid w:val="000F526C"/>
    <w:rsid w:val="000F5860"/>
    <w:rsid w:val="000F5925"/>
    <w:rsid w:val="000F5E1F"/>
    <w:rsid w:val="000F6224"/>
    <w:rsid w:val="000F63AC"/>
    <w:rsid w:val="000F63C5"/>
    <w:rsid w:val="000F6D11"/>
    <w:rsid w:val="000F7527"/>
    <w:rsid w:val="000F7C7C"/>
    <w:rsid w:val="001003DF"/>
    <w:rsid w:val="00101CE6"/>
    <w:rsid w:val="00101D35"/>
    <w:rsid w:val="00102FE1"/>
    <w:rsid w:val="00103091"/>
    <w:rsid w:val="001031D2"/>
    <w:rsid w:val="001033A4"/>
    <w:rsid w:val="00103737"/>
    <w:rsid w:val="00103E00"/>
    <w:rsid w:val="00104504"/>
    <w:rsid w:val="00104825"/>
    <w:rsid w:val="001051AD"/>
    <w:rsid w:val="001057F9"/>
    <w:rsid w:val="001061CF"/>
    <w:rsid w:val="00106899"/>
    <w:rsid w:val="00106B63"/>
    <w:rsid w:val="00106C8F"/>
    <w:rsid w:val="00106C94"/>
    <w:rsid w:val="00107436"/>
    <w:rsid w:val="00107A87"/>
    <w:rsid w:val="00107B46"/>
    <w:rsid w:val="00107E2E"/>
    <w:rsid w:val="00107E6F"/>
    <w:rsid w:val="00110329"/>
    <w:rsid w:val="00110C3C"/>
    <w:rsid w:val="0011118A"/>
    <w:rsid w:val="001117D7"/>
    <w:rsid w:val="00111A3D"/>
    <w:rsid w:val="00112086"/>
    <w:rsid w:val="00112FED"/>
    <w:rsid w:val="00113DFF"/>
    <w:rsid w:val="001144C7"/>
    <w:rsid w:val="001145C6"/>
    <w:rsid w:val="001147F0"/>
    <w:rsid w:val="00114914"/>
    <w:rsid w:val="0011501E"/>
    <w:rsid w:val="00115A20"/>
    <w:rsid w:val="00115C80"/>
    <w:rsid w:val="00116146"/>
    <w:rsid w:val="001164FC"/>
    <w:rsid w:val="0011652A"/>
    <w:rsid w:val="00117AFC"/>
    <w:rsid w:val="00120642"/>
    <w:rsid w:val="00120841"/>
    <w:rsid w:val="001210EF"/>
    <w:rsid w:val="00121153"/>
    <w:rsid w:val="00121CA7"/>
    <w:rsid w:val="00121E34"/>
    <w:rsid w:val="001226CE"/>
    <w:rsid w:val="0012386C"/>
    <w:rsid w:val="00123D3B"/>
    <w:rsid w:val="00124B3C"/>
    <w:rsid w:val="00125058"/>
    <w:rsid w:val="001255FA"/>
    <w:rsid w:val="001260AF"/>
    <w:rsid w:val="00126273"/>
    <w:rsid w:val="0012658D"/>
    <w:rsid w:val="00126D0E"/>
    <w:rsid w:val="0013018D"/>
    <w:rsid w:val="0013041E"/>
    <w:rsid w:val="00130B03"/>
    <w:rsid w:val="00130B64"/>
    <w:rsid w:val="00131899"/>
    <w:rsid w:val="00131A4A"/>
    <w:rsid w:val="00131BF6"/>
    <w:rsid w:val="00131C15"/>
    <w:rsid w:val="001320D1"/>
    <w:rsid w:val="001323BB"/>
    <w:rsid w:val="00132481"/>
    <w:rsid w:val="001325F3"/>
    <w:rsid w:val="001335DD"/>
    <w:rsid w:val="0013450B"/>
    <w:rsid w:val="00134518"/>
    <w:rsid w:val="001345B0"/>
    <w:rsid w:val="00134938"/>
    <w:rsid w:val="00135081"/>
    <w:rsid w:val="00135218"/>
    <w:rsid w:val="001352B7"/>
    <w:rsid w:val="00135705"/>
    <w:rsid w:val="001359A0"/>
    <w:rsid w:val="00135A70"/>
    <w:rsid w:val="00135E33"/>
    <w:rsid w:val="00135EC0"/>
    <w:rsid w:val="001403CC"/>
    <w:rsid w:val="001406C7"/>
    <w:rsid w:val="00140816"/>
    <w:rsid w:val="001408F1"/>
    <w:rsid w:val="00140E51"/>
    <w:rsid w:val="001412F4"/>
    <w:rsid w:val="00141519"/>
    <w:rsid w:val="00141C5F"/>
    <w:rsid w:val="0014350E"/>
    <w:rsid w:val="0014388C"/>
    <w:rsid w:val="00143A63"/>
    <w:rsid w:val="00144231"/>
    <w:rsid w:val="00144317"/>
    <w:rsid w:val="001443B6"/>
    <w:rsid w:val="001446A4"/>
    <w:rsid w:val="00144B70"/>
    <w:rsid w:val="00144B83"/>
    <w:rsid w:val="001466E0"/>
    <w:rsid w:val="00146BE5"/>
    <w:rsid w:val="00146C49"/>
    <w:rsid w:val="00146FCD"/>
    <w:rsid w:val="0014762A"/>
    <w:rsid w:val="001477BE"/>
    <w:rsid w:val="001507C9"/>
    <w:rsid w:val="00150AC4"/>
    <w:rsid w:val="00150C15"/>
    <w:rsid w:val="001510A0"/>
    <w:rsid w:val="00151D25"/>
    <w:rsid w:val="00151F73"/>
    <w:rsid w:val="0015202F"/>
    <w:rsid w:val="001530CD"/>
    <w:rsid w:val="00153D44"/>
    <w:rsid w:val="00154A5F"/>
    <w:rsid w:val="001552EA"/>
    <w:rsid w:val="00156112"/>
    <w:rsid w:val="001565CB"/>
    <w:rsid w:val="00156D87"/>
    <w:rsid w:val="00157406"/>
    <w:rsid w:val="00161635"/>
    <w:rsid w:val="001617E1"/>
    <w:rsid w:val="00161F62"/>
    <w:rsid w:val="0016294D"/>
    <w:rsid w:val="001636E6"/>
    <w:rsid w:val="00163823"/>
    <w:rsid w:val="00163912"/>
    <w:rsid w:val="00163C3D"/>
    <w:rsid w:val="00164806"/>
    <w:rsid w:val="0016482C"/>
    <w:rsid w:val="00164B66"/>
    <w:rsid w:val="001651AF"/>
    <w:rsid w:val="00165482"/>
    <w:rsid w:val="00165AB3"/>
    <w:rsid w:val="001661DF"/>
    <w:rsid w:val="00166210"/>
    <w:rsid w:val="00166528"/>
    <w:rsid w:val="0016693F"/>
    <w:rsid w:val="001672FC"/>
    <w:rsid w:val="0016744F"/>
    <w:rsid w:val="00167FFA"/>
    <w:rsid w:val="001707C5"/>
    <w:rsid w:val="00170E31"/>
    <w:rsid w:val="00170E7E"/>
    <w:rsid w:val="00171288"/>
    <w:rsid w:val="001712C7"/>
    <w:rsid w:val="00171C7A"/>
    <w:rsid w:val="001723DB"/>
    <w:rsid w:val="001729A6"/>
    <w:rsid w:val="00174084"/>
    <w:rsid w:val="001742B5"/>
    <w:rsid w:val="00174FD5"/>
    <w:rsid w:val="00175801"/>
    <w:rsid w:val="001761E3"/>
    <w:rsid w:val="00176364"/>
    <w:rsid w:val="001766ED"/>
    <w:rsid w:val="00176D5F"/>
    <w:rsid w:val="00176F89"/>
    <w:rsid w:val="00176FB3"/>
    <w:rsid w:val="00176FC1"/>
    <w:rsid w:val="00177475"/>
    <w:rsid w:val="00177666"/>
    <w:rsid w:val="0018000A"/>
    <w:rsid w:val="00180681"/>
    <w:rsid w:val="001806C5"/>
    <w:rsid w:val="00180816"/>
    <w:rsid w:val="00180A12"/>
    <w:rsid w:val="00180F18"/>
    <w:rsid w:val="00181162"/>
    <w:rsid w:val="00181DB3"/>
    <w:rsid w:val="001820D6"/>
    <w:rsid w:val="001823E9"/>
    <w:rsid w:val="00182A38"/>
    <w:rsid w:val="00182AE3"/>
    <w:rsid w:val="001831C5"/>
    <w:rsid w:val="00183D4A"/>
    <w:rsid w:val="00183E5D"/>
    <w:rsid w:val="00184336"/>
    <w:rsid w:val="00184400"/>
    <w:rsid w:val="001851E8"/>
    <w:rsid w:val="0018548D"/>
    <w:rsid w:val="00185AE6"/>
    <w:rsid w:val="00186CAC"/>
    <w:rsid w:val="00187013"/>
    <w:rsid w:val="00187239"/>
    <w:rsid w:val="00187933"/>
    <w:rsid w:val="00190091"/>
    <w:rsid w:val="00190340"/>
    <w:rsid w:val="0019046B"/>
    <w:rsid w:val="00190D7F"/>
    <w:rsid w:val="00190EBA"/>
    <w:rsid w:val="00191D15"/>
    <w:rsid w:val="00191FC4"/>
    <w:rsid w:val="0019247B"/>
    <w:rsid w:val="0019247E"/>
    <w:rsid w:val="00192C26"/>
    <w:rsid w:val="00192FAD"/>
    <w:rsid w:val="00192FD6"/>
    <w:rsid w:val="001931A8"/>
    <w:rsid w:val="001935DA"/>
    <w:rsid w:val="00193ADB"/>
    <w:rsid w:val="00194107"/>
    <w:rsid w:val="0019480D"/>
    <w:rsid w:val="0019515A"/>
    <w:rsid w:val="00195A1B"/>
    <w:rsid w:val="00196678"/>
    <w:rsid w:val="00196AC4"/>
    <w:rsid w:val="001978A7"/>
    <w:rsid w:val="001A10F6"/>
    <w:rsid w:val="001A1151"/>
    <w:rsid w:val="001A18BC"/>
    <w:rsid w:val="001A2071"/>
    <w:rsid w:val="001A2203"/>
    <w:rsid w:val="001A28A7"/>
    <w:rsid w:val="001A327A"/>
    <w:rsid w:val="001A352A"/>
    <w:rsid w:val="001A35D4"/>
    <w:rsid w:val="001A37EF"/>
    <w:rsid w:val="001A4297"/>
    <w:rsid w:val="001A466A"/>
    <w:rsid w:val="001A4B58"/>
    <w:rsid w:val="001A5B60"/>
    <w:rsid w:val="001A7038"/>
    <w:rsid w:val="001A71BA"/>
    <w:rsid w:val="001A7F97"/>
    <w:rsid w:val="001B0602"/>
    <w:rsid w:val="001B0F2C"/>
    <w:rsid w:val="001B1394"/>
    <w:rsid w:val="001B20B7"/>
    <w:rsid w:val="001B22F5"/>
    <w:rsid w:val="001B2DD9"/>
    <w:rsid w:val="001B3F40"/>
    <w:rsid w:val="001B49E0"/>
    <w:rsid w:val="001B519D"/>
    <w:rsid w:val="001B56B4"/>
    <w:rsid w:val="001B6124"/>
    <w:rsid w:val="001B6160"/>
    <w:rsid w:val="001B679C"/>
    <w:rsid w:val="001B6B5B"/>
    <w:rsid w:val="001B6E86"/>
    <w:rsid w:val="001B7314"/>
    <w:rsid w:val="001B738A"/>
    <w:rsid w:val="001B786D"/>
    <w:rsid w:val="001B7D48"/>
    <w:rsid w:val="001C0B15"/>
    <w:rsid w:val="001C107C"/>
    <w:rsid w:val="001C1729"/>
    <w:rsid w:val="001C1B81"/>
    <w:rsid w:val="001C2356"/>
    <w:rsid w:val="001C38C8"/>
    <w:rsid w:val="001C38E8"/>
    <w:rsid w:val="001C3EE0"/>
    <w:rsid w:val="001C437C"/>
    <w:rsid w:val="001C4475"/>
    <w:rsid w:val="001C4614"/>
    <w:rsid w:val="001C4FD3"/>
    <w:rsid w:val="001C5CEA"/>
    <w:rsid w:val="001C5D54"/>
    <w:rsid w:val="001C60BC"/>
    <w:rsid w:val="001C60FB"/>
    <w:rsid w:val="001C6827"/>
    <w:rsid w:val="001C702D"/>
    <w:rsid w:val="001C70A3"/>
    <w:rsid w:val="001C72F5"/>
    <w:rsid w:val="001C75B3"/>
    <w:rsid w:val="001C7755"/>
    <w:rsid w:val="001D01B6"/>
    <w:rsid w:val="001D036D"/>
    <w:rsid w:val="001D0380"/>
    <w:rsid w:val="001D0F3E"/>
    <w:rsid w:val="001D125A"/>
    <w:rsid w:val="001D1B98"/>
    <w:rsid w:val="001D1CCE"/>
    <w:rsid w:val="001D23AA"/>
    <w:rsid w:val="001D2500"/>
    <w:rsid w:val="001D26DA"/>
    <w:rsid w:val="001D2B4C"/>
    <w:rsid w:val="001D2DFB"/>
    <w:rsid w:val="001D2E2E"/>
    <w:rsid w:val="001D2F48"/>
    <w:rsid w:val="001D4168"/>
    <w:rsid w:val="001D46E5"/>
    <w:rsid w:val="001D4F9C"/>
    <w:rsid w:val="001D542D"/>
    <w:rsid w:val="001D5601"/>
    <w:rsid w:val="001D590E"/>
    <w:rsid w:val="001D7086"/>
    <w:rsid w:val="001D73E7"/>
    <w:rsid w:val="001D78AE"/>
    <w:rsid w:val="001D7E8A"/>
    <w:rsid w:val="001E1307"/>
    <w:rsid w:val="001E133F"/>
    <w:rsid w:val="001E1734"/>
    <w:rsid w:val="001E1788"/>
    <w:rsid w:val="001E1866"/>
    <w:rsid w:val="001E1BA3"/>
    <w:rsid w:val="001E2AFF"/>
    <w:rsid w:val="001E3031"/>
    <w:rsid w:val="001E33C2"/>
    <w:rsid w:val="001E4096"/>
    <w:rsid w:val="001E41D7"/>
    <w:rsid w:val="001E4243"/>
    <w:rsid w:val="001E4B8B"/>
    <w:rsid w:val="001E6C59"/>
    <w:rsid w:val="001E76D0"/>
    <w:rsid w:val="001E7ABC"/>
    <w:rsid w:val="001F04DF"/>
    <w:rsid w:val="001F0867"/>
    <w:rsid w:val="001F0B9D"/>
    <w:rsid w:val="001F0BA5"/>
    <w:rsid w:val="001F0C3E"/>
    <w:rsid w:val="001F1EB7"/>
    <w:rsid w:val="001F2205"/>
    <w:rsid w:val="001F2853"/>
    <w:rsid w:val="001F2D5D"/>
    <w:rsid w:val="001F35B9"/>
    <w:rsid w:val="001F3F2E"/>
    <w:rsid w:val="001F40B4"/>
    <w:rsid w:val="001F5369"/>
    <w:rsid w:val="001F53DA"/>
    <w:rsid w:val="001F550B"/>
    <w:rsid w:val="001F59B7"/>
    <w:rsid w:val="001F5E38"/>
    <w:rsid w:val="001F6720"/>
    <w:rsid w:val="001F6AA6"/>
    <w:rsid w:val="001F6F36"/>
    <w:rsid w:val="001F7039"/>
    <w:rsid w:val="001F7191"/>
    <w:rsid w:val="001F75E2"/>
    <w:rsid w:val="001F780E"/>
    <w:rsid w:val="001F7EC8"/>
    <w:rsid w:val="002000C8"/>
    <w:rsid w:val="00200162"/>
    <w:rsid w:val="00200A8D"/>
    <w:rsid w:val="00200F6A"/>
    <w:rsid w:val="00201A82"/>
    <w:rsid w:val="002021EE"/>
    <w:rsid w:val="0020256B"/>
    <w:rsid w:val="00202B0E"/>
    <w:rsid w:val="00202CFA"/>
    <w:rsid w:val="00203476"/>
    <w:rsid w:val="002034A5"/>
    <w:rsid w:val="002036F8"/>
    <w:rsid w:val="00203A26"/>
    <w:rsid w:val="00203CA3"/>
    <w:rsid w:val="00204A40"/>
    <w:rsid w:val="00204DC8"/>
    <w:rsid w:val="00205418"/>
    <w:rsid w:val="00205854"/>
    <w:rsid w:val="0020618E"/>
    <w:rsid w:val="002061F3"/>
    <w:rsid w:val="0020624D"/>
    <w:rsid w:val="002078C6"/>
    <w:rsid w:val="00207E61"/>
    <w:rsid w:val="002100F5"/>
    <w:rsid w:val="00210266"/>
    <w:rsid w:val="00210CFC"/>
    <w:rsid w:val="00210EC7"/>
    <w:rsid w:val="00211370"/>
    <w:rsid w:val="00212300"/>
    <w:rsid w:val="0021242C"/>
    <w:rsid w:val="00212B0A"/>
    <w:rsid w:val="00212F4C"/>
    <w:rsid w:val="002131BA"/>
    <w:rsid w:val="002136DF"/>
    <w:rsid w:val="00213AB5"/>
    <w:rsid w:val="00213E02"/>
    <w:rsid w:val="00213F46"/>
    <w:rsid w:val="00214C23"/>
    <w:rsid w:val="00214C6C"/>
    <w:rsid w:val="002150B9"/>
    <w:rsid w:val="0021526E"/>
    <w:rsid w:val="00215375"/>
    <w:rsid w:val="00215573"/>
    <w:rsid w:val="002155F7"/>
    <w:rsid w:val="00215970"/>
    <w:rsid w:val="002160BF"/>
    <w:rsid w:val="0021628C"/>
    <w:rsid w:val="002166C3"/>
    <w:rsid w:val="0021672E"/>
    <w:rsid w:val="00216892"/>
    <w:rsid w:val="00216B23"/>
    <w:rsid w:val="00216E53"/>
    <w:rsid w:val="0021731E"/>
    <w:rsid w:val="002175F5"/>
    <w:rsid w:val="00217B99"/>
    <w:rsid w:val="00217D01"/>
    <w:rsid w:val="00220A6D"/>
    <w:rsid w:val="0022133D"/>
    <w:rsid w:val="002219B5"/>
    <w:rsid w:val="00221E40"/>
    <w:rsid w:val="0022204F"/>
    <w:rsid w:val="002225E0"/>
    <w:rsid w:val="0022344E"/>
    <w:rsid w:val="0022356A"/>
    <w:rsid w:val="0022361B"/>
    <w:rsid w:val="00223A08"/>
    <w:rsid w:val="00223F0D"/>
    <w:rsid w:val="00224210"/>
    <w:rsid w:val="002244FE"/>
    <w:rsid w:val="00224889"/>
    <w:rsid w:val="00225AB2"/>
    <w:rsid w:val="00225B8E"/>
    <w:rsid w:val="00226C7B"/>
    <w:rsid w:val="00226E2B"/>
    <w:rsid w:val="00227B18"/>
    <w:rsid w:val="00227EAC"/>
    <w:rsid w:val="002304AD"/>
    <w:rsid w:val="00230743"/>
    <w:rsid w:val="002316FE"/>
    <w:rsid w:val="002317EB"/>
    <w:rsid w:val="00231CF9"/>
    <w:rsid w:val="00231FFA"/>
    <w:rsid w:val="002322AF"/>
    <w:rsid w:val="002327E5"/>
    <w:rsid w:val="00232B3E"/>
    <w:rsid w:val="00233515"/>
    <w:rsid w:val="002335D7"/>
    <w:rsid w:val="0023385F"/>
    <w:rsid w:val="00233C6B"/>
    <w:rsid w:val="00234E8A"/>
    <w:rsid w:val="0023532B"/>
    <w:rsid w:val="002355F7"/>
    <w:rsid w:val="0023570A"/>
    <w:rsid w:val="00235769"/>
    <w:rsid w:val="00235D92"/>
    <w:rsid w:val="00236D88"/>
    <w:rsid w:val="00237246"/>
    <w:rsid w:val="00237500"/>
    <w:rsid w:val="00240E15"/>
    <w:rsid w:val="00240FD4"/>
    <w:rsid w:val="00241102"/>
    <w:rsid w:val="00241507"/>
    <w:rsid w:val="0024173B"/>
    <w:rsid w:val="00241A2F"/>
    <w:rsid w:val="00241BC9"/>
    <w:rsid w:val="00241E63"/>
    <w:rsid w:val="00242EC5"/>
    <w:rsid w:val="0024370E"/>
    <w:rsid w:val="00243C8F"/>
    <w:rsid w:val="00244172"/>
    <w:rsid w:val="00244723"/>
    <w:rsid w:val="002448B6"/>
    <w:rsid w:val="002454AF"/>
    <w:rsid w:val="00245C5E"/>
    <w:rsid w:val="0024607E"/>
    <w:rsid w:val="002460E4"/>
    <w:rsid w:val="002462DA"/>
    <w:rsid w:val="0024634C"/>
    <w:rsid w:val="0024658B"/>
    <w:rsid w:val="00246CD5"/>
    <w:rsid w:val="002472B2"/>
    <w:rsid w:val="002476B6"/>
    <w:rsid w:val="00247D77"/>
    <w:rsid w:val="00247E12"/>
    <w:rsid w:val="00247E1C"/>
    <w:rsid w:val="00247F98"/>
    <w:rsid w:val="00250079"/>
    <w:rsid w:val="00250B2F"/>
    <w:rsid w:val="00251001"/>
    <w:rsid w:val="002514FC"/>
    <w:rsid w:val="00251520"/>
    <w:rsid w:val="0025166D"/>
    <w:rsid w:val="00252CC5"/>
    <w:rsid w:val="0025351B"/>
    <w:rsid w:val="0025362E"/>
    <w:rsid w:val="002539B2"/>
    <w:rsid w:val="00253BD0"/>
    <w:rsid w:val="002547AC"/>
    <w:rsid w:val="0025487B"/>
    <w:rsid w:val="00254BE5"/>
    <w:rsid w:val="00254DD6"/>
    <w:rsid w:val="002552CD"/>
    <w:rsid w:val="002557F9"/>
    <w:rsid w:val="00255874"/>
    <w:rsid w:val="002558AD"/>
    <w:rsid w:val="00255BEC"/>
    <w:rsid w:val="00256469"/>
    <w:rsid w:val="00256479"/>
    <w:rsid w:val="002573FC"/>
    <w:rsid w:val="002579DA"/>
    <w:rsid w:val="00257E43"/>
    <w:rsid w:val="00257E9E"/>
    <w:rsid w:val="0026039B"/>
    <w:rsid w:val="002607CE"/>
    <w:rsid w:val="00261AB4"/>
    <w:rsid w:val="00261B74"/>
    <w:rsid w:val="00261C20"/>
    <w:rsid w:val="00261DD6"/>
    <w:rsid w:val="00261ECF"/>
    <w:rsid w:val="00262089"/>
    <w:rsid w:val="002629CF"/>
    <w:rsid w:val="00262DD7"/>
    <w:rsid w:val="00263712"/>
    <w:rsid w:val="00263929"/>
    <w:rsid w:val="00263EDB"/>
    <w:rsid w:val="00264F8D"/>
    <w:rsid w:val="00265022"/>
    <w:rsid w:val="002651A6"/>
    <w:rsid w:val="00265B46"/>
    <w:rsid w:val="00265C8A"/>
    <w:rsid w:val="00266417"/>
    <w:rsid w:val="0026672C"/>
    <w:rsid w:val="0026674F"/>
    <w:rsid w:val="00266A0F"/>
    <w:rsid w:val="00266F63"/>
    <w:rsid w:val="00267504"/>
    <w:rsid w:val="00267773"/>
    <w:rsid w:val="002700C2"/>
    <w:rsid w:val="002707BD"/>
    <w:rsid w:val="0027197B"/>
    <w:rsid w:val="00271FF2"/>
    <w:rsid w:val="002725CA"/>
    <w:rsid w:val="00272897"/>
    <w:rsid w:val="002729A8"/>
    <w:rsid w:val="00272C9D"/>
    <w:rsid w:val="00272D65"/>
    <w:rsid w:val="00272F5B"/>
    <w:rsid w:val="00272FBA"/>
    <w:rsid w:val="00274624"/>
    <w:rsid w:val="00275409"/>
    <w:rsid w:val="002757C6"/>
    <w:rsid w:val="0027620A"/>
    <w:rsid w:val="0027666A"/>
    <w:rsid w:val="00276760"/>
    <w:rsid w:val="00276A1B"/>
    <w:rsid w:val="00277322"/>
    <w:rsid w:val="00281750"/>
    <w:rsid w:val="00281B73"/>
    <w:rsid w:val="00281CB8"/>
    <w:rsid w:val="002820CA"/>
    <w:rsid w:val="00282E77"/>
    <w:rsid w:val="002836FA"/>
    <w:rsid w:val="002836FD"/>
    <w:rsid w:val="002839D7"/>
    <w:rsid w:val="00283DCC"/>
    <w:rsid w:val="00283F40"/>
    <w:rsid w:val="00284BA1"/>
    <w:rsid w:val="00284F49"/>
    <w:rsid w:val="00285436"/>
    <w:rsid w:val="00285BB3"/>
    <w:rsid w:val="0028642A"/>
    <w:rsid w:val="0028659B"/>
    <w:rsid w:val="0028674E"/>
    <w:rsid w:val="002870C2"/>
    <w:rsid w:val="002870D1"/>
    <w:rsid w:val="0028760A"/>
    <w:rsid w:val="00287A29"/>
    <w:rsid w:val="00287D02"/>
    <w:rsid w:val="00291496"/>
    <w:rsid w:val="00292001"/>
    <w:rsid w:val="00292E29"/>
    <w:rsid w:val="002933DE"/>
    <w:rsid w:val="00293616"/>
    <w:rsid w:val="00293BC1"/>
    <w:rsid w:val="00293D56"/>
    <w:rsid w:val="00293F15"/>
    <w:rsid w:val="00293F9F"/>
    <w:rsid w:val="00295245"/>
    <w:rsid w:val="002964B4"/>
    <w:rsid w:val="00296D88"/>
    <w:rsid w:val="00296F30"/>
    <w:rsid w:val="002979FC"/>
    <w:rsid w:val="00297F65"/>
    <w:rsid w:val="002A00FB"/>
    <w:rsid w:val="002A0B39"/>
    <w:rsid w:val="002A0CDD"/>
    <w:rsid w:val="002A1347"/>
    <w:rsid w:val="002A1C70"/>
    <w:rsid w:val="002A2273"/>
    <w:rsid w:val="002A2973"/>
    <w:rsid w:val="002A2DF2"/>
    <w:rsid w:val="002A3981"/>
    <w:rsid w:val="002A3DF1"/>
    <w:rsid w:val="002A4686"/>
    <w:rsid w:val="002A4825"/>
    <w:rsid w:val="002A4960"/>
    <w:rsid w:val="002A53F4"/>
    <w:rsid w:val="002A5C9A"/>
    <w:rsid w:val="002A6260"/>
    <w:rsid w:val="002A64DB"/>
    <w:rsid w:val="002A7473"/>
    <w:rsid w:val="002A7543"/>
    <w:rsid w:val="002A798C"/>
    <w:rsid w:val="002A7B87"/>
    <w:rsid w:val="002A7D16"/>
    <w:rsid w:val="002A7D76"/>
    <w:rsid w:val="002A7F27"/>
    <w:rsid w:val="002B0CD9"/>
    <w:rsid w:val="002B1764"/>
    <w:rsid w:val="002B1E22"/>
    <w:rsid w:val="002B220F"/>
    <w:rsid w:val="002B23E5"/>
    <w:rsid w:val="002B293B"/>
    <w:rsid w:val="002B2A6D"/>
    <w:rsid w:val="002B2DFD"/>
    <w:rsid w:val="002B33A7"/>
    <w:rsid w:val="002B3C63"/>
    <w:rsid w:val="002B4036"/>
    <w:rsid w:val="002B41B2"/>
    <w:rsid w:val="002B518F"/>
    <w:rsid w:val="002B5611"/>
    <w:rsid w:val="002B6EF1"/>
    <w:rsid w:val="002B7A8D"/>
    <w:rsid w:val="002C034E"/>
    <w:rsid w:val="002C1D37"/>
    <w:rsid w:val="002C1ECD"/>
    <w:rsid w:val="002C20F0"/>
    <w:rsid w:val="002C21CC"/>
    <w:rsid w:val="002C2C02"/>
    <w:rsid w:val="002C2DCA"/>
    <w:rsid w:val="002C3074"/>
    <w:rsid w:val="002C34EB"/>
    <w:rsid w:val="002C3573"/>
    <w:rsid w:val="002C36B3"/>
    <w:rsid w:val="002C3859"/>
    <w:rsid w:val="002C3B7F"/>
    <w:rsid w:val="002C3BCF"/>
    <w:rsid w:val="002C4151"/>
    <w:rsid w:val="002C416C"/>
    <w:rsid w:val="002C4C2C"/>
    <w:rsid w:val="002C58A0"/>
    <w:rsid w:val="002C5B27"/>
    <w:rsid w:val="002C5EE6"/>
    <w:rsid w:val="002C66A5"/>
    <w:rsid w:val="002C6C63"/>
    <w:rsid w:val="002C758C"/>
    <w:rsid w:val="002C75C7"/>
    <w:rsid w:val="002D0E9F"/>
    <w:rsid w:val="002D1DFE"/>
    <w:rsid w:val="002D203B"/>
    <w:rsid w:val="002D22DC"/>
    <w:rsid w:val="002D2B0A"/>
    <w:rsid w:val="002D33B4"/>
    <w:rsid w:val="002D33F7"/>
    <w:rsid w:val="002D3EE4"/>
    <w:rsid w:val="002D4157"/>
    <w:rsid w:val="002D4393"/>
    <w:rsid w:val="002D4BCF"/>
    <w:rsid w:val="002D4E1B"/>
    <w:rsid w:val="002D4EEA"/>
    <w:rsid w:val="002D50F9"/>
    <w:rsid w:val="002D545E"/>
    <w:rsid w:val="002D5D35"/>
    <w:rsid w:val="002D5EC5"/>
    <w:rsid w:val="002D62B8"/>
    <w:rsid w:val="002D6955"/>
    <w:rsid w:val="002D70F5"/>
    <w:rsid w:val="002D7202"/>
    <w:rsid w:val="002D7520"/>
    <w:rsid w:val="002D7B04"/>
    <w:rsid w:val="002E06B4"/>
    <w:rsid w:val="002E0E32"/>
    <w:rsid w:val="002E196B"/>
    <w:rsid w:val="002E199C"/>
    <w:rsid w:val="002E19CF"/>
    <w:rsid w:val="002E248A"/>
    <w:rsid w:val="002E2DCD"/>
    <w:rsid w:val="002E35BF"/>
    <w:rsid w:val="002E3B59"/>
    <w:rsid w:val="002E4856"/>
    <w:rsid w:val="002E5209"/>
    <w:rsid w:val="002E525D"/>
    <w:rsid w:val="002E5412"/>
    <w:rsid w:val="002E560B"/>
    <w:rsid w:val="002E5856"/>
    <w:rsid w:val="002E5C94"/>
    <w:rsid w:val="002E5F82"/>
    <w:rsid w:val="002E6319"/>
    <w:rsid w:val="002E68A3"/>
    <w:rsid w:val="002E692E"/>
    <w:rsid w:val="002E6983"/>
    <w:rsid w:val="002E758E"/>
    <w:rsid w:val="002E7A57"/>
    <w:rsid w:val="002E7C7B"/>
    <w:rsid w:val="002E7D1F"/>
    <w:rsid w:val="002F0F51"/>
    <w:rsid w:val="002F1A2C"/>
    <w:rsid w:val="002F1BD0"/>
    <w:rsid w:val="002F229E"/>
    <w:rsid w:val="002F27EA"/>
    <w:rsid w:val="002F28E8"/>
    <w:rsid w:val="002F295F"/>
    <w:rsid w:val="002F304F"/>
    <w:rsid w:val="002F33FF"/>
    <w:rsid w:val="002F4016"/>
    <w:rsid w:val="002F4A07"/>
    <w:rsid w:val="002F5000"/>
    <w:rsid w:val="002F5377"/>
    <w:rsid w:val="002F5425"/>
    <w:rsid w:val="002F5563"/>
    <w:rsid w:val="002F6015"/>
    <w:rsid w:val="002F62AB"/>
    <w:rsid w:val="002F6FEA"/>
    <w:rsid w:val="002F762B"/>
    <w:rsid w:val="002F7A3C"/>
    <w:rsid w:val="0030018E"/>
    <w:rsid w:val="00300318"/>
    <w:rsid w:val="00300DB7"/>
    <w:rsid w:val="00300E01"/>
    <w:rsid w:val="0030172D"/>
    <w:rsid w:val="0030182F"/>
    <w:rsid w:val="00301896"/>
    <w:rsid w:val="00301C1D"/>
    <w:rsid w:val="00301DF3"/>
    <w:rsid w:val="003022EA"/>
    <w:rsid w:val="00302648"/>
    <w:rsid w:val="003026BF"/>
    <w:rsid w:val="00302F18"/>
    <w:rsid w:val="00303BE0"/>
    <w:rsid w:val="00303FA1"/>
    <w:rsid w:val="00304396"/>
    <w:rsid w:val="003045E9"/>
    <w:rsid w:val="00304D6B"/>
    <w:rsid w:val="003056EA"/>
    <w:rsid w:val="003059DC"/>
    <w:rsid w:val="003066CB"/>
    <w:rsid w:val="00306B92"/>
    <w:rsid w:val="00307080"/>
    <w:rsid w:val="003071CE"/>
    <w:rsid w:val="003078D2"/>
    <w:rsid w:val="00307EBB"/>
    <w:rsid w:val="00307F2D"/>
    <w:rsid w:val="003100F8"/>
    <w:rsid w:val="003109CB"/>
    <w:rsid w:val="00313437"/>
    <w:rsid w:val="00313751"/>
    <w:rsid w:val="00314AFD"/>
    <w:rsid w:val="00314D0C"/>
    <w:rsid w:val="0031520B"/>
    <w:rsid w:val="00315ACD"/>
    <w:rsid w:val="003163B5"/>
    <w:rsid w:val="00316720"/>
    <w:rsid w:val="00316963"/>
    <w:rsid w:val="00316AB7"/>
    <w:rsid w:val="003170FB"/>
    <w:rsid w:val="00317568"/>
    <w:rsid w:val="00317A25"/>
    <w:rsid w:val="00320146"/>
    <w:rsid w:val="00320369"/>
    <w:rsid w:val="00320A0D"/>
    <w:rsid w:val="00320A2C"/>
    <w:rsid w:val="00320B0B"/>
    <w:rsid w:val="00320BD6"/>
    <w:rsid w:val="00320EA1"/>
    <w:rsid w:val="00321C1B"/>
    <w:rsid w:val="00321D02"/>
    <w:rsid w:val="003226DC"/>
    <w:rsid w:val="00322B7A"/>
    <w:rsid w:val="00322D1A"/>
    <w:rsid w:val="00323068"/>
    <w:rsid w:val="00323924"/>
    <w:rsid w:val="003239C7"/>
    <w:rsid w:val="00324E0F"/>
    <w:rsid w:val="0032530B"/>
    <w:rsid w:val="003254BF"/>
    <w:rsid w:val="00325CCE"/>
    <w:rsid w:val="00325F77"/>
    <w:rsid w:val="0032641A"/>
    <w:rsid w:val="00326636"/>
    <w:rsid w:val="00326727"/>
    <w:rsid w:val="003267CF"/>
    <w:rsid w:val="00326CCB"/>
    <w:rsid w:val="00326FB4"/>
    <w:rsid w:val="003272F0"/>
    <w:rsid w:val="0032754A"/>
    <w:rsid w:val="00327E9A"/>
    <w:rsid w:val="003309A7"/>
    <w:rsid w:val="00330E36"/>
    <w:rsid w:val="00331736"/>
    <w:rsid w:val="003325AF"/>
    <w:rsid w:val="00332CBF"/>
    <w:rsid w:val="0033325F"/>
    <w:rsid w:val="003333EF"/>
    <w:rsid w:val="00333CE3"/>
    <w:rsid w:val="00333E34"/>
    <w:rsid w:val="0033403C"/>
    <w:rsid w:val="00334359"/>
    <w:rsid w:val="0033489F"/>
    <w:rsid w:val="003348D1"/>
    <w:rsid w:val="00334CDB"/>
    <w:rsid w:val="00334F5D"/>
    <w:rsid w:val="00335197"/>
    <w:rsid w:val="003356F4"/>
    <w:rsid w:val="0033608E"/>
    <w:rsid w:val="00336167"/>
    <w:rsid w:val="003364F7"/>
    <w:rsid w:val="003365AF"/>
    <w:rsid w:val="00336B9C"/>
    <w:rsid w:val="00336E86"/>
    <w:rsid w:val="00337647"/>
    <w:rsid w:val="0033768A"/>
    <w:rsid w:val="0034058D"/>
    <w:rsid w:val="00340A5C"/>
    <w:rsid w:val="00340E77"/>
    <w:rsid w:val="00340EEC"/>
    <w:rsid w:val="00341172"/>
    <w:rsid w:val="00341246"/>
    <w:rsid w:val="00341411"/>
    <w:rsid w:val="003414C1"/>
    <w:rsid w:val="0034154E"/>
    <w:rsid w:val="003417E3"/>
    <w:rsid w:val="00341BA4"/>
    <w:rsid w:val="00341D42"/>
    <w:rsid w:val="00341FA1"/>
    <w:rsid w:val="00342135"/>
    <w:rsid w:val="00342289"/>
    <w:rsid w:val="00342583"/>
    <w:rsid w:val="003447F4"/>
    <w:rsid w:val="00344A03"/>
    <w:rsid w:val="00344A0D"/>
    <w:rsid w:val="00346150"/>
    <w:rsid w:val="0034656F"/>
    <w:rsid w:val="00346ACF"/>
    <w:rsid w:val="00346C18"/>
    <w:rsid w:val="003473D0"/>
    <w:rsid w:val="00347D7D"/>
    <w:rsid w:val="00347DA1"/>
    <w:rsid w:val="00347E30"/>
    <w:rsid w:val="003501AD"/>
    <w:rsid w:val="00350B53"/>
    <w:rsid w:val="00351292"/>
    <w:rsid w:val="00352E9D"/>
    <w:rsid w:val="00352FA6"/>
    <w:rsid w:val="00353C76"/>
    <w:rsid w:val="003544D3"/>
    <w:rsid w:val="00354A67"/>
    <w:rsid w:val="00354B32"/>
    <w:rsid w:val="00354BAD"/>
    <w:rsid w:val="00355882"/>
    <w:rsid w:val="00356913"/>
    <w:rsid w:val="00356927"/>
    <w:rsid w:val="00356BC0"/>
    <w:rsid w:val="00356F06"/>
    <w:rsid w:val="00357510"/>
    <w:rsid w:val="00357743"/>
    <w:rsid w:val="00357992"/>
    <w:rsid w:val="00357AE3"/>
    <w:rsid w:val="003612CE"/>
    <w:rsid w:val="00361399"/>
    <w:rsid w:val="003614B4"/>
    <w:rsid w:val="0036215B"/>
    <w:rsid w:val="003626B8"/>
    <w:rsid w:val="00362BD9"/>
    <w:rsid w:val="00362E39"/>
    <w:rsid w:val="00363111"/>
    <w:rsid w:val="00363823"/>
    <w:rsid w:val="00363D11"/>
    <w:rsid w:val="003645DD"/>
    <w:rsid w:val="00365655"/>
    <w:rsid w:val="0036573C"/>
    <w:rsid w:val="003657B2"/>
    <w:rsid w:val="003658D0"/>
    <w:rsid w:val="003660BA"/>
    <w:rsid w:val="0036611E"/>
    <w:rsid w:val="0036626E"/>
    <w:rsid w:val="00366DF6"/>
    <w:rsid w:val="00367802"/>
    <w:rsid w:val="00367A24"/>
    <w:rsid w:val="00367C7E"/>
    <w:rsid w:val="00367E3B"/>
    <w:rsid w:val="003702F4"/>
    <w:rsid w:val="00370486"/>
    <w:rsid w:val="00370D1F"/>
    <w:rsid w:val="0037168F"/>
    <w:rsid w:val="00371F6F"/>
    <w:rsid w:val="00372111"/>
    <w:rsid w:val="00372EB6"/>
    <w:rsid w:val="00373726"/>
    <w:rsid w:val="0037396B"/>
    <w:rsid w:val="00373B6A"/>
    <w:rsid w:val="00373D94"/>
    <w:rsid w:val="00374B97"/>
    <w:rsid w:val="00375398"/>
    <w:rsid w:val="003757C3"/>
    <w:rsid w:val="00375989"/>
    <w:rsid w:val="00375D42"/>
    <w:rsid w:val="0037601B"/>
    <w:rsid w:val="003764AA"/>
    <w:rsid w:val="0037659F"/>
    <w:rsid w:val="003775CD"/>
    <w:rsid w:val="00377814"/>
    <w:rsid w:val="00380156"/>
    <w:rsid w:val="00380F75"/>
    <w:rsid w:val="00381BC5"/>
    <w:rsid w:val="0038200B"/>
    <w:rsid w:val="00382CCA"/>
    <w:rsid w:val="00383078"/>
    <w:rsid w:val="00383942"/>
    <w:rsid w:val="003839BB"/>
    <w:rsid w:val="00383EBB"/>
    <w:rsid w:val="003844BE"/>
    <w:rsid w:val="00384B7B"/>
    <w:rsid w:val="00384E5C"/>
    <w:rsid w:val="00385269"/>
    <w:rsid w:val="00385698"/>
    <w:rsid w:val="00385E0C"/>
    <w:rsid w:val="00385FDC"/>
    <w:rsid w:val="003860D8"/>
    <w:rsid w:val="00386861"/>
    <w:rsid w:val="00387295"/>
    <w:rsid w:val="00387E6F"/>
    <w:rsid w:val="003902EC"/>
    <w:rsid w:val="003907E8"/>
    <w:rsid w:val="00390D91"/>
    <w:rsid w:val="00391761"/>
    <w:rsid w:val="003919F5"/>
    <w:rsid w:val="00391BC4"/>
    <w:rsid w:val="00392005"/>
    <w:rsid w:val="0039207A"/>
    <w:rsid w:val="003927AB"/>
    <w:rsid w:val="00392CE2"/>
    <w:rsid w:val="00393224"/>
    <w:rsid w:val="00393D12"/>
    <w:rsid w:val="00395486"/>
    <w:rsid w:val="0039574D"/>
    <w:rsid w:val="00395B9A"/>
    <w:rsid w:val="00395DE4"/>
    <w:rsid w:val="00395FEA"/>
    <w:rsid w:val="0039663B"/>
    <w:rsid w:val="00396AB5"/>
    <w:rsid w:val="0039702E"/>
    <w:rsid w:val="0039726C"/>
    <w:rsid w:val="003975A8"/>
    <w:rsid w:val="0039786F"/>
    <w:rsid w:val="003A0C67"/>
    <w:rsid w:val="003A0F46"/>
    <w:rsid w:val="003A12AF"/>
    <w:rsid w:val="003A1375"/>
    <w:rsid w:val="003A1796"/>
    <w:rsid w:val="003A1835"/>
    <w:rsid w:val="003A22A9"/>
    <w:rsid w:val="003A2348"/>
    <w:rsid w:val="003A2FA4"/>
    <w:rsid w:val="003A30AC"/>
    <w:rsid w:val="003A41FF"/>
    <w:rsid w:val="003A5796"/>
    <w:rsid w:val="003A5817"/>
    <w:rsid w:val="003A5B57"/>
    <w:rsid w:val="003A5EE2"/>
    <w:rsid w:val="003A6ADF"/>
    <w:rsid w:val="003A6E05"/>
    <w:rsid w:val="003A7088"/>
    <w:rsid w:val="003A74DB"/>
    <w:rsid w:val="003A7732"/>
    <w:rsid w:val="003A78F8"/>
    <w:rsid w:val="003A79D3"/>
    <w:rsid w:val="003A7CEF"/>
    <w:rsid w:val="003B0056"/>
    <w:rsid w:val="003B063D"/>
    <w:rsid w:val="003B1405"/>
    <w:rsid w:val="003B141B"/>
    <w:rsid w:val="003B1D0C"/>
    <w:rsid w:val="003B1DE2"/>
    <w:rsid w:val="003B1E2D"/>
    <w:rsid w:val="003B2B63"/>
    <w:rsid w:val="003B331F"/>
    <w:rsid w:val="003B37AE"/>
    <w:rsid w:val="003B3A49"/>
    <w:rsid w:val="003B3DEC"/>
    <w:rsid w:val="003B403B"/>
    <w:rsid w:val="003B425E"/>
    <w:rsid w:val="003B4B58"/>
    <w:rsid w:val="003B4DFA"/>
    <w:rsid w:val="003B53F7"/>
    <w:rsid w:val="003B56CE"/>
    <w:rsid w:val="003B619B"/>
    <w:rsid w:val="003B643E"/>
    <w:rsid w:val="003B65A9"/>
    <w:rsid w:val="003B792B"/>
    <w:rsid w:val="003B796F"/>
    <w:rsid w:val="003B7FDA"/>
    <w:rsid w:val="003C10F3"/>
    <w:rsid w:val="003C2026"/>
    <w:rsid w:val="003C2990"/>
    <w:rsid w:val="003C2AC8"/>
    <w:rsid w:val="003C2B45"/>
    <w:rsid w:val="003C2D18"/>
    <w:rsid w:val="003C2F0C"/>
    <w:rsid w:val="003C3244"/>
    <w:rsid w:val="003C3249"/>
    <w:rsid w:val="003C355D"/>
    <w:rsid w:val="003C4491"/>
    <w:rsid w:val="003C44A5"/>
    <w:rsid w:val="003C4E64"/>
    <w:rsid w:val="003C5383"/>
    <w:rsid w:val="003C55BD"/>
    <w:rsid w:val="003C565C"/>
    <w:rsid w:val="003C6EBB"/>
    <w:rsid w:val="003C6ECA"/>
    <w:rsid w:val="003C7635"/>
    <w:rsid w:val="003C77EF"/>
    <w:rsid w:val="003C7906"/>
    <w:rsid w:val="003C7CD0"/>
    <w:rsid w:val="003D01BF"/>
    <w:rsid w:val="003D0C14"/>
    <w:rsid w:val="003D0FB6"/>
    <w:rsid w:val="003D1BD8"/>
    <w:rsid w:val="003D1D85"/>
    <w:rsid w:val="003D2E94"/>
    <w:rsid w:val="003D2EB0"/>
    <w:rsid w:val="003D2FB8"/>
    <w:rsid w:val="003D33DA"/>
    <w:rsid w:val="003D3439"/>
    <w:rsid w:val="003D35A2"/>
    <w:rsid w:val="003D3B4C"/>
    <w:rsid w:val="003D3C57"/>
    <w:rsid w:val="003D3E93"/>
    <w:rsid w:val="003D4BEB"/>
    <w:rsid w:val="003D68B6"/>
    <w:rsid w:val="003D70BE"/>
    <w:rsid w:val="003E0146"/>
    <w:rsid w:val="003E0977"/>
    <w:rsid w:val="003E0BB8"/>
    <w:rsid w:val="003E0D95"/>
    <w:rsid w:val="003E1B4D"/>
    <w:rsid w:val="003E23D8"/>
    <w:rsid w:val="003E345D"/>
    <w:rsid w:val="003E3A37"/>
    <w:rsid w:val="003E3BD5"/>
    <w:rsid w:val="003E3D1D"/>
    <w:rsid w:val="003E48F7"/>
    <w:rsid w:val="003E4920"/>
    <w:rsid w:val="003E4A91"/>
    <w:rsid w:val="003E4DFB"/>
    <w:rsid w:val="003E5696"/>
    <w:rsid w:val="003E5B7F"/>
    <w:rsid w:val="003E5EDF"/>
    <w:rsid w:val="003E623B"/>
    <w:rsid w:val="003E6960"/>
    <w:rsid w:val="003E6E56"/>
    <w:rsid w:val="003E78FB"/>
    <w:rsid w:val="003E7D06"/>
    <w:rsid w:val="003E7DB3"/>
    <w:rsid w:val="003F02B8"/>
    <w:rsid w:val="003F037B"/>
    <w:rsid w:val="003F190F"/>
    <w:rsid w:val="003F1D8C"/>
    <w:rsid w:val="003F1E35"/>
    <w:rsid w:val="003F236E"/>
    <w:rsid w:val="003F2F3C"/>
    <w:rsid w:val="003F363C"/>
    <w:rsid w:val="003F37EF"/>
    <w:rsid w:val="003F3B0A"/>
    <w:rsid w:val="003F4261"/>
    <w:rsid w:val="003F4AE4"/>
    <w:rsid w:val="003F60B1"/>
    <w:rsid w:val="003F65CD"/>
    <w:rsid w:val="003F6A83"/>
    <w:rsid w:val="003F7162"/>
    <w:rsid w:val="00400488"/>
    <w:rsid w:val="0040080D"/>
    <w:rsid w:val="00400C81"/>
    <w:rsid w:val="00400C85"/>
    <w:rsid w:val="00401197"/>
    <w:rsid w:val="0040144B"/>
    <w:rsid w:val="004015FB"/>
    <w:rsid w:val="00401711"/>
    <w:rsid w:val="00401BC2"/>
    <w:rsid w:val="00402E8B"/>
    <w:rsid w:val="00402ED2"/>
    <w:rsid w:val="00403AA1"/>
    <w:rsid w:val="00403CB7"/>
    <w:rsid w:val="004040F9"/>
    <w:rsid w:val="00404607"/>
    <w:rsid w:val="00404DAB"/>
    <w:rsid w:val="0040581E"/>
    <w:rsid w:val="0040712E"/>
    <w:rsid w:val="0041002C"/>
    <w:rsid w:val="0041094A"/>
    <w:rsid w:val="00410BAB"/>
    <w:rsid w:val="00410ECA"/>
    <w:rsid w:val="00411E3E"/>
    <w:rsid w:val="00412380"/>
    <w:rsid w:val="0041294F"/>
    <w:rsid w:val="00412D14"/>
    <w:rsid w:val="00413559"/>
    <w:rsid w:val="00413868"/>
    <w:rsid w:val="004144A6"/>
    <w:rsid w:val="004154DD"/>
    <w:rsid w:val="00415DD0"/>
    <w:rsid w:val="00416372"/>
    <w:rsid w:val="00416436"/>
    <w:rsid w:val="0041693E"/>
    <w:rsid w:val="00416A41"/>
    <w:rsid w:val="004178F9"/>
    <w:rsid w:val="004203E2"/>
    <w:rsid w:val="00420558"/>
    <w:rsid w:val="0042066F"/>
    <w:rsid w:val="004206AF"/>
    <w:rsid w:val="00420F69"/>
    <w:rsid w:val="0042134C"/>
    <w:rsid w:val="004213CE"/>
    <w:rsid w:val="0042160C"/>
    <w:rsid w:val="00421AB2"/>
    <w:rsid w:val="00421E62"/>
    <w:rsid w:val="0042203A"/>
    <w:rsid w:val="00423B11"/>
    <w:rsid w:val="00423D92"/>
    <w:rsid w:val="004241C7"/>
    <w:rsid w:val="00424412"/>
    <w:rsid w:val="00424581"/>
    <w:rsid w:val="00424735"/>
    <w:rsid w:val="00424958"/>
    <w:rsid w:val="004253E0"/>
    <w:rsid w:val="004264E6"/>
    <w:rsid w:val="00426F7B"/>
    <w:rsid w:val="004273A8"/>
    <w:rsid w:val="00427906"/>
    <w:rsid w:val="00427B56"/>
    <w:rsid w:val="00430A9B"/>
    <w:rsid w:val="00431238"/>
    <w:rsid w:val="0043145C"/>
    <w:rsid w:val="00431481"/>
    <w:rsid w:val="00431BDE"/>
    <w:rsid w:val="00431D78"/>
    <w:rsid w:val="00431ECC"/>
    <w:rsid w:val="00432020"/>
    <w:rsid w:val="004335E4"/>
    <w:rsid w:val="0043365F"/>
    <w:rsid w:val="00433A78"/>
    <w:rsid w:val="00433E8E"/>
    <w:rsid w:val="004341FE"/>
    <w:rsid w:val="00434603"/>
    <w:rsid w:val="00434E57"/>
    <w:rsid w:val="00434F34"/>
    <w:rsid w:val="0043694E"/>
    <w:rsid w:val="00436D60"/>
    <w:rsid w:val="00437806"/>
    <w:rsid w:val="00437CC8"/>
    <w:rsid w:val="004400E6"/>
    <w:rsid w:val="00440E19"/>
    <w:rsid w:val="004417A5"/>
    <w:rsid w:val="00441A4C"/>
    <w:rsid w:val="004424AC"/>
    <w:rsid w:val="004425F0"/>
    <w:rsid w:val="00442611"/>
    <w:rsid w:val="004427B4"/>
    <w:rsid w:val="00442A70"/>
    <w:rsid w:val="00442D56"/>
    <w:rsid w:val="0044376B"/>
    <w:rsid w:val="00443798"/>
    <w:rsid w:val="004439A2"/>
    <w:rsid w:val="00443CE4"/>
    <w:rsid w:val="00444448"/>
    <w:rsid w:val="004445FF"/>
    <w:rsid w:val="00444633"/>
    <w:rsid w:val="00444692"/>
    <w:rsid w:val="00444785"/>
    <w:rsid w:val="00444D08"/>
    <w:rsid w:val="00444E34"/>
    <w:rsid w:val="00445147"/>
    <w:rsid w:val="0044674B"/>
    <w:rsid w:val="00446852"/>
    <w:rsid w:val="004468D7"/>
    <w:rsid w:val="00446FFC"/>
    <w:rsid w:val="004473D0"/>
    <w:rsid w:val="00447568"/>
    <w:rsid w:val="00447A8D"/>
    <w:rsid w:val="00447C0F"/>
    <w:rsid w:val="00447E61"/>
    <w:rsid w:val="00447FBA"/>
    <w:rsid w:val="00447FC2"/>
    <w:rsid w:val="0045048A"/>
    <w:rsid w:val="00450B51"/>
    <w:rsid w:val="00451124"/>
    <w:rsid w:val="00451590"/>
    <w:rsid w:val="004517D3"/>
    <w:rsid w:val="004518BA"/>
    <w:rsid w:val="004519CE"/>
    <w:rsid w:val="00452195"/>
    <w:rsid w:val="00452434"/>
    <w:rsid w:val="00452477"/>
    <w:rsid w:val="00452555"/>
    <w:rsid w:val="00452C38"/>
    <w:rsid w:val="004535E1"/>
    <w:rsid w:val="00453CF0"/>
    <w:rsid w:val="0045417C"/>
    <w:rsid w:val="0045485A"/>
    <w:rsid w:val="0045572C"/>
    <w:rsid w:val="00455B80"/>
    <w:rsid w:val="00455BD2"/>
    <w:rsid w:val="00455CFD"/>
    <w:rsid w:val="00457102"/>
    <w:rsid w:val="0045724F"/>
    <w:rsid w:val="00460281"/>
    <w:rsid w:val="004604E6"/>
    <w:rsid w:val="004605AF"/>
    <w:rsid w:val="00460A83"/>
    <w:rsid w:val="00460D77"/>
    <w:rsid w:val="00460F25"/>
    <w:rsid w:val="00460FA7"/>
    <w:rsid w:val="00461BA7"/>
    <w:rsid w:val="004622AD"/>
    <w:rsid w:val="004625CC"/>
    <w:rsid w:val="0046305C"/>
    <w:rsid w:val="00464D1C"/>
    <w:rsid w:val="00464EF0"/>
    <w:rsid w:val="00464F20"/>
    <w:rsid w:val="00465626"/>
    <w:rsid w:val="00466828"/>
    <w:rsid w:val="00466C67"/>
    <w:rsid w:val="00466C6E"/>
    <w:rsid w:val="00466D8D"/>
    <w:rsid w:val="004676F3"/>
    <w:rsid w:val="0046794E"/>
    <w:rsid w:val="004702B7"/>
    <w:rsid w:val="00470F74"/>
    <w:rsid w:val="00471038"/>
    <w:rsid w:val="00471CDF"/>
    <w:rsid w:val="00473263"/>
    <w:rsid w:val="00473387"/>
    <w:rsid w:val="0047381B"/>
    <w:rsid w:val="0047385E"/>
    <w:rsid w:val="00473E5D"/>
    <w:rsid w:val="004743E9"/>
    <w:rsid w:val="00475033"/>
    <w:rsid w:val="004754F5"/>
    <w:rsid w:val="00475698"/>
    <w:rsid w:val="00475FC6"/>
    <w:rsid w:val="00476E4E"/>
    <w:rsid w:val="00477986"/>
    <w:rsid w:val="0048019D"/>
    <w:rsid w:val="0048167B"/>
    <w:rsid w:val="004816D7"/>
    <w:rsid w:val="00481EE7"/>
    <w:rsid w:val="00481F3C"/>
    <w:rsid w:val="0048296B"/>
    <w:rsid w:val="004829A7"/>
    <w:rsid w:val="00482A46"/>
    <w:rsid w:val="00482C17"/>
    <w:rsid w:val="004833A1"/>
    <w:rsid w:val="004833CA"/>
    <w:rsid w:val="0048343A"/>
    <w:rsid w:val="0048350E"/>
    <w:rsid w:val="0048391B"/>
    <w:rsid w:val="00483D50"/>
    <w:rsid w:val="00483D7D"/>
    <w:rsid w:val="00483DF3"/>
    <w:rsid w:val="00484045"/>
    <w:rsid w:val="004841B8"/>
    <w:rsid w:val="00484D4D"/>
    <w:rsid w:val="00484E57"/>
    <w:rsid w:val="00485183"/>
    <w:rsid w:val="004857C7"/>
    <w:rsid w:val="004857CE"/>
    <w:rsid w:val="00485912"/>
    <w:rsid w:val="00485CF2"/>
    <w:rsid w:val="00486388"/>
    <w:rsid w:val="00486923"/>
    <w:rsid w:val="00486A02"/>
    <w:rsid w:val="004877CB"/>
    <w:rsid w:val="00490787"/>
    <w:rsid w:val="00490C6E"/>
    <w:rsid w:val="00490F10"/>
    <w:rsid w:val="00491183"/>
    <w:rsid w:val="004912A5"/>
    <w:rsid w:val="0049135C"/>
    <w:rsid w:val="00491952"/>
    <w:rsid w:val="00491A7E"/>
    <w:rsid w:val="00491D20"/>
    <w:rsid w:val="004929FF"/>
    <w:rsid w:val="00493325"/>
    <w:rsid w:val="00493D55"/>
    <w:rsid w:val="0049489D"/>
    <w:rsid w:val="0049560A"/>
    <w:rsid w:val="00495694"/>
    <w:rsid w:val="00496AD3"/>
    <w:rsid w:val="00496C67"/>
    <w:rsid w:val="00496F5D"/>
    <w:rsid w:val="004971BC"/>
    <w:rsid w:val="004974C5"/>
    <w:rsid w:val="0049775E"/>
    <w:rsid w:val="00497C6F"/>
    <w:rsid w:val="004A1437"/>
    <w:rsid w:val="004A19EF"/>
    <w:rsid w:val="004A1D64"/>
    <w:rsid w:val="004A2737"/>
    <w:rsid w:val="004A27AC"/>
    <w:rsid w:val="004A2EAD"/>
    <w:rsid w:val="004A3285"/>
    <w:rsid w:val="004A39FC"/>
    <w:rsid w:val="004A3AC1"/>
    <w:rsid w:val="004A3DF5"/>
    <w:rsid w:val="004A4694"/>
    <w:rsid w:val="004A47F2"/>
    <w:rsid w:val="004A4E87"/>
    <w:rsid w:val="004A52A1"/>
    <w:rsid w:val="004A53C9"/>
    <w:rsid w:val="004A5C05"/>
    <w:rsid w:val="004A63CD"/>
    <w:rsid w:val="004A6690"/>
    <w:rsid w:val="004A7648"/>
    <w:rsid w:val="004A766F"/>
    <w:rsid w:val="004B06B7"/>
    <w:rsid w:val="004B1BD7"/>
    <w:rsid w:val="004B333A"/>
    <w:rsid w:val="004B3F1F"/>
    <w:rsid w:val="004B48CD"/>
    <w:rsid w:val="004B49F3"/>
    <w:rsid w:val="004B523B"/>
    <w:rsid w:val="004B5A27"/>
    <w:rsid w:val="004B61BE"/>
    <w:rsid w:val="004B687D"/>
    <w:rsid w:val="004B72A7"/>
    <w:rsid w:val="004B7E1C"/>
    <w:rsid w:val="004C04EC"/>
    <w:rsid w:val="004C0768"/>
    <w:rsid w:val="004C077B"/>
    <w:rsid w:val="004C10A9"/>
    <w:rsid w:val="004C130E"/>
    <w:rsid w:val="004C1323"/>
    <w:rsid w:val="004C1804"/>
    <w:rsid w:val="004C1A7D"/>
    <w:rsid w:val="004C1B2E"/>
    <w:rsid w:val="004C2CB0"/>
    <w:rsid w:val="004C2D1B"/>
    <w:rsid w:val="004C359A"/>
    <w:rsid w:val="004C3C73"/>
    <w:rsid w:val="004C3ECD"/>
    <w:rsid w:val="004C3F29"/>
    <w:rsid w:val="004C4869"/>
    <w:rsid w:val="004C48D7"/>
    <w:rsid w:val="004C4B0B"/>
    <w:rsid w:val="004C51CB"/>
    <w:rsid w:val="004C5805"/>
    <w:rsid w:val="004C5EFF"/>
    <w:rsid w:val="004C631F"/>
    <w:rsid w:val="004C6D26"/>
    <w:rsid w:val="004C6E8B"/>
    <w:rsid w:val="004C7458"/>
    <w:rsid w:val="004C7C6C"/>
    <w:rsid w:val="004D06A9"/>
    <w:rsid w:val="004D0BC5"/>
    <w:rsid w:val="004D0E0B"/>
    <w:rsid w:val="004D1AE3"/>
    <w:rsid w:val="004D2757"/>
    <w:rsid w:val="004D285A"/>
    <w:rsid w:val="004D2963"/>
    <w:rsid w:val="004D3220"/>
    <w:rsid w:val="004D3773"/>
    <w:rsid w:val="004D3B4E"/>
    <w:rsid w:val="004D4C19"/>
    <w:rsid w:val="004D50FC"/>
    <w:rsid w:val="004D52E4"/>
    <w:rsid w:val="004D5338"/>
    <w:rsid w:val="004D54C7"/>
    <w:rsid w:val="004D5681"/>
    <w:rsid w:val="004D5683"/>
    <w:rsid w:val="004D5745"/>
    <w:rsid w:val="004D5A88"/>
    <w:rsid w:val="004D5AE2"/>
    <w:rsid w:val="004D5CED"/>
    <w:rsid w:val="004D6C25"/>
    <w:rsid w:val="004D724C"/>
    <w:rsid w:val="004D72FC"/>
    <w:rsid w:val="004E0514"/>
    <w:rsid w:val="004E099D"/>
    <w:rsid w:val="004E0DA5"/>
    <w:rsid w:val="004E1B60"/>
    <w:rsid w:val="004E1C20"/>
    <w:rsid w:val="004E1E39"/>
    <w:rsid w:val="004E1E8D"/>
    <w:rsid w:val="004E26F5"/>
    <w:rsid w:val="004E2A27"/>
    <w:rsid w:val="004E358D"/>
    <w:rsid w:val="004E36D3"/>
    <w:rsid w:val="004E45CD"/>
    <w:rsid w:val="004E592C"/>
    <w:rsid w:val="004E5935"/>
    <w:rsid w:val="004E5A3B"/>
    <w:rsid w:val="004E5E0C"/>
    <w:rsid w:val="004E6209"/>
    <w:rsid w:val="004E6300"/>
    <w:rsid w:val="004F07AB"/>
    <w:rsid w:val="004F08C4"/>
    <w:rsid w:val="004F09F8"/>
    <w:rsid w:val="004F0DCD"/>
    <w:rsid w:val="004F138B"/>
    <w:rsid w:val="004F1804"/>
    <w:rsid w:val="004F19BD"/>
    <w:rsid w:val="004F20F2"/>
    <w:rsid w:val="004F26EE"/>
    <w:rsid w:val="004F2781"/>
    <w:rsid w:val="004F2AAB"/>
    <w:rsid w:val="004F35B4"/>
    <w:rsid w:val="004F3C7F"/>
    <w:rsid w:val="004F3DA0"/>
    <w:rsid w:val="004F500D"/>
    <w:rsid w:val="004F5767"/>
    <w:rsid w:val="004F5CB5"/>
    <w:rsid w:val="004F5DA8"/>
    <w:rsid w:val="004F5F38"/>
    <w:rsid w:val="004F615B"/>
    <w:rsid w:val="004F6783"/>
    <w:rsid w:val="004F7628"/>
    <w:rsid w:val="004F77B2"/>
    <w:rsid w:val="004F77C0"/>
    <w:rsid w:val="0050010B"/>
    <w:rsid w:val="00500558"/>
    <w:rsid w:val="005007CE"/>
    <w:rsid w:val="00500AD7"/>
    <w:rsid w:val="005013C8"/>
    <w:rsid w:val="005017B1"/>
    <w:rsid w:val="005018EA"/>
    <w:rsid w:val="005022AD"/>
    <w:rsid w:val="005022EA"/>
    <w:rsid w:val="00502803"/>
    <w:rsid w:val="00502DBC"/>
    <w:rsid w:val="0050347F"/>
    <w:rsid w:val="00503A44"/>
    <w:rsid w:val="00503B64"/>
    <w:rsid w:val="0050525F"/>
    <w:rsid w:val="00505E34"/>
    <w:rsid w:val="00506E89"/>
    <w:rsid w:val="00507008"/>
    <w:rsid w:val="00510E88"/>
    <w:rsid w:val="0051141C"/>
    <w:rsid w:val="00511E22"/>
    <w:rsid w:val="0051295D"/>
    <w:rsid w:val="00512ACE"/>
    <w:rsid w:val="00512F13"/>
    <w:rsid w:val="00513AC2"/>
    <w:rsid w:val="00513C1D"/>
    <w:rsid w:val="0051425C"/>
    <w:rsid w:val="00514481"/>
    <w:rsid w:val="00514BB4"/>
    <w:rsid w:val="00514BE7"/>
    <w:rsid w:val="0051518E"/>
    <w:rsid w:val="005156BE"/>
    <w:rsid w:val="00515D9B"/>
    <w:rsid w:val="00516367"/>
    <w:rsid w:val="005164A7"/>
    <w:rsid w:val="00516ABA"/>
    <w:rsid w:val="0051711A"/>
    <w:rsid w:val="00517813"/>
    <w:rsid w:val="00517CFD"/>
    <w:rsid w:val="00517E53"/>
    <w:rsid w:val="005205A4"/>
    <w:rsid w:val="0052082F"/>
    <w:rsid w:val="005210A0"/>
    <w:rsid w:val="00521308"/>
    <w:rsid w:val="005214B3"/>
    <w:rsid w:val="005223CA"/>
    <w:rsid w:val="00522AE2"/>
    <w:rsid w:val="00523474"/>
    <w:rsid w:val="00523B4D"/>
    <w:rsid w:val="00524949"/>
    <w:rsid w:val="00525C39"/>
    <w:rsid w:val="00525C89"/>
    <w:rsid w:val="00525EF4"/>
    <w:rsid w:val="0052624D"/>
    <w:rsid w:val="00526326"/>
    <w:rsid w:val="00526A26"/>
    <w:rsid w:val="00527305"/>
    <w:rsid w:val="005276C3"/>
    <w:rsid w:val="00530802"/>
    <w:rsid w:val="00530E42"/>
    <w:rsid w:val="0053125A"/>
    <w:rsid w:val="00531A6A"/>
    <w:rsid w:val="00532B0D"/>
    <w:rsid w:val="005332CA"/>
    <w:rsid w:val="00533447"/>
    <w:rsid w:val="00533A5C"/>
    <w:rsid w:val="00533BFC"/>
    <w:rsid w:val="005342F0"/>
    <w:rsid w:val="00534647"/>
    <w:rsid w:val="00534712"/>
    <w:rsid w:val="00534940"/>
    <w:rsid w:val="00534AD8"/>
    <w:rsid w:val="00534C75"/>
    <w:rsid w:val="00534C81"/>
    <w:rsid w:val="00535B5C"/>
    <w:rsid w:val="005365DD"/>
    <w:rsid w:val="005377CC"/>
    <w:rsid w:val="0054016C"/>
    <w:rsid w:val="00540FD4"/>
    <w:rsid w:val="00540FE5"/>
    <w:rsid w:val="005420CE"/>
    <w:rsid w:val="0054285E"/>
    <w:rsid w:val="00542B21"/>
    <w:rsid w:val="00544013"/>
    <w:rsid w:val="0054438C"/>
    <w:rsid w:val="00544578"/>
    <w:rsid w:val="005454B4"/>
    <w:rsid w:val="0054569D"/>
    <w:rsid w:val="00546470"/>
    <w:rsid w:val="00546744"/>
    <w:rsid w:val="005467AB"/>
    <w:rsid w:val="005469AC"/>
    <w:rsid w:val="00546A4F"/>
    <w:rsid w:val="0054751D"/>
    <w:rsid w:val="005475EF"/>
    <w:rsid w:val="005476BF"/>
    <w:rsid w:val="00547D40"/>
    <w:rsid w:val="00547EC3"/>
    <w:rsid w:val="005504D1"/>
    <w:rsid w:val="005508E1"/>
    <w:rsid w:val="00550C5B"/>
    <w:rsid w:val="005511AC"/>
    <w:rsid w:val="0055194B"/>
    <w:rsid w:val="00551B05"/>
    <w:rsid w:val="00551ED9"/>
    <w:rsid w:val="0055261E"/>
    <w:rsid w:val="005529AA"/>
    <w:rsid w:val="00553789"/>
    <w:rsid w:val="00553A00"/>
    <w:rsid w:val="00553B1B"/>
    <w:rsid w:val="00553B53"/>
    <w:rsid w:val="00553C47"/>
    <w:rsid w:val="00553F1A"/>
    <w:rsid w:val="00554204"/>
    <w:rsid w:val="005543D0"/>
    <w:rsid w:val="00554C0F"/>
    <w:rsid w:val="0055523B"/>
    <w:rsid w:val="00555BE1"/>
    <w:rsid w:val="0055652A"/>
    <w:rsid w:val="0055659C"/>
    <w:rsid w:val="00557012"/>
    <w:rsid w:val="00557828"/>
    <w:rsid w:val="00560378"/>
    <w:rsid w:val="00560407"/>
    <w:rsid w:val="00560428"/>
    <w:rsid w:val="005608A4"/>
    <w:rsid w:val="0056093F"/>
    <w:rsid w:val="00560E40"/>
    <w:rsid w:val="0056124F"/>
    <w:rsid w:val="00561DF3"/>
    <w:rsid w:val="00561EF8"/>
    <w:rsid w:val="00561F1E"/>
    <w:rsid w:val="0056235D"/>
    <w:rsid w:val="00562737"/>
    <w:rsid w:val="00562DA8"/>
    <w:rsid w:val="00563250"/>
    <w:rsid w:val="005632B5"/>
    <w:rsid w:val="00563438"/>
    <w:rsid w:val="00563895"/>
    <w:rsid w:val="005645EE"/>
    <w:rsid w:val="00564C9C"/>
    <w:rsid w:val="00564CE0"/>
    <w:rsid w:val="00565907"/>
    <w:rsid w:val="00565C3F"/>
    <w:rsid w:val="00565E58"/>
    <w:rsid w:val="00566482"/>
    <w:rsid w:val="00566832"/>
    <w:rsid w:val="00566BD3"/>
    <w:rsid w:val="00566EE7"/>
    <w:rsid w:val="00567599"/>
    <w:rsid w:val="00567844"/>
    <w:rsid w:val="00567D4E"/>
    <w:rsid w:val="0057011E"/>
    <w:rsid w:val="00570BBE"/>
    <w:rsid w:val="00571410"/>
    <w:rsid w:val="005714A9"/>
    <w:rsid w:val="005719DB"/>
    <w:rsid w:val="00571FD7"/>
    <w:rsid w:val="00572055"/>
    <w:rsid w:val="00572084"/>
    <w:rsid w:val="0057285B"/>
    <w:rsid w:val="00572A93"/>
    <w:rsid w:val="00572F72"/>
    <w:rsid w:val="00573057"/>
    <w:rsid w:val="00573AB3"/>
    <w:rsid w:val="00573C79"/>
    <w:rsid w:val="00573D60"/>
    <w:rsid w:val="00574586"/>
    <w:rsid w:val="00574639"/>
    <w:rsid w:val="00575925"/>
    <w:rsid w:val="00575B45"/>
    <w:rsid w:val="00576748"/>
    <w:rsid w:val="0057696F"/>
    <w:rsid w:val="005775C8"/>
    <w:rsid w:val="005800EF"/>
    <w:rsid w:val="00580536"/>
    <w:rsid w:val="0058057A"/>
    <w:rsid w:val="0058112B"/>
    <w:rsid w:val="005812F1"/>
    <w:rsid w:val="005814B6"/>
    <w:rsid w:val="00581C9C"/>
    <w:rsid w:val="00582478"/>
    <w:rsid w:val="00582B48"/>
    <w:rsid w:val="00583094"/>
    <w:rsid w:val="005836D6"/>
    <w:rsid w:val="005837FB"/>
    <w:rsid w:val="0058388A"/>
    <w:rsid w:val="00583F1E"/>
    <w:rsid w:val="005840C3"/>
    <w:rsid w:val="005842CD"/>
    <w:rsid w:val="00584AE3"/>
    <w:rsid w:val="00585914"/>
    <w:rsid w:val="00585B0F"/>
    <w:rsid w:val="00585CDC"/>
    <w:rsid w:val="00585CF7"/>
    <w:rsid w:val="00585D41"/>
    <w:rsid w:val="00585DD4"/>
    <w:rsid w:val="00586E27"/>
    <w:rsid w:val="00587201"/>
    <w:rsid w:val="00587807"/>
    <w:rsid w:val="00590838"/>
    <w:rsid w:val="00590A4D"/>
    <w:rsid w:val="00590FC3"/>
    <w:rsid w:val="0059122B"/>
    <w:rsid w:val="0059124D"/>
    <w:rsid w:val="005913C6"/>
    <w:rsid w:val="005917A6"/>
    <w:rsid w:val="00591813"/>
    <w:rsid w:val="00591875"/>
    <w:rsid w:val="00591AA5"/>
    <w:rsid w:val="00591E6F"/>
    <w:rsid w:val="0059233A"/>
    <w:rsid w:val="00592914"/>
    <w:rsid w:val="005929A6"/>
    <w:rsid w:val="00592B66"/>
    <w:rsid w:val="00592BF1"/>
    <w:rsid w:val="0059341F"/>
    <w:rsid w:val="005936E6"/>
    <w:rsid w:val="00593C0A"/>
    <w:rsid w:val="00593FDC"/>
    <w:rsid w:val="00594381"/>
    <w:rsid w:val="0059456F"/>
    <w:rsid w:val="00594630"/>
    <w:rsid w:val="005946A0"/>
    <w:rsid w:val="00594725"/>
    <w:rsid w:val="0059474C"/>
    <w:rsid w:val="00594963"/>
    <w:rsid w:val="0059512D"/>
    <w:rsid w:val="00595243"/>
    <w:rsid w:val="0059560F"/>
    <w:rsid w:val="00595B9B"/>
    <w:rsid w:val="00596172"/>
    <w:rsid w:val="0059782E"/>
    <w:rsid w:val="005A16FC"/>
    <w:rsid w:val="005A1CC1"/>
    <w:rsid w:val="005A1E19"/>
    <w:rsid w:val="005A2066"/>
    <w:rsid w:val="005A2167"/>
    <w:rsid w:val="005A22FF"/>
    <w:rsid w:val="005A2E53"/>
    <w:rsid w:val="005A35D1"/>
    <w:rsid w:val="005A3B59"/>
    <w:rsid w:val="005A3D89"/>
    <w:rsid w:val="005A3DCA"/>
    <w:rsid w:val="005A3FF7"/>
    <w:rsid w:val="005A4171"/>
    <w:rsid w:val="005A432D"/>
    <w:rsid w:val="005A433C"/>
    <w:rsid w:val="005A4566"/>
    <w:rsid w:val="005A491F"/>
    <w:rsid w:val="005A5DA7"/>
    <w:rsid w:val="005A6CE6"/>
    <w:rsid w:val="005A718A"/>
    <w:rsid w:val="005A7695"/>
    <w:rsid w:val="005A794B"/>
    <w:rsid w:val="005A7AE1"/>
    <w:rsid w:val="005A7B4D"/>
    <w:rsid w:val="005A7E39"/>
    <w:rsid w:val="005B00CA"/>
    <w:rsid w:val="005B08D0"/>
    <w:rsid w:val="005B0E22"/>
    <w:rsid w:val="005B1B7E"/>
    <w:rsid w:val="005B1C0B"/>
    <w:rsid w:val="005B20E9"/>
    <w:rsid w:val="005B2573"/>
    <w:rsid w:val="005B262D"/>
    <w:rsid w:val="005B2D66"/>
    <w:rsid w:val="005B3C6A"/>
    <w:rsid w:val="005B473A"/>
    <w:rsid w:val="005B47BB"/>
    <w:rsid w:val="005B4B4D"/>
    <w:rsid w:val="005B4C9C"/>
    <w:rsid w:val="005B5ABD"/>
    <w:rsid w:val="005B5EBB"/>
    <w:rsid w:val="005B5F73"/>
    <w:rsid w:val="005B68A5"/>
    <w:rsid w:val="005B699C"/>
    <w:rsid w:val="005B6C53"/>
    <w:rsid w:val="005B6E30"/>
    <w:rsid w:val="005B737D"/>
    <w:rsid w:val="005B737F"/>
    <w:rsid w:val="005B7C71"/>
    <w:rsid w:val="005C0065"/>
    <w:rsid w:val="005C0200"/>
    <w:rsid w:val="005C0659"/>
    <w:rsid w:val="005C0748"/>
    <w:rsid w:val="005C0900"/>
    <w:rsid w:val="005C175E"/>
    <w:rsid w:val="005C1F26"/>
    <w:rsid w:val="005C2333"/>
    <w:rsid w:val="005C245E"/>
    <w:rsid w:val="005C2539"/>
    <w:rsid w:val="005C2773"/>
    <w:rsid w:val="005C2A10"/>
    <w:rsid w:val="005C2A2E"/>
    <w:rsid w:val="005C2ADB"/>
    <w:rsid w:val="005C2D18"/>
    <w:rsid w:val="005C353C"/>
    <w:rsid w:val="005C39D0"/>
    <w:rsid w:val="005C3BC2"/>
    <w:rsid w:val="005C400E"/>
    <w:rsid w:val="005C44EA"/>
    <w:rsid w:val="005C4AEE"/>
    <w:rsid w:val="005C55F7"/>
    <w:rsid w:val="005C5900"/>
    <w:rsid w:val="005C6037"/>
    <w:rsid w:val="005C6877"/>
    <w:rsid w:val="005C72BA"/>
    <w:rsid w:val="005C744F"/>
    <w:rsid w:val="005C7493"/>
    <w:rsid w:val="005C7A93"/>
    <w:rsid w:val="005C7C0C"/>
    <w:rsid w:val="005C7C39"/>
    <w:rsid w:val="005D009B"/>
    <w:rsid w:val="005D0605"/>
    <w:rsid w:val="005D092D"/>
    <w:rsid w:val="005D17D4"/>
    <w:rsid w:val="005D1CCB"/>
    <w:rsid w:val="005D1DAE"/>
    <w:rsid w:val="005D1E83"/>
    <w:rsid w:val="005D1F62"/>
    <w:rsid w:val="005D22C0"/>
    <w:rsid w:val="005D24CD"/>
    <w:rsid w:val="005D2546"/>
    <w:rsid w:val="005D2622"/>
    <w:rsid w:val="005D2714"/>
    <w:rsid w:val="005D28B0"/>
    <w:rsid w:val="005D28C7"/>
    <w:rsid w:val="005D2979"/>
    <w:rsid w:val="005D2CAB"/>
    <w:rsid w:val="005D337C"/>
    <w:rsid w:val="005D357A"/>
    <w:rsid w:val="005D375D"/>
    <w:rsid w:val="005D37AA"/>
    <w:rsid w:val="005D3EA8"/>
    <w:rsid w:val="005D431A"/>
    <w:rsid w:val="005D4504"/>
    <w:rsid w:val="005D47BF"/>
    <w:rsid w:val="005D4C0A"/>
    <w:rsid w:val="005D5111"/>
    <w:rsid w:val="005D60ED"/>
    <w:rsid w:val="005D6170"/>
    <w:rsid w:val="005D6D95"/>
    <w:rsid w:val="005D78D0"/>
    <w:rsid w:val="005D7A29"/>
    <w:rsid w:val="005D7B5C"/>
    <w:rsid w:val="005D7BBF"/>
    <w:rsid w:val="005D7D0C"/>
    <w:rsid w:val="005E041D"/>
    <w:rsid w:val="005E0FF4"/>
    <w:rsid w:val="005E176D"/>
    <w:rsid w:val="005E1C69"/>
    <w:rsid w:val="005E239C"/>
    <w:rsid w:val="005E2822"/>
    <w:rsid w:val="005E3008"/>
    <w:rsid w:val="005E30D9"/>
    <w:rsid w:val="005E462C"/>
    <w:rsid w:val="005E4B10"/>
    <w:rsid w:val="005E4FD8"/>
    <w:rsid w:val="005E50AA"/>
    <w:rsid w:val="005E570E"/>
    <w:rsid w:val="005E58EE"/>
    <w:rsid w:val="005E5ED2"/>
    <w:rsid w:val="005E6006"/>
    <w:rsid w:val="005E63BA"/>
    <w:rsid w:val="005E6A69"/>
    <w:rsid w:val="005E7C69"/>
    <w:rsid w:val="005F02A4"/>
    <w:rsid w:val="005F13C1"/>
    <w:rsid w:val="005F159F"/>
    <w:rsid w:val="005F198C"/>
    <w:rsid w:val="005F2042"/>
    <w:rsid w:val="005F2459"/>
    <w:rsid w:val="005F25CB"/>
    <w:rsid w:val="005F272B"/>
    <w:rsid w:val="005F3371"/>
    <w:rsid w:val="005F371B"/>
    <w:rsid w:val="005F4406"/>
    <w:rsid w:val="005F535A"/>
    <w:rsid w:val="005F5DCF"/>
    <w:rsid w:val="005F658E"/>
    <w:rsid w:val="005F689B"/>
    <w:rsid w:val="005F76AD"/>
    <w:rsid w:val="005F782D"/>
    <w:rsid w:val="00600060"/>
    <w:rsid w:val="00600C68"/>
    <w:rsid w:val="00600E74"/>
    <w:rsid w:val="00600FAF"/>
    <w:rsid w:val="006013BA"/>
    <w:rsid w:val="0060212E"/>
    <w:rsid w:val="0060269F"/>
    <w:rsid w:val="00602848"/>
    <w:rsid w:val="00602A96"/>
    <w:rsid w:val="00602C71"/>
    <w:rsid w:val="00602CC2"/>
    <w:rsid w:val="00603476"/>
    <w:rsid w:val="00603C38"/>
    <w:rsid w:val="00604026"/>
    <w:rsid w:val="0060428D"/>
    <w:rsid w:val="00604A9B"/>
    <w:rsid w:val="00604AA0"/>
    <w:rsid w:val="006052B1"/>
    <w:rsid w:val="0060568C"/>
    <w:rsid w:val="006059AA"/>
    <w:rsid w:val="006060C3"/>
    <w:rsid w:val="00606BB4"/>
    <w:rsid w:val="00606FFB"/>
    <w:rsid w:val="006077EA"/>
    <w:rsid w:val="00610168"/>
    <w:rsid w:val="00610202"/>
    <w:rsid w:val="00610254"/>
    <w:rsid w:val="006102B0"/>
    <w:rsid w:val="00610852"/>
    <w:rsid w:val="00610F95"/>
    <w:rsid w:val="00611625"/>
    <w:rsid w:val="00611B45"/>
    <w:rsid w:val="00611C8A"/>
    <w:rsid w:val="006123A9"/>
    <w:rsid w:val="00612F19"/>
    <w:rsid w:val="00612F8C"/>
    <w:rsid w:val="00613111"/>
    <w:rsid w:val="00613A70"/>
    <w:rsid w:val="00613F45"/>
    <w:rsid w:val="0061495A"/>
    <w:rsid w:val="00614BD4"/>
    <w:rsid w:val="00614F60"/>
    <w:rsid w:val="00615658"/>
    <w:rsid w:val="00615897"/>
    <w:rsid w:val="00615DB2"/>
    <w:rsid w:val="006160AF"/>
    <w:rsid w:val="00616E13"/>
    <w:rsid w:val="00616E27"/>
    <w:rsid w:val="0061708A"/>
    <w:rsid w:val="00617DE7"/>
    <w:rsid w:val="00620C18"/>
    <w:rsid w:val="006217EA"/>
    <w:rsid w:val="0062349D"/>
    <w:rsid w:val="006238CC"/>
    <w:rsid w:val="006243F0"/>
    <w:rsid w:val="00624AD7"/>
    <w:rsid w:val="00624BD7"/>
    <w:rsid w:val="00624E56"/>
    <w:rsid w:val="0062532E"/>
    <w:rsid w:val="00625B39"/>
    <w:rsid w:val="00625D65"/>
    <w:rsid w:val="006266A2"/>
    <w:rsid w:val="00627C11"/>
    <w:rsid w:val="006300B3"/>
    <w:rsid w:val="00631C91"/>
    <w:rsid w:val="00632721"/>
    <w:rsid w:val="006329C8"/>
    <w:rsid w:val="00632C77"/>
    <w:rsid w:val="00633B34"/>
    <w:rsid w:val="00633E85"/>
    <w:rsid w:val="00634B73"/>
    <w:rsid w:val="00635238"/>
    <w:rsid w:val="00635535"/>
    <w:rsid w:val="00635591"/>
    <w:rsid w:val="0063584D"/>
    <w:rsid w:val="00635B48"/>
    <w:rsid w:val="00635BE2"/>
    <w:rsid w:val="00636106"/>
    <w:rsid w:val="00636269"/>
    <w:rsid w:val="006367F1"/>
    <w:rsid w:val="00637698"/>
    <w:rsid w:val="00637D92"/>
    <w:rsid w:val="00637F81"/>
    <w:rsid w:val="00640B34"/>
    <w:rsid w:val="006420FF"/>
    <w:rsid w:val="006422FD"/>
    <w:rsid w:val="00642B30"/>
    <w:rsid w:val="00642E88"/>
    <w:rsid w:val="006437EF"/>
    <w:rsid w:val="0064439E"/>
    <w:rsid w:val="0064550B"/>
    <w:rsid w:val="00645ED0"/>
    <w:rsid w:val="00646115"/>
    <w:rsid w:val="006461A0"/>
    <w:rsid w:val="00646216"/>
    <w:rsid w:val="006462AC"/>
    <w:rsid w:val="006465C1"/>
    <w:rsid w:val="00647637"/>
    <w:rsid w:val="006500EA"/>
    <w:rsid w:val="00650796"/>
    <w:rsid w:val="0065092F"/>
    <w:rsid w:val="00650E75"/>
    <w:rsid w:val="0065110B"/>
    <w:rsid w:val="00651139"/>
    <w:rsid w:val="00651627"/>
    <w:rsid w:val="00652346"/>
    <w:rsid w:val="006528FB"/>
    <w:rsid w:val="00652913"/>
    <w:rsid w:val="006529C6"/>
    <w:rsid w:val="00652F50"/>
    <w:rsid w:val="006532D1"/>
    <w:rsid w:val="00653464"/>
    <w:rsid w:val="00653C58"/>
    <w:rsid w:val="006548C5"/>
    <w:rsid w:val="00654B17"/>
    <w:rsid w:val="006551F5"/>
    <w:rsid w:val="0065526F"/>
    <w:rsid w:val="00655680"/>
    <w:rsid w:val="006566E0"/>
    <w:rsid w:val="00656C32"/>
    <w:rsid w:val="006572BD"/>
    <w:rsid w:val="006573D6"/>
    <w:rsid w:val="00657AE9"/>
    <w:rsid w:val="00657BA6"/>
    <w:rsid w:val="00660AE0"/>
    <w:rsid w:val="00660CFE"/>
    <w:rsid w:val="00660F22"/>
    <w:rsid w:val="0066144B"/>
    <w:rsid w:val="006616BD"/>
    <w:rsid w:val="006618EF"/>
    <w:rsid w:val="00661C94"/>
    <w:rsid w:val="00661F8A"/>
    <w:rsid w:val="00662402"/>
    <w:rsid w:val="00662725"/>
    <w:rsid w:val="00662811"/>
    <w:rsid w:val="00663774"/>
    <w:rsid w:val="00663ECD"/>
    <w:rsid w:val="00664206"/>
    <w:rsid w:val="006642EB"/>
    <w:rsid w:val="00664D1D"/>
    <w:rsid w:val="00664EE1"/>
    <w:rsid w:val="006653D7"/>
    <w:rsid w:val="00665487"/>
    <w:rsid w:val="00665507"/>
    <w:rsid w:val="00665B19"/>
    <w:rsid w:val="006668F2"/>
    <w:rsid w:val="00666906"/>
    <w:rsid w:val="00666DB3"/>
    <w:rsid w:val="00667D00"/>
    <w:rsid w:val="00670400"/>
    <w:rsid w:val="0067047C"/>
    <w:rsid w:val="00670793"/>
    <w:rsid w:val="0067083E"/>
    <w:rsid w:val="00670D4B"/>
    <w:rsid w:val="00670F5E"/>
    <w:rsid w:val="006712F5"/>
    <w:rsid w:val="006713AE"/>
    <w:rsid w:val="0067252D"/>
    <w:rsid w:val="00672B96"/>
    <w:rsid w:val="00672EA3"/>
    <w:rsid w:val="006736FD"/>
    <w:rsid w:val="00673A4A"/>
    <w:rsid w:val="00673A4F"/>
    <w:rsid w:val="00673D39"/>
    <w:rsid w:val="0067401A"/>
    <w:rsid w:val="0067520A"/>
    <w:rsid w:val="00675D00"/>
    <w:rsid w:val="00675F4E"/>
    <w:rsid w:val="00676465"/>
    <w:rsid w:val="00676926"/>
    <w:rsid w:val="006774D3"/>
    <w:rsid w:val="00677763"/>
    <w:rsid w:val="00677980"/>
    <w:rsid w:val="00677B8B"/>
    <w:rsid w:val="00677FC4"/>
    <w:rsid w:val="00680982"/>
    <w:rsid w:val="00680E16"/>
    <w:rsid w:val="006811A2"/>
    <w:rsid w:val="006818D0"/>
    <w:rsid w:val="00681E60"/>
    <w:rsid w:val="0068203C"/>
    <w:rsid w:val="00682290"/>
    <w:rsid w:val="00682852"/>
    <w:rsid w:val="00682FE5"/>
    <w:rsid w:val="00683125"/>
    <w:rsid w:val="0068340C"/>
    <w:rsid w:val="0068356D"/>
    <w:rsid w:val="006836A5"/>
    <w:rsid w:val="006838E7"/>
    <w:rsid w:val="006849BF"/>
    <w:rsid w:val="00684C1A"/>
    <w:rsid w:val="006852D4"/>
    <w:rsid w:val="006855BD"/>
    <w:rsid w:val="006856B7"/>
    <w:rsid w:val="00685A4A"/>
    <w:rsid w:val="00685DB7"/>
    <w:rsid w:val="00685E01"/>
    <w:rsid w:val="006860C3"/>
    <w:rsid w:val="00686A3F"/>
    <w:rsid w:val="00686DF7"/>
    <w:rsid w:val="00687004"/>
    <w:rsid w:val="0068701F"/>
    <w:rsid w:val="006877A5"/>
    <w:rsid w:val="00687CB0"/>
    <w:rsid w:val="00687E54"/>
    <w:rsid w:val="00687ED5"/>
    <w:rsid w:val="0069004E"/>
    <w:rsid w:val="006902AC"/>
    <w:rsid w:val="00690A12"/>
    <w:rsid w:val="00690BCA"/>
    <w:rsid w:val="006932EC"/>
    <w:rsid w:val="00693BF1"/>
    <w:rsid w:val="00693FC2"/>
    <w:rsid w:val="00694476"/>
    <w:rsid w:val="0069461C"/>
    <w:rsid w:val="00694796"/>
    <w:rsid w:val="00696554"/>
    <w:rsid w:val="006965F2"/>
    <w:rsid w:val="00696CD2"/>
    <w:rsid w:val="00696E18"/>
    <w:rsid w:val="006979CC"/>
    <w:rsid w:val="00697BD9"/>
    <w:rsid w:val="00697C17"/>
    <w:rsid w:val="006A01CE"/>
    <w:rsid w:val="006A07AE"/>
    <w:rsid w:val="006A09F8"/>
    <w:rsid w:val="006A1361"/>
    <w:rsid w:val="006A19B6"/>
    <w:rsid w:val="006A1BD0"/>
    <w:rsid w:val="006A207B"/>
    <w:rsid w:val="006A3240"/>
    <w:rsid w:val="006A4071"/>
    <w:rsid w:val="006A4208"/>
    <w:rsid w:val="006A449D"/>
    <w:rsid w:val="006A4E93"/>
    <w:rsid w:val="006A5383"/>
    <w:rsid w:val="006A5EFF"/>
    <w:rsid w:val="006A6B4B"/>
    <w:rsid w:val="006A6B91"/>
    <w:rsid w:val="006A70A7"/>
    <w:rsid w:val="006A73DA"/>
    <w:rsid w:val="006A7524"/>
    <w:rsid w:val="006A7A37"/>
    <w:rsid w:val="006A7F15"/>
    <w:rsid w:val="006B0C33"/>
    <w:rsid w:val="006B0F43"/>
    <w:rsid w:val="006B11FD"/>
    <w:rsid w:val="006B1C95"/>
    <w:rsid w:val="006B1E2D"/>
    <w:rsid w:val="006B2B28"/>
    <w:rsid w:val="006B2E41"/>
    <w:rsid w:val="006B3428"/>
    <w:rsid w:val="006B342D"/>
    <w:rsid w:val="006B37BD"/>
    <w:rsid w:val="006B40B9"/>
    <w:rsid w:val="006B4935"/>
    <w:rsid w:val="006B4A7E"/>
    <w:rsid w:val="006B5137"/>
    <w:rsid w:val="006B5AEB"/>
    <w:rsid w:val="006B5C8F"/>
    <w:rsid w:val="006B5DBA"/>
    <w:rsid w:val="006B6494"/>
    <w:rsid w:val="006B6655"/>
    <w:rsid w:val="006B67DA"/>
    <w:rsid w:val="006B716D"/>
    <w:rsid w:val="006B755D"/>
    <w:rsid w:val="006B75B9"/>
    <w:rsid w:val="006B7688"/>
    <w:rsid w:val="006B768C"/>
    <w:rsid w:val="006B7CF6"/>
    <w:rsid w:val="006B7E97"/>
    <w:rsid w:val="006C19C7"/>
    <w:rsid w:val="006C26C7"/>
    <w:rsid w:val="006C33F1"/>
    <w:rsid w:val="006C3717"/>
    <w:rsid w:val="006C3C31"/>
    <w:rsid w:val="006C40A0"/>
    <w:rsid w:val="006C40D4"/>
    <w:rsid w:val="006C4BEF"/>
    <w:rsid w:val="006C4C09"/>
    <w:rsid w:val="006C543B"/>
    <w:rsid w:val="006C5A77"/>
    <w:rsid w:val="006C5C16"/>
    <w:rsid w:val="006C5F01"/>
    <w:rsid w:val="006C6334"/>
    <w:rsid w:val="006C6624"/>
    <w:rsid w:val="006C6F97"/>
    <w:rsid w:val="006C75F4"/>
    <w:rsid w:val="006C7F15"/>
    <w:rsid w:val="006C7F6A"/>
    <w:rsid w:val="006D0059"/>
    <w:rsid w:val="006D15D2"/>
    <w:rsid w:val="006D164A"/>
    <w:rsid w:val="006D1B88"/>
    <w:rsid w:val="006D20C0"/>
    <w:rsid w:val="006D215B"/>
    <w:rsid w:val="006D26D6"/>
    <w:rsid w:val="006D28BD"/>
    <w:rsid w:val="006D3190"/>
    <w:rsid w:val="006D4AA8"/>
    <w:rsid w:val="006D4CC9"/>
    <w:rsid w:val="006D4FB1"/>
    <w:rsid w:val="006D4FFC"/>
    <w:rsid w:val="006D551A"/>
    <w:rsid w:val="006D56DD"/>
    <w:rsid w:val="006D5C55"/>
    <w:rsid w:val="006D5CAD"/>
    <w:rsid w:val="006D6276"/>
    <w:rsid w:val="006D69DA"/>
    <w:rsid w:val="006D74AF"/>
    <w:rsid w:val="006D75D1"/>
    <w:rsid w:val="006E01D7"/>
    <w:rsid w:val="006E0972"/>
    <w:rsid w:val="006E1865"/>
    <w:rsid w:val="006E23D6"/>
    <w:rsid w:val="006E3C18"/>
    <w:rsid w:val="006E3D7F"/>
    <w:rsid w:val="006E406B"/>
    <w:rsid w:val="006E45EB"/>
    <w:rsid w:val="006E4698"/>
    <w:rsid w:val="006E4888"/>
    <w:rsid w:val="006E4AFC"/>
    <w:rsid w:val="006E5793"/>
    <w:rsid w:val="006E5A85"/>
    <w:rsid w:val="006E5AF7"/>
    <w:rsid w:val="006E5ECA"/>
    <w:rsid w:val="006E6330"/>
    <w:rsid w:val="006E671B"/>
    <w:rsid w:val="006E6A8B"/>
    <w:rsid w:val="006E6A9E"/>
    <w:rsid w:val="006E6D7A"/>
    <w:rsid w:val="006E707A"/>
    <w:rsid w:val="006E7D1E"/>
    <w:rsid w:val="006F0205"/>
    <w:rsid w:val="006F060A"/>
    <w:rsid w:val="006F186A"/>
    <w:rsid w:val="006F1995"/>
    <w:rsid w:val="006F22D8"/>
    <w:rsid w:val="006F23D8"/>
    <w:rsid w:val="006F2A3A"/>
    <w:rsid w:val="006F34BA"/>
    <w:rsid w:val="006F3FDB"/>
    <w:rsid w:val="006F4384"/>
    <w:rsid w:val="006F5855"/>
    <w:rsid w:val="006F5CF5"/>
    <w:rsid w:val="006F601D"/>
    <w:rsid w:val="006F640F"/>
    <w:rsid w:val="006F7F0A"/>
    <w:rsid w:val="007006CA"/>
    <w:rsid w:val="00700EA6"/>
    <w:rsid w:val="00700ECB"/>
    <w:rsid w:val="007012AC"/>
    <w:rsid w:val="00701CEC"/>
    <w:rsid w:val="0070268F"/>
    <w:rsid w:val="007027EA"/>
    <w:rsid w:val="00702F51"/>
    <w:rsid w:val="00703778"/>
    <w:rsid w:val="00703AA1"/>
    <w:rsid w:val="007045A0"/>
    <w:rsid w:val="00704749"/>
    <w:rsid w:val="00704A77"/>
    <w:rsid w:val="00705420"/>
    <w:rsid w:val="00705B9D"/>
    <w:rsid w:val="0070609C"/>
    <w:rsid w:val="00706765"/>
    <w:rsid w:val="00707170"/>
    <w:rsid w:val="00710676"/>
    <w:rsid w:val="00711485"/>
    <w:rsid w:val="00713227"/>
    <w:rsid w:val="00713334"/>
    <w:rsid w:val="007135F3"/>
    <w:rsid w:val="007155C1"/>
    <w:rsid w:val="007157E5"/>
    <w:rsid w:val="00715F7A"/>
    <w:rsid w:val="00715F96"/>
    <w:rsid w:val="00716258"/>
    <w:rsid w:val="00716CDB"/>
    <w:rsid w:val="00716FB6"/>
    <w:rsid w:val="00717585"/>
    <w:rsid w:val="007177C1"/>
    <w:rsid w:val="00717A69"/>
    <w:rsid w:val="0072027D"/>
    <w:rsid w:val="0072027F"/>
    <w:rsid w:val="007204B8"/>
    <w:rsid w:val="00720567"/>
    <w:rsid w:val="00720710"/>
    <w:rsid w:val="0072195D"/>
    <w:rsid w:val="00722551"/>
    <w:rsid w:val="00722E16"/>
    <w:rsid w:val="00722E34"/>
    <w:rsid w:val="00722E64"/>
    <w:rsid w:val="00723B1E"/>
    <w:rsid w:val="00723D28"/>
    <w:rsid w:val="00723ED7"/>
    <w:rsid w:val="00724714"/>
    <w:rsid w:val="00724816"/>
    <w:rsid w:val="00726394"/>
    <w:rsid w:val="00726D72"/>
    <w:rsid w:val="007303F6"/>
    <w:rsid w:val="007307D7"/>
    <w:rsid w:val="007328FE"/>
    <w:rsid w:val="00732D0B"/>
    <w:rsid w:val="00733404"/>
    <w:rsid w:val="0073363A"/>
    <w:rsid w:val="00733EF1"/>
    <w:rsid w:val="0073417F"/>
    <w:rsid w:val="007341B3"/>
    <w:rsid w:val="007343D1"/>
    <w:rsid w:val="0073457B"/>
    <w:rsid w:val="00734B79"/>
    <w:rsid w:val="007353F4"/>
    <w:rsid w:val="0073542D"/>
    <w:rsid w:val="007364E2"/>
    <w:rsid w:val="00736664"/>
    <w:rsid w:val="007366D1"/>
    <w:rsid w:val="00737212"/>
    <w:rsid w:val="007377D0"/>
    <w:rsid w:val="00737C24"/>
    <w:rsid w:val="00737C50"/>
    <w:rsid w:val="00740602"/>
    <w:rsid w:val="007408E2"/>
    <w:rsid w:val="00740EF8"/>
    <w:rsid w:val="00741451"/>
    <w:rsid w:val="0074187F"/>
    <w:rsid w:val="00741A35"/>
    <w:rsid w:val="0074202A"/>
    <w:rsid w:val="007427E5"/>
    <w:rsid w:val="00742CA9"/>
    <w:rsid w:val="00742E76"/>
    <w:rsid w:val="00742FE5"/>
    <w:rsid w:val="0074324A"/>
    <w:rsid w:val="00743C57"/>
    <w:rsid w:val="007444E5"/>
    <w:rsid w:val="00744C5B"/>
    <w:rsid w:val="00744EAB"/>
    <w:rsid w:val="007450D5"/>
    <w:rsid w:val="00745C6F"/>
    <w:rsid w:val="0074605B"/>
    <w:rsid w:val="007461B2"/>
    <w:rsid w:val="00746EE1"/>
    <w:rsid w:val="007474F3"/>
    <w:rsid w:val="0074753A"/>
    <w:rsid w:val="00747787"/>
    <w:rsid w:val="007508D9"/>
    <w:rsid w:val="007512AC"/>
    <w:rsid w:val="007516BD"/>
    <w:rsid w:val="007517E2"/>
    <w:rsid w:val="00751BB8"/>
    <w:rsid w:val="00751C4C"/>
    <w:rsid w:val="00751DFD"/>
    <w:rsid w:val="00751EBA"/>
    <w:rsid w:val="00752F29"/>
    <w:rsid w:val="00753033"/>
    <w:rsid w:val="00753C70"/>
    <w:rsid w:val="00754600"/>
    <w:rsid w:val="00755074"/>
    <w:rsid w:val="00755112"/>
    <w:rsid w:val="00755157"/>
    <w:rsid w:val="007552D3"/>
    <w:rsid w:val="007554B9"/>
    <w:rsid w:val="0075600E"/>
    <w:rsid w:val="0075642D"/>
    <w:rsid w:val="0075680B"/>
    <w:rsid w:val="00756B68"/>
    <w:rsid w:val="0075734A"/>
    <w:rsid w:val="007573F6"/>
    <w:rsid w:val="00757863"/>
    <w:rsid w:val="0076006A"/>
    <w:rsid w:val="00760927"/>
    <w:rsid w:val="00760E5C"/>
    <w:rsid w:val="00761699"/>
    <w:rsid w:val="00761C72"/>
    <w:rsid w:val="00762BD2"/>
    <w:rsid w:val="00762EB0"/>
    <w:rsid w:val="00763199"/>
    <w:rsid w:val="00763B1E"/>
    <w:rsid w:val="0076442F"/>
    <w:rsid w:val="00764688"/>
    <w:rsid w:val="007646CB"/>
    <w:rsid w:val="0076540A"/>
    <w:rsid w:val="00765DE1"/>
    <w:rsid w:val="007664C3"/>
    <w:rsid w:val="00766501"/>
    <w:rsid w:val="00766C00"/>
    <w:rsid w:val="00766CC4"/>
    <w:rsid w:val="007701DE"/>
    <w:rsid w:val="00770636"/>
    <w:rsid w:val="00770689"/>
    <w:rsid w:val="00771036"/>
    <w:rsid w:val="007713D7"/>
    <w:rsid w:val="007722D7"/>
    <w:rsid w:val="00772DB0"/>
    <w:rsid w:val="0077336D"/>
    <w:rsid w:val="00773477"/>
    <w:rsid w:val="00773881"/>
    <w:rsid w:val="007739CE"/>
    <w:rsid w:val="0077405A"/>
    <w:rsid w:val="00774FC6"/>
    <w:rsid w:val="00775241"/>
    <w:rsid w:val="00775E80"/>
    <w:rsid w:val="00776ABD"/>
    <w:rsid w:val="00776D3F"/>
    <w:rsid w:val="007770EF"/>
    <w:rsid w:val="00777108"/>
    <w:rsid w:val="00777706"/>
    <w:rsid w:val="00780096"/>
    <w:rsid w:val="00780153"/>
    <w:rsid w:val="00780BF8"/>
    <w:rsid w:val="00780F76"/>
    <w:rsid w:val="00781EB9"/>
    <w:rsid w:val="00782482"/>
    <w:rsid w:val="00783722"/>
    <w:rsid w:val="007840A2"/>
    <w:rsid w:val="0078413D"/>
    <w:rsid w:val="007841A6"/>
    <w:rsid w:val="007848B7"/>
    <w:rsid w:val="007848FE"/>
    <w:rsid w:val="007851ED"/>
    <w:rsid w:val="00785B56"/>
    <w:rsid w:val="00785BDB"/>
    <w:rsid w:val="00785D68"/>
    <w:rsid w:val="007861AB"/>
    <w:rsid w:val="00787169"/>
    <w:rsid w:val="0079078B"/>
    <w:rsid w:val="00790A25"/>
    <w:rsid w:val="007915D5"/>
    <w:rsid w:val="00791837"/>
    <w:rsid w:val="00791FE8"/>
    <w:rsid w:val="007921C1"/>
    <w:rsid w:val="0079221B"/>
    <w:rsid w:val="00792B16"/>
    <w:rsid w:val="0079308A"/>
    <w:rsid w:val="00793C59"/>
    <w:rsid w:val="00793DFB"/>
    <w:rsid w:val="00793E76"/>
    <w:rsid w:val="00794109"/>
    <w:rsid w:val="0079476A"/>
    <w:rsid w:val="007958EB"/>
    <w:rsid w:val="00795FCC"/>
    <w:rsid w:val="007961E6"/>
    <w:rsid w:val="00796A9C"/>
    <w:rsid w:val="00796ACF"/>
    <w:rsid w:val="007977A9"/>
    <w:rsid w:val="00797B44"/>
    <w:rsid w:val="007A0470"/>
    <w:rsid w:val="007A1847"/>
    <w:rsid w:val="007A1A93"/>
    <w:rsid w:val="007A1D3D"/>
    <w:rsid w:val="007A20C3"/>
    <w:rsid w:val="007A23B4"/>
    <w:rsid w:val="007A2995"/>
    <w:rsid w:val="007A2F3D"/>
    <w:rsid w:val="007A3D4D"/>
    <w:rsid w:val="007A3E75"/>
    <w:rsid w:val="007A411B"/>
    <w:rsid w:val="007A5A2F"/>
    <w:rsid w:val="007A5EE4"/>
    <w:rsid w:val="007A5F97"/>
    <w:rsid w:val="007A7017"/>
    <w:rsid w:val="007A7C0C"/>
    <w:rsid w:val="007B024B"/>
    <w:rsid w:val="007B081F"/>
    <w:rsid w:val="007B0840"/>
    <w:rsid w:val="007B096C"/>
    <w:rsid w:val="007B0E66"/>
    <w:rsid w:val="007B1273"/>
    <w:rsid w:val="007B15C0"/>
    <w:rsid w:val="007B1901"/>
    <w:rsid w:val="007B1CBF"/>
    <w:rsid w:val="007B1D14"/>
    <w:rsid w:val="007B1DD8"/>
    <w:rsid w:val="007B244C"/>
    <w:rsid w:val="007B2E1E"/>
    <w:rsid w:val="007B2E28"/>
    <w:rsid w:val="007B3199"/>
    <w:rsid w:val="007B3FFB"/>
    <w:rsid w:val="007B4268"/>
    <w:rsid w:val="007B447C"/>
    <w:rsid w:val="007B45C4"/>
    <w:rsid w:val="007B49FF"/>
    <w:rsid w:val="007B4C1D"/>
    <w:rsid w:val="007B4D5A"/>
    <w:rsid w:val="007B5242"/>
    <w:rsid w:val="007B53F2"/>
    <w:rsid w:val="007B6DDE"/>
    <w:rsid w:val="007B6FB5"/>
    <w:rsid w:val="007B76CA"/>
    <w:rsid w:val="007B79A0"/>
    <w:rsid w:val="007C0832"/>
    <w:rsid w:val="007C187C"/>
    <w:rsid w:val="007C1954"/>
    <w:rsid w:val="007C1CA9"/>
    <w:rsid w:val="007C3AC6"/>
    <w:rsid w:val="007C3B39"/>
    <w:rsid w:val="007C3E89"/>
    <w:rsid w:val="007C4445"/>
    <w:rsid w:val="007C4746"/>
    <w:rsid w:val="007C53E5"/>
    <w:rsid w:val="007C565A"/>
    <w:rsid w:val="007C5E48"/>
    <w:rsid w:val="007C5E59"/>
    <w:rsid w:val="007C692D"/>
    <w:rsid w:val="007D028D"/>
    <w:rsid w:val="007D0908"/>
    <w:rsid w:val="007D091E"/>
    <w:rsid w:val="007D0C47"/>
    <w:rsid w:val="007D1047"/>
    <w:rsid w:val="007D1652"/>
    <w:rsid w:val="007D1B30"/>
    <w:rsid w:val="007D2307"/>
    <w:rsid w:val="007D2C59"/>
    <w:rsid w:val="007D2E64"/>
    <w:rsid w:val="007D3AA7"/>
    <w:rsid w:val="007D3B19"/>
    <w:rsid w:val="007D46DA"/>
    <w:rsid w:val="007D47D7"/>
    <w:rsid w:val="007D4DB6"/>
    <w:rsid w:val="007D556D"/>
    <w:rsid w:val="007D5C28"/>
    <w:rsid w:val="007D5E92"/>
    <w:rsid w:val="007D608E"/>
    <w:rsid w:val="007D6385"/>
    <w:rsid w:val="007D65D7"/>
    <w:rsid w:val="007D67A9"/>
    <w:rsid w:val="007D7BA4"/>
    <w:rsid w:val="007D7C8B"/>
    <w:rsid w:val="007E02D2"/>
    <w:rsid w:val="007E0E98"/>
    <w:rsid w:val="007E33E6"/>
    <w:rsid w:val="007E3723"/>
    <w:rsid w:val="007E374A"/>
    <w:rsid w:val="007E3C94"/>
    <w:rsid w:val="007E4393"/>
    <w:rsid w:val="007E4508"/>
    <w:rsid w:val="007E4536"/>
    <w:rsid w:val="007E4778"/>
    <w:rsid w:val="007E47B5"/>
    <w:rsid w:val="007E4C23"/>
    <w:rsid w:val="007E509C"/>
    <w:rsid w:val="007E5BAA"/>
    <w:rsid w:val="007E5E51"/>
    <w:rsid w:val="007E6092"/>
    <w:rsid w:val="007E6771"/>
    <w:rsid w:val="007E6AC6"/>
    <w:rsid w:val="007E6F09"/>
    <w:rsid w:val="007E6F82"/>
    <w:rsid w:val="007E7C32"/>
    <w:rsid w:val="007E7CC6"/>
    <w:rsid w:val="007F0B83"/>
    <w:rsid w:val="007F1149"/>
    <w:rsid w:val="007F1AAA"/>
    <w:rsid w:val="007F1E0F"/>
    <w:rsid w:val="007F222D"/>
    <w:rsid w:val="007F2BAC"/>
    <w:rsid w:val="007F2D25"/>
    <w:rsid w:val="007F322C"/>
    <w:rsid w:val="007F3296"/>
    <w:rsid w:val="007F3B7F"/>
    <w:rsid w:val="007F3E96"/>
    <w:rsid w:val="007F3EFF"/>
    <w:rsid w:val="007F4810"/>
    <w:rsid w:val="007F4E6B"/>
    <w:rsid w:val="007F5C65"/>
    <w:rsid w:val="007F5DE4"/>
    <w:rsid w:val="007F5E0E"/>
    <w:rsid w:val="007F618C"/>
    <w:rsid w:val="007F63C9"/>
    <w:rsid w:val="007F66BB"/>
    <w:rsid w:val="007F6E7A"/>
    <w:rsid w:val="007F73BB"/>
    <w:rsid w:val="007F770D"/>
    <w:rsid w:val="00800271"/>
    <w:rsid w:val="00800DA2"/>
    <w:rsid w:val="00800E92"/>
    <w:rsid w:val="00801925"/>
    <w:rsid w:val="00801A53"/>
    <w:rsid w:val="0080276E"/>
    <w:rsid w:val="00802911"/>
    <w:rsid w:val="00803773"/>
    <w:rsid w:val="008039AA"/>
    <w:rsid w:val="00803D18"/>
    <w:rsid w:val="0080424F"/>
    <w:rsid w:val="00804499"/>
    <w:rsid w:val="008044B3"/>
    <w:rsid w:val="00804664"/>
    <w:rsid w:val="008050D7"/>
    <w:rsid w:val="008050F1"/>
    <w:rsid w:val="00805902"/>
    <w:rsid w:val="00807520"/>
    <w:rsid w:val="00810152"/>
    <w:rsid w:val="0081080B"/>
    <w:rsid w:val="00811798"/>
    <w:rsid w:val="00811AF3"/>
    <w:rsid w:val="008122DF"/>
    <w:rsid w:val="0081232E"/>
    <w:rsid w:val="00812591"/>
    <w:rsid w:val="00812835"/>
    <w:rsid w:val="00813871"/>
    <w:rsid w:val="0081481C"/>
    <w:rsid w:val="008153A0"/>
    <w:rsid w:val="00815ED5"/>
    <w:rsid w:val="00815FB8"/>
    <w:rsid w:val="00816084"/>
    <w:rsid w:val="00816176"/>
    <w:rsid w:val="00816372"/>
    <w:rsid w:val="00816836"/>
    <w:rsid w:val="00817309"/>
    <w:rsid w:val="008208E8"/>
    <w:rsid w:val="00820CA3"/>
    <w:rsid w:val="00821449"/>
    <w:rsid w:val="0082199A"/>
    <w:rsid w:val="00821BBE"/>
    <w:rsid w:val="00821D8E"/>
    <w:rsid w:val="0082275A"/>
    <w:rsid w:val="00823CB8"/>
    <w:rsid w:val="00824699"/>
    <w:rsid w:val="0082485C"/>
    <w:rsid w:val="00824D92"/>
    <w:rsid w:val="00824DE7"/>
    <w:rsid w:val="0082551A"/>
    <w:rsid w:val="00825C5A"/>
    <w:rsid w:val="00826524"/>
    <w:rsid w:val="00826813"/>
    <w:rsid w:val="008270F2"/>
    <w:rsid w:val="00827270"/>
    <w:rsid w:val="00827730"/>
    <w:rsid w:val="00827F72"/>
    <w:rsid w:val="00830415"/>
    <w:rsid w:val="00830F23"/>
    <w:rsid w:val="00831CE9"/>
    <w:rsid w:val="008329DD"/>
    <w:rsid w:val="00832A2B"/>
    <w:rsid w:val="00833865"/>
    <w:rsid w:val="0083486A"/>
    <w:rsid w:val="0083501E"/>
    <w:rsid w:val="008363A6"/>
    <w:rsid w:val="0083764F"/>
    <w:rsid w:val="00837911"/>
    <w:rsid w:val="00837D83"/>
    <w:rsid w:val="0084001E"/>
    <w:rsid w:val="008406F2"/>
    <w:rsid w:val="008409C0"/>
    <w:rsid w:val="00841991"/>
    <w:rsid w:val="0084286F"/>
    <w:rsid w:val="00842BB4"/>
    <w:rsid w:val="00842D7E"/>
    <w:rsid w:val="00842DB2"/>
    <w:rsid w:val="0084334D"/>
    <w:rsid w:val="00844A75"/>
    <w:rsid w:val="00844D9E"/>
    <w:rsid w:val="00845C6F"/>
    <w:rsid w:val="00845F8E"/>
    <w:rsid w:val="0084630A"/>
    <w:rsid w:val="00846368"/>
    <w:rsid w:val="008468DB"/>
    <w:rsid w:val="0084693F"/>
    <w:rsid w:val="008470A3"/>
    <w:rsid w:val="008472A6"/>
    <w:rsid w:val="0084792A"/>
    <w:rsid w:val="00847E26"/>
    <w:rsid w:val="00847E34"/>
    <w:rsid w:val="008501E6"/>
    <w:rsid w:val="00850ADD"/>
    <w:rsid w:val="00850BB0"/>
    <w:rsid w:val="0085110D"/>
    <w:rsid w:val="00851368"/>
    <w:rsid w:val="00851955"/>
    <w:rsid w:val="00851DF1"/>
    <w:rsid w:val="008523AC"/>
    <w:rsid w:val="00852A97"/>
    <w:rsid w:val="0085357C"/>
    <w:rsid w:val="008536A9"/>
    <w:rsid w:val="00853A78"/>
    <w:rsid w:val="00853AD8"/>
    <w:rsid w:val="00853BC7"/>
    <w:rsid w:val="008542EC"/>
    <w:rsid w:val="00854338"/>
    <w:rsid w:val="00854437"/>
    <w:rsid w:val="00854A4C"/>
    <w:rsid w:val="00854BE8"/>
    <w:rsid w:val="00854C91"/>
    <w:rsid w:val="00855F80"/>
    <w:rsid w:val="0085668D"/>
    <w:rsid w:val="00857A89"/>
    <w:rsid w:val="00857D37"/>
    <w:rsid w:val="00860676"/>
    <w:rsid w:val="0086083B"/>
    <w:rsid w:val="00860902"/>
    <w:rsid w:val="00860E2A"/>
    <w:rsid w:val="00860F7A"/>
    <w:rsid w:val="008611C8"/>
    <w:rsid w:val="008614CD"/>
    <w:rsid w:val="00861C43"/>
    <w:rsid w:val="00862205"/>
    <w:rsid w:val="0086229E"/>
    <w:rsid w:val="00862529"/>
    <w:rsid w:val="00862634"/>
    <w:rsid w:val="008628A9"/>
    <w:rsid w:val="008628FD"/>
    <w:rsid w:val="00863A66"/>
    <w:rsid w:val="00863EE7"/>
    <w:rsid w:val="00864092"/>
    <w:rsid w:val="00864472"/>
    <w:rsid w:val="00864C02"/>
    <w:rsid w:val="0086567D"/>
    <w:rsid w:val="00865A31"/>
    <w:rsid w:val="00865A68"/>
    <w:rsid w:val="008667BB"/>
    <w:rsid w:val="00866C2C"/>
    <w:rsid w:val="008670D7"/>
    <w:rsid w:val="008678C1"/>
    <w:rsid w:val="00867D63"/>
    <w:rsid w:val="00867DB9"/>
    <w:rsid w:val="00870383"/>
    <w:rsid w:val="008708EC"/>
    <w:rsid w:val="00870C5E"/>
    <w:rsid w:val="00870E24"/>
    <w:rsid w:val="00870F37"/>
    <w:rsid w:val="008714C9"/>
    <w:rsid w:val="008716F8"/>
    <w:rsid w:val="00871B4D"/>
    <w:rsid w:val="00871C1F"/>
    <w:rsid w:val="00872912"/>
    <w:rsid w:val="00872D03"/>
    <w:rsid w:val="0087348E"/>
    <w:rsid w:val="00873C64"/>
    <w:rsid w:val="0087472C"/>
    <w:rsid w:val="00874D57"/>
    <w:rsid w:val="008752C3"/>
    <w:rsid w:val="00875A74"/>
    <w:rsid w:val="008764E9"/>
    <w:rsid w:val="00876CC4"/>
    <w:rsid w:val="008776BD"/>
    <w:rsid w:val="008802AD"/>
    <w:rsid w:val="008802D9"/>
    <w:rsid w:val="0088070B"/>
    <w:rsid w:val="00880A88"/>
    <w:rsid w:val="00880B24"/>
    <w:rsid w:val="00880DDB"/>
    <w:rsid w:val="00880E45"/>
    <w:rsid w:val="00880ED6"/>
    <w:rsid w:val="0088107D"/>
    <w:rsid w:val="008817C6"/>
    <w:rsid w:val="0088199A"/>
    <w:rsid w:val="008833ED"/>
    <w:rsid w:val="00883BCA"/>
    <w:rsid w:val="00883F17"/>
    <w:rsid w:val="008845CF"/>
    <w:rsid w:val="008849F2"/>
    <w:rsid w:val="00884A36"/>
    <w:rsid w:val="00884A72"/>
    <w:rsid w:val="00884A7A"/>
    <w:rsid w:val="00884A92"/>
    <w:rsid w:val="00884CAD"/>
    <w:rsid w:val="0088563C"/>
    <w:rsid w:val="00885EC3"/>
    <w:rsid w:val="0088605F"/>
    <w:rsid w:val="008864C9"/>
    <w:rsid w:val="00886DE4"/>
    <w:rsid w:val="008870CD"/>
    <w:rsid w:val="008873FF"/>
    <w:rsid w:val="00887D1F"/>
    <w:rsid w:val="00890128"/>
    <w:rsid w:val="00890352"/>
    <w:rsid w:val="0089041A"/>
    <w:rsid w:val="008908B4"/>
    <w:rsid w:val="00890FAE"/>
    <w:rsid w:val="00891034"/>
    <w:rsid w:val="0089112E"/>
    <w:rsid w:val="00891202"/>
    <w:rsid w:val="00891273"/>
    <w:rsid w:val="00892198"/>
    <w:rsid w:val="008924E7"/>
    <w:rsid w:val="00892678"/>
    <w:rsid w:val="008926A2"/>
    <w:rsid w:val="008926FB"/>
    <w:rsid w:val="00892CC8"/>
    <w:rsid w:val="00892E1A"/>
    <w:rsid w:val="00893CE8"/>
    <w:rsid w:val="00894BCA"/>
    <w:rsid w:val="00895399"/>
    <w:rsid w:val="00895ABA"/>
    <w:rsid w:val="00895AEF"/>
    <w:rsid w:val="008965A7"/>
    <w:rsid w:val="00896A3F"/>
    <w:rsid w:val="00897EB8"/>
    <w:rsid w:val="008A0C7B"/>
    <w:rsid w:val="008A0E0A"/>
    <w:rsid w:val="008A1220"/>
    <w:rsid w:val="008A1380"/>
    <w:rsid w:val="008A1445"/>
    <w:rsid w:val="008A1872"/>
    <w:rsid w:val="008A21D6"/>
    <w:rsid w:val="008A28B5"/>
    <w:rsid w:val="008A2DDA"/>
    <w:rsid w:val="008A3615"/>
    <w:rsid w:val="008A36D3"/>
    <w:rsid w:val="008A3842"/>
    <w:rsid w:val="008A495D"/>
    <w:rsid w:val="008A500C"/>
    <w:rsid w:val="008A50D1"/>
    <w:rsid w:val="008A60C0"/>
    <w:rsid w:val="008A619C"/>
    <w:rsid w:val="008A69F3"/>
    <w:rsid w:val="008A6AC9"/>
    <w:rsid w:val="008A74A0"/>
    <w:rsid w:val="008A7976"/>
    <w:rsid w:val="008A7A90"/>
    <w:rsid w:val="008A7E6A"/>
    <w:rsid w:val="008B1530"/>
    <w:rsid w:val="008B1A75"/>
    <w:rsid w:val="008B1BCF"/>
    <w:rsid w:val="008B1E2B"/>
    <w:rsid w:val="008B1E56"/>
    <w:rsid w:val="008B1F7D"/>
    <w:rsid w:val="008B1FDC"/>
    <w:rsid w:val="008B24CC"/>
    <w:rsid w:val="008B26DA"/>
    <w:rsid w:val="008B29B7"/>
    <w:rsid w:val="008B2ACB"/>
    <w:rsid w:val="008B2E6A"/>
    <w:rsid w:val="008B35B1"/>
    <w:rsid w:val="008B35D6"/>
    <w:rsid w:val="008B3F63"/>
    <w:rsid w:val="008B420C"/>
    <w:rsid w:val="008B42B9"/>
    <w:rsid w:val="008B4490"/>
    <w:rsid w:val="008B4727"/>
    <w:rsid w:val="008B49E3"/>
    <w:rsid w:val="008B5A0E"/>
    <w:rsid w:val="008B62E6"/>
    <w:rsid w:val="008B6988"/>
    <w:rsid w:val="008B7050"/>
    <w:rsid w:val="008B7493"/>
    <w:rsid w:val="008B75CE"/>
    <w:rsid w:val="008B7884"/>
    <w:rsid w:val="008C0176"/>
    <w:rsid w:val="008C0EB5"/>
    <w:rsid w:val="008C1BF5"/>
    <w:rsid w:val="008C22B1"/>
    <w:rsid w:val="008C2408"/>
    <w:rsid w:val="008C256D"/>
    <w:rsid w:val="008C2746"/>
    <w:rsid w:val="008C29CC"/>
    <w:rsid w:val="008C3C63"/>
    <w:rsid w:val="008C3DB2"/>
    <w:rsid w:val="008C3E1F"/>
    <w:rsid w:val="008C442C"/>
    <w:rsid w:val="008C4465"/>
    <w:rsid w:val="008C44A7"/>
    <w:rsid w:val="008C4CF2"/>
    <w:rsid w:val="008C53D6"/>
    <w:rsid w:val="008C5D06"/>
    <w:rsid w:val="008C60E2"/>
    <w:rsid w:val="008C6B46"/>
    <w:rsid w:val="008C6EE1"/>
    <w:rsid w:val="008C700E"/>
    <w:rsid w:val="008C72EE"/>
    <w:rsid w:val="008C7674"/>
    <w:rsid w:val="008D0446"/>
    <w:rsid w:val="008D0ABB"/>
    <w:rsid w:val="008D0B4D"/>
    <w:rsid w:val="008D15E1"/>
    <w:rsid w:val="008D1ACB"/>
    <w:rsid w:val="008D1DF5"/>
    <w:rsid w:val="008D1ED3"/>
    <w:rsid w:val="008D211A"/>
    <w:rsid w:val="008D27AA"/>
    <w:rsid w:val="008D2C44"/>
    <w:rsid w:val="008D323A"/>
    <w:rsid w:val="008D4116"/>
    <w:rsid w:val="008D468F"/>
    <w:rsid w:val="008D49D8"/>
    <w:rsid w:val="008D4AC5"/>
    <w:rsid w:val="008D5163"/>
    <w:rsid w:val="008D58B2"/>
    <w:rsid w:val="008D60BF"/>
    <w:rsid w:val="008D62AF"/>
    <w:rsid w:val="008D70CE"/>
    <w:rsid w:val="008D719B"/>
    <w:rsid w:val="008D7469"/>
    <w:rsid w:val="008D769A"/>
    <w:rsid w:val="008D7C2B"/>
    <w:rsid w:val="008D7C89"/>
    <w:rsid w:val="008D7D14"/>
    <w:rsid w:val="008D7E9E"/>
    <w:rsid w:val="008E0355"/>
    <w:rsid w:val="008E093E"/>
    <w:rsid w:val="008E0D3D"/>
    <w:rsid w:val="008E0EA2"/>
    <w:rsid w:val="008E19A1"/>
    <w:rsid w:val="008E1C86"/>
    <w:rsid w:val="008E23E0"/>
    <w:rsid w:val="008E38AE"/>
    <w:rsid w:val="008E3C1C"/>
    <w:rsid w:val="008E3DE9"/>
    <w:rsid w:val="008E444A"/>
    <w:rsid w:val="008E58F5"/>
    <w:rsid w:val="008E5AEB"/>
    <w:rsid w:val="008E5BDE"/>
    <w:rsid w:val="008E659F"/>
    <w:rsid w:val="008E6DBE"/>
    <w:rsid w:val="008E7244"/>
    <w:rsid w:val="008E7CF2"/>
    <w:rsid w:val="008F0551"/>
    <w:rsid w:val="008F0EE7"/>
    <w:rsid w:val="008F1001"/>
    <w:rsid w:val="008F1271"/>
    <w:rsid w:val="008F1746"/>
    <w:rsid w:val="008F2B99"/>
    <w:rsid w:val="008F30A2"/>
    <w:rsid w:val="008F3182"/>
    <w:rsid w:val="008F3A97"/>
    <w:rsid w:val="008F3BD7"/>
    <w:rsid w:val="008F4069"/>
    <w:rsid w:val="008F42D9"/>
    <w:rsid w:val="008F4360"/>
    <w:rsid w:val="008F491B"/>
    <w:rsid w:val="008F4CA3"/>
    <w:rsid w:val="008F505B"/>
    <w:rsid w:val="008F54E8"/>
    <w:rsid w:val="008F60F6"/>
    <w:rsid w:val="008F6412"/>
    <w:rsid w:val="008F6481"/>
    <w:rsid w:val="008F66DE"/>
    <w:rsid w:val="008F6897"/>
    <w:rsid w:val="008F6BC8"/>
    <w:rsid w:val="008F7734"/>
    <w:rsid w:val="009001CF"/>
    <w:rsid w:val="00900319"/>
    <w:rsid w:val="009006CD"/>
    <w:rsid w:val="00901164"/>
    <w:rsid w:val="0090139F"/>
    <w:rsid w:val="00901507"/>
    <w:rsid w:val="0090192C"/>
    <w:rsid w:val="00901AEB"/>
    <w:rsid w:val="00901C5C"/>
    <w:rsid w:val="00901CCF"/>
    <w:rsid w:val="009026CF"/>
    <w:rsid w:val="00903328"/>
    <w:rsid w:val="00904A9F"/>
    <w:rsid w:val="00904C4B"/>
    <w:rsid w:val="00905925"/>
    <w:rsid w:val="00905F2B"/>
    <w:rsid w:val="009063A6"/>
    <w:rsid w:val="00906F78"/>
    <w:rsid w:val="009070F5"/>
    <w:rsid w:val="00907AF0"/>
    <w:rsid w:val="00907F7E"/>
    <w:rsid w:val="00911524"/>
    <w:rsid w:val="00911900"/>
    <w:rsid w:val="00911D9D"/>
    <w:rsid w:val="0091256A"/>
    <w:rsid w:val="00912616"/>
    <w:rsid w:val="00912F2C"/>
    <w:rsid w:val="00913359"/>
    <w:rsid w:val="009134CF"/>
    <w:rsid w:val="00913619"/>
    <w:rsid w:val="0091484C"/>
    <w:rsid w:val="00915244"/>
    <w:rsid w:val="009152D3"/>
    <w:rsid w:val="00915ACF"/>
    <w:rsid w:val="00915C2E"/>
    <w:rsid w:val="00916945"/>
    <w:rsid w:val="00916F0F"/>
    <w:rsid w:val="00917293"/>
    <w:rsid w:val="0091773E"/>
    <w:rsid w:val="00920C2A"/>
    <w:rsid w:val="009212E4"/>
    <w:rsid w:val="00921C01"/>
    <w:rsid w:val="00921C21"/>
    <w:rsid w:val="00921C80"/>
    <w:rsid w:val="00921E08"/>
    <w:rsid w:val="00921ED4"/>
    <w:rsid w:val="00922D6A"/>
    <w:rsid w:val="00922E4D"/>
    <w:rsid w:val="00923457"/>
    <w:rsid w:val="00923C08"/>
    <w:rsid w:val="00923C2F"/>
    <w:rsid w:val="00923DD4"/>
    <w:rsid w:val="009244DF"/>
    <w:rsid w:val="00924557"/>
    <w:rsid w:val="009251D7"/>
    <w:rsid w:val="00925350"/>
    <w:rsid w:val="009253E3"/>
    <w:rsid w:val="009258DE"/>
    <w:rsid w:val="00925BFE"/>
    <w:rsid w:val="00925D6E"/>
    <w:rsid w:val="00925DED"/>
    <w:rsid w:val="00925FEC"/>
    <w:rsid w:val="00926192"/>
    <w:rsid w:val="00926971"/>
    <w:rsid w:val="00926E8C"/>
    <w:rsid w:val="00927EA1"/>
    <w:rsid w:val="00927F87"/>
    <w:rsid w:val="00930468"/>
    <w:rsid w:val="009306E5"/>
    <w:rsid w:val="00930D2D"/>
    <w:rsid w:val="00930F52"/>
    <w:rsid w:val="0093111D"/>
    <w:rsid w:val="0093126E"/>
    <w:rsid w:val="009318CF"/>
    <w:rsid w:val="009320F6"/>
    <w:rsid w:val="00932C8F"/>
    <w:rsid w:val="0093300C"/>
    <w:rsid w:val="00933A30"/>
    <w:rsid w:val="00934FEE"/>
    <w:rsid w:val="009352A3"/>
    <w:rsid w:val="00935514"/>
    <w:rsid w:val="00935832"/>
    <w:rsid w:val="00935FAF"/>
    <w:rsid w:val="00936243"/>
    <w:rsid w:val="009369FB"/>
    <w:rsid w:val="00936AB8"/>
    <w:rsid w:val="009377CA"/>
    <w:rsid w:val="00937BC6"/>
    <w:rsid w:val="0094011D"/>
    <w:rsid w:val="00940955"/>
    <w:rsid w:val="00940FB8"/>
    <w:rsid w:val="009413DF"/>
    <w:rsid w:val="00942429"/>
    <w:rsid w:val="0094260F"/>
    <w:rsid w:val="009430E8"/>
    <w:rsid w:val="00944474"/>
    <w:rsid w:val="009447C5"/>
    <w:rsid w:val="00944B05"/>
    <w:rsid w:val="00944F51"/>
    <w:rsid w:val="00945113"/>
    <w:rsid w:val="00945E09"/>
    <w:rsid w:val="00946C63"/>
    <w:rsid w:val="00947AB3"/>
    <w:rsid w:val="00950358"/>
    <w:rsid w:val="00950759"/>
    <w:rsid w:val="0095094A"/>
    <w:rsid w:val="00950FC2"/>
    <w:rsid w:val="00951B10"/>
    <w:rsid w:val="009524FE"/>
    <w:rsid w:val="00952699"/>
    <w:rsid w:val="00953268"/>
    <w:rsid w:val="00953809"/>
    <w:rsid w:val="00953B68"/>
    <w:rsid w:val="00953E5D"/>
    <w:rsid w:val="00954276"/>
    <w:rsid w:val="00954624"/>
    <w:rsid w:val="0095467A"/>
    <w:rsid w:val="00955879"/>
    <w:rsid w:val="009565AB"/>
    <w:rsid w:val="0095678F"/>
    <w:rsid w:val="00956ECD"/>
    <w:rsid w:val="00957032"/>
    <w:rsid w:val="009573CE"/>
    <w:rsid w:val="00960055"/>
    <w:rsid w:val="009601D0"/>
    <w:rsid w:val="00960BF6"/>
    <w:rsid w:val="00960F1D"/>
    <w:rsid w:val="00961113"/>
    <w:rsid w:val="00961271"/>
    <w:rsid w:val="0096128F"/>
    <w:rsid w:val="00961302"/>
    <w:rsid w:val="009614E3"/>
    <w:rsid w:val="0096197A"/>
    <w:rsid w:val="009619C0"/>
    <w:rsid w:val="00961B5D"/>
    <w:rsid w:val="00962A59"/>
    <w:rsid w:val="0096374E"/>
    <w:rsid w:val="009638EE"/>
    <w:rsid w:val="00963A35"/>
    <w:rsid w:val="00963E4C"/>
    <w:rsid w:val="00963F7D"/>
    <w:rsid w:val="0096410C"/>
    <w:rsid w:val="00964245"/>
    <w:rsid w:val="0096440E"/>
    <w:rsid w:val="00964515"/>
    <w:rsid w:val="00964676"/>
    <w:rsid w:val="00964DA2"/>
    <w:rsid w:val="00964EFE"/>
    <w:rsid w:val="00965297"/>
    <w:rsid w:val="009654E0"/>
    <w:rsid w:val="009658F9"/>
    <w:rsid w:val="00965C7F"/>
    <w:rsid w:val="0096616A"/>
    <w:rsid w:val="009662E0"/>
    <w:rsid w:val="00966410"/>
    <w:rsid w:val="0096651B"/>
    <w:rsid w:val="0096653D"/>
    <w:rsid w:val="0096657D"/>
    <w:rsid w:val="009673BF"/>
    <w:rsid w:val="00967814"/>
    <w:rsid w:val="009678BA"/>
    <w:rsid w:val="00967D54"/>
    <w:rsid w:val="00967DF3"/>
    <w:rsid w:val="00967F5B"/>
    <w:rsid w:val="00970231"/>
    <w:rsid w:val="009703A4"/>
    <w:rsid w:val="00970456"/>
    <w:rsid w:val="009704FA"/>
    <w:rsid w:val="00970B7A"/>
    <w:rsid w:val="0097231C"/>
    <w:rsid w:val="00972431"/>
    <w:rsid w:val="00972677"/>
    <w:rsid w:val="00973439"/>
    <w:rsid w:val="00973CE4"/>
    <w:rsid w:val="0097413F"/>
    <w:rsid w:val="00974391"/>
    <w:rsid w:val="009745D0"/>
    <w:rsid w:val="00974A44"/>
    <w:rsid w:val="009755DD"/>
    <w:rsid w:val="0097585B"/>
    <w:rsid w:val="00975C8E"/>
    <w:rsid w:val="00975FAF"/>
    <w:rsid w:val="00976084"/>
    <w:rsid w:val="00976114"/>
    <w:rsid w:val="009763EC"/>
    <w:rsid w:val="0097647B"/>
    <w:rsid w:val="009769D5"/>
    <w:rsid w:val="00977264"/>
    <w:rsid w:val="0097740A"/>
    <w:rsid w:val="00977690"/>
    <w:rsid w:val="0097798D"/>
    <w:rsid w:val="00977D46"/>
    <w:rsid w:val="00980061"/>
    <w:rsid w:val="0098028E"/>
    <w:rsid w:val="00980A97"/>
    <w:rsid w:val="00982131"/>
    <w:rsid w:val="009822F1"/>
    <w:rsid w:val="00982FF1"/>
    <w:rsid w:val="00983538"/>
    <w:rsid w:val="009843EA"/>
    <w:rsid w:val="00984BFB"/>
    <w:rsid w:val="00984D3C"/>
    <w:rsid w:val="009850AE"/>
    <w:rsid w:val="00985114"/>
    <w:rsid w:val="0098524B"/>
    <w:rsid w:val="00985C16"/>
    <w:rsid w:val="00985C38"/>
    <w:rsid w:val="009869F6"/>
    <w:rsid w:val="009902BC"/>
    <w:rsid w:val="009908B1"/>
    <w:rsid w:val="00991008"/>
    <w:rsid w:val="009913AB"/>
    <w:rsid w:val="00991452"/>
    <w:rsid w:val="0099162F"/>
    <w:rsid w:val="0099165D"/>
    <w:rsid w:val="00991AFC"/>
    <w:rsid w:val="00991F1C"/>
    <w:rsid w:val="0099221C"/>
    <w:rsid w:val="00992377"/>
    <w:rsid w:val="0099280D"/>
    <w:rsid w:val="00992931"/>
    <w:rsid w:val="00992A56"/>
    <w:rsid w:val="00992B83"/>
    <w:rsid w:val="00993028"/>
    <w:rsid w:val="00993690"/>
    <w:rsid w:val="0099378E"/>
    <w:rsid w:val="009943A8"/>
    <w:rsid w:val="00995404"/>
    <w:rsid w:val="00995C7D"/>
    <w:rsid w:val="00995DFF"/>
    <w:rsid w:val="00996843"/>
    <w:rsid w:val="00996991"/>
    <w:rsid w:val="00996B0C"/>
    <w:rsid w:val="00996D46"/>
    <w:rsid w:val="00997160"/>
    <w:rsid w:val="00997822"/>
    <w:rsid w:val="00997974"/>
    <w:rsid w:val="00997A71"/>
    <w:rsid w:val="009A01EC"/>
    <w:rsid w:val="009A03B3"/>
    <w:rsid w:val="009A04B7"/>
    <w:rsid w:val="009A058F"/>
    <w:rsid w:val="009A0FCD"/>
    <w:rsid w:val="009A10B3"/>
    <w:rsid w:val="009A1115"/>
    <w:rsid w:val="009A1C55"/>
    <w:rsid w:val="009A1D62"/>
    <w:rsid w:val="009A1EB9"/>
    <w:rsid w:val="009A1F34"/>
    <w:rsid w:val="009A260D"/>
    <w:rsid w:val="009A39F4"/>
    <w:rsid w:val="009A45B9"/>
    <w:rsid w:val="009A479E"/>
    <w:rsid w:val="009A49B3"/>
    <w:rsid w:val="009A5321"/>
    <w:rsid w:val="009A59DD"/>
    <w:rsid w:val="009A5BD5"/>
    <w:rsid w:val="009A5CDB"/>
    <w:rsid w:val="009A5D7A"/>
    <w:rsid w:val="009A5F81"/>
    <w:rsid w:val="009A6068"/>
    <w:rsid w:val="009A63FC"/>
    <w:rsid w:val="009A6422"/>
    <w:rsid w:val="009A6638"/>
    <w:rsid w:val="009A6875"/>
    <w:rsid w:val="009A7381"/>
    <w:rsid w:val="009A74ED"/>
    <w:rsid w:val="009A7826"/>
    <w:rsid w:val="009A7D16"/>
    <w:rsid w:val="009B013D"/>
    <w:rsid w:val="009B10FD"/>
    <w:rsid w:val="009B1186"/>
    <w:rsid w:val="009B1C5F"/>
    <w:rsid w:val="009B207D"/>
    <w:rsid w:val="009B227A"/>
    <w:rsid w:val="009B29A8"/>
    <w:rsid w:val="009B2B22"/>
    <w:rsid w:val="009B2FB6"/>
    <w:rsid w:val="009B3088"/>
    <w:rsid w:val="009B416A"/>
    <w:rsid w:val="009B433B"/>
    <w:rsid w:val="009B44F2"/>
    <w:rsid w:val="009B450E"/>
    <w:rsid w:val="009B481B"/>
    <w:rsid w:val="009B4A9A"/>
    <w:rsid w:val="009B4C83"/>
    <w:rsid w:val="009B5419"/>
    <w:rsid w:val="009B59A3"/>
    <w:rsid w:val="009B5A9B"/>
    <w:rsid w:val="009B6189"/>
    <w:rsid w:val="009B6B84"/>
    <w:rsid w:val="009B6C25"/>
    <w:rsid w:val="009B7ADC"/>
    <w:rsid w:val="009B7CFB"/>
    <w:rsid w:val="009C0369"/>
    <w:rsid w:val="009C0DD0"/>
    <w:rsid w:val="009C114C"/>
    <w:rsid w:val="009C1AC1"/>
    <w:rsid w:val="009C1DA7"/>
    <w:rsid w:val="009C274F"/>
    <w:rsid w:val="009C2AE0"/>
    <w:rsid w:val="009C31D4"/>
    <w:rsid w:val="009C339D"/>
    <w:rsid w:val="009C355D"/>
    <w:rsid w:val="009C381B"/>
    <w:rsid w:val="009C3A52"/>
    <w:rsid w:val="009C421C"/>
    <w:rsid w:val="009C42D0"/>
    <w:rsid w:val="009C46DE"/>
    <w:rsid w:val="009C56ED"/>
    <w:rsid w:val="009C5D13"/>
    <w:rsid w:val="009C5ED1"/>
    <w:rsid w:val="009C6A05"/>
    <w:rsid w:val="009C6ED6"/>
    <w:rsid w:val="009C71FD"/>
    <w:rsid w:val="009C75AD"/>
    <w:rsid w:val="009D0224"/>
    <w:rsid w:val="009D0448"/>
    <w:rsid w:val="009D1171"/>
    <w:rsid w:val="009D1F81"/>
    <w:rsid w:val="009D24F6"/>
    <w:rsid w:val="009D27D2"/>
    <w:rsid w:val="009D3CE7"/>
    <w:rsid w:val="009D4B40"/>
    <w:rsid w:val="009D514C"/>
    <w:rsid w:val="009D56E7"/>
    <w:rsid w:val="009D591F"/>
    <w:rsid w:val="009D61B6"/>
    <w:rsid w:val="009D65B9"/>
    <w:rsid w:val="009D7022"/>
    <w:rsid w:val="009E08C4"/>
    <w:rsid w:val="009E0F79"/>
    <w:rsid w:val="009E1AB8"/>
    <w:rsid w:val="009E1F5D"/>
    <w:rsid w:val="009E218B"/>
    <w:rsid w:val="009E2A24"/>
    <w:rsid w:val="009E2EB8"/>
    <w:rsid w:val="009E498B"/>
    <w:rsid w:val="009E4A1F"/>
    <w:rsid w:val="009E4FF0"/>
    <w:rsid w:val="009E59B9"/>
    <w:rsid w:val="009E5DDA"/>
    <w:rsid w:val="009E6C70"/>
    <w:rsid w:val="009E6DAC"/>
    <w:rsid w:val="009E7119"/>
    <w:rsid w:val="009E7CD9"/>
    <w:rsid w:val="009F0304"/>
    <w:rsid w:val="009F1323"/>
    <w:rsid w:val="009F16E8"/>
    <w:rsid w:val="009F1AD8"/>
    <w:rsid w:val="009F22CA"/>
    <w:rsid w:val="009F23AE"/>
    <w:rsid w:val="009F23E9"/>
    <w:rsid w:val="009F2532"/>
    <w:rsid w:val="009F2C5A"/>
    <w:rsid w:val="009F3364"/>
    <w:rsid w:val="009F3524"/>
    <w:rsid w:val="009F4615"/>
    <w:rsid w:val="009F48D6"/>
    <w:rsid w:val="009F4E16"/>
    <w:rsid w:val="009F50B4"/>
    <w:rsid w:val="009F50F6"/>
    <w:rsid w:val="009F5C12"/>
    <w:rsid w:val="009F5DB8"/>
    <w:rsid w:val="009F5DE2"/>
    <w:rsid w:val="009F685F"/>
    <w:rsid w:val="009F6EEC"/>
    <w:rsid w:val="009F6F25"/>
    <w:rsid w:val="009F7006"/>
    <w:rsid w:val="009F7164"/>
    <w:rsid w:val="009F720A"/>
    <w:rsid w:val="009F72F7"/>
    <w:rsid w:val="009F7322"/>
    <w:rsid w:val="009F7B04"/>
    <w:rsid w:val="009F7FD3"/>
    <w:rsid w:val="00A00BAE"/>
    <w:rsid w:val="00A00C72"/>
    <w:rsid w:val="00A015CE"/>
    <w:rsid w:val="00A01CCB"/>
    <w:rsid w:val="00A02D9B"/>
    <w:rsid w:val="00A037C4"/>
    <w:rsid w:val="00A03D98"/>
    <w:rsid w:val="00A04482"/>
    <w:rsid w:val="00A0499B"/>
    <w:rsid w:val="00A04B4E"/>
    <w:rsid w:val="00A04D6D"/>
    <w:rsid w:val="00A05063"/>
    <w:rsid w:val="00A0522A"/>
    <w:rsid w:val="00A05399"/>
    <w:rsid w:val="00A06097"/>
    <w:rsid w:val="00A06229"/>
    <w:rsid w:val="00A0747D"/>
    <w:rsid w:val="00A07B36"/>
    <w:rsid w:val="00A10047"/>
    <w:rsid w:val="00A10B6B"/>
    <w:rsid w:val="00A10FF7"/>
    <w:rsid w:val="00A1121D"/>
    <w:rsid w:val="00A112D7"/>
    <w:rsid w:val="00A11A41"/>
    <w:rsid w:val="00A11F34"/>
    <w:rsid w:val="00A129FD"/>
    <w:rsid w:val="00A12EC3"/>
    <w:rsid w:val="00A13DDD"/>
    <w:rsid w:val="00A13FCB"/>
    <w:rsid w:val="00A14080"/>
    <w:rsid w:val="00A15052"/>
    <w:rsid w:val="00A159CD"/>
    <w:rsid w:val="00A15AC9"/>
    <w:rsid w:val="00A15C32"/>
    <w:rsid w:val="00A1624A"/>
    <w:rsid w:val="00A177A5"/>
    <w:rsid w:val="00A17CE0"/>
    <w:rsid w:val="00A17F25"/>
    <w:rsid w:val="00A17F64"/>
    <w:rsid w:val="00A20421"/>
    <w:rsid w:val="00A20980"/>
    <w:rsid w:val="00A20CAB"/>
    <w:rsid w:val="00A20DE5"/>
    <w:rsid w:val="00A20F18"/>
    <w:rsid w:val="00A211F9"/>
    <w:rsid w:val="00A21661"/>
    <w:rsid w:val="00A218CC"/>
    <w:rsid w:val="00A22626"/>
    <w:rsid w:val="00A2266D"/>
    <w:rsid w:val="00A22AF1"/>
    <w:rsid w:val="00A22F91"/>
    <w:rsid w:val="00A23877"/>
    <w:rsid w:val="00A23F92"/>
    <w:rsid w:val="00A240B2"/>
    <w:rsid w:val="00A24D06"/>
    <w:rsid w:val="00A25472"/>
    <w:rsid w:val="00A25908"/>
    <w:rsid w:val="00A25937"/>
    <w:rsid w:val="00A25C7F"/>
    <w:rsid w:val="00A2600E"/>
    <w:rsid w:val="00A260B0"/>
    <w:rsid w:val="00A261A6"/>
    <w:rsid w:val="00A272DC"/>
    <w:rsid w:val="00A27951"/>
    <w:rsid w:val="00A300D7"/>
    <w:rsid w:val="00A3076C"/>
    <w:rsid w:val="00A30812"/>
    <w:rsid w:val="00A309F4"/>
    <w:rsid w:val="00A316A9"/>
    <w:rsid w:val="00A3183D"/>
    <w:rsid w:val="00A320DF"/>
    <w:rsid w:val="00A32165"/>
    <w:rsid w:val="00A32BB4"/>
    <w:rsid w:val="00A32F26"/>
    <w:rsid w:val="00A32F64"/>
    <w:rsid w:val="00A32F89"/>
    <w:rsid w:val="00A33EE2"/>
    <w:rsid w:val="00A340A3"/>
    <w:rsid w:val="00A34335"/>
    <w:rsid w:val="00A355E8"/>
    <w:rsid w:val="00A3597E"/>
    <w:rsid w:val="00A36BD0"/>
    <w:rsid w:val="00A36D8C"/>
    <w:rsid w:val="00A3724A"/>
    <w:rsid w:val="00A37308"/>
    <w:rsid w:val="00A413D7"/>
    <w:rsid w:val="00A42492"/>
    <w:rsid w:val="00A42640"/>
    <w:rsid w:val="00A42867"/>
    <w:rsid w:val="00A42EAB"/>
    <w:rsid w:val="00A42F35"/>
    <w:rsid w:val="00A43CFF"/>
    <w:rsid w:val="00A45453"/>
    <w:rsid w:val="00A45DCC"/>
    <w:rsid w:val="00A47585"/>
    <w:rsid w:val="00A47802"/>
    <w:rsid w:val="00A5025F"/>
    <w:rsid w:val="00A5058A"/>
    <w:rsid w:val="00A506E5"/>
    <w:rsid w:val="00A5082F"/>
    <w:rsid w:val="00A509B4"/>
    <w:rsid w:val="00A50A86"/>
    <w:rsid w:val="00A50CBF"/>
    <w:rsid w:val="00A50F09"/>
    <w:rsid w:val="00A5128D"/>
    <w:rsid w:val="00A51311"/>
    <w:rsid w:val="00A515EA"/>
    <w:rsid w:val="00A51EF4"/>
    <w:rsid w:val="00A5293A"/>
    <w:rsid w:val="00A52B7E"/>
    <w:rsid w:val="00A5387A"/>
    <w:rsid w:val="00A538E5"/>
    <w:rsid w:val="00A53BA7"/>
    <w:rsid w:val="00A54299"/>
    <w:rsid w:val="00A54684"/>
    <w:rsid w:val="00A553EA"/>
    <w:rsid w:val="00A556DB"/>
    <w:rsid w:val="00A56EAB"/>
    <w:rsid w:val="00A56EE5"/>
    <w:rsid w:val="00A574D0"/>
    <w:rsid w:val="00A57935"/>
    <w:rsid w:val="00A57CF3"/>
    <w:rsid w:val="00A6020C"/>
    <w:rsid w:val="00A60428"/>
    <w:rsid w:val="00A60C17"/>
    <w:rsid w:val="00A6111F"/>
    <w:rsid w:val="00A61CF3"/>
    <w:rsid w:val="00A62A70"/>
    <w:rsid w:val="00A62D2D"/>
    <w:rsid w:val="00A631A1"/>
    <w:rsid w:val="00A64048"/>
    <w:rsid w:val="00A6430B"/>
    <w:rsid w:val="00A64417"/>
    <w:rsid w:val="00A64767"/>
    <w:rsid w:val="00A64AAA"/>
    <w:rsid w:val="00A64B79"/>
    <w:rsid w:val="00A654C7"/>
    <w:rsid w:val="00A66121"/>
    <w:rsid w:val="00A66334"/>
    <w:rsid w:val="00A666A2"/>
    <w:rsid w:val="00A66CBF"/>
    <w:rsid w:val="00A671B3"/>
    <w:rsid w:val="00A673F3"/>
    <w:rsid w:val="00A67F56"/>
    <w:rsid w:val="00A70295"/>
    <w:rsid w:val="00A70863"/>
    <w:rsid w:val="00A708DC"/>
    <w:rsid w:val="00A70A4E"/>
    <w:rsid w:val="00A70DA2"/>
    <w:rsid w:val="00A711D8"/>
    <w:rsid w:val="00A71C0A"/>
    <w:rsid w:val="00A71D12"/>
    <w:rsid w:val="00A71F48"/>
    <w:rsid w:val="00A723FD"/>
    <w:rsid w:val="00A72C27"/>
    <w:rsid w:val="00A743B8"/>
    <w:rsid w:val="00A744AE"/>
    <w:rsid w:val="00A74E02"/>
    <w:rsid w:val="00A7503B"/>
    <w:rsid w:val="00A754D0"/>
    <w:rsid w:val="00A7585F"/>
    <w:rsid w:val="00A76864"/>
    <w:rsid w:val="00A76B10"/>
    <w:rsid w:val="00A77336"/>
    <w:rsid w:val="00A77C6F"/>
    <w:rsid w:val="00A77E25"/>
    <w:rsid w:val="00A80684"/>
    <w:rsid w:val="00A809D4"/>
    <w:rsid w:val="00A80D73"/>
    <w:rsid w:val="00A81E3C"/>
    <w:rsid w:val="00A81E73"/>
    <w:rsid w:val="00A82214"/>
    <w:rsid w:val="00A82886"/>
    <w:rsid w:val="00A82AF0"/>
    <w:rsid w:val="00A82C59"/>
    <w:rsid w:val="00A830A4"/>
    <w:rsid w:val="00A8319D"/>
    <w:rsid w:val="00A83285"/>
    <w:rsid w:val="00A83336"/>
    <w:rsid w:val="00A833AA"/>
    <w:rsid w:val="00A83B84"/>
    <w:rsid w:val="00A83FFA"/>
    <w:rsid w:val="00A842E7"/>
    <w:rsid w:val="00A84671"/>
    <w:rsid w:val="00A84872"/>
    <w:rsid w:val="00A8491A"/>
    <w:rsid w:val="00A84A9B"/>
    <w:rsid w:val="00A84EFB"/>
    <w:rsid w:val="00A84F73"/>
    <w:rsid w:val="00A84FA2"/>
    <w:rsid w:val="00A85527"/>
    <w:rsid w:val="00A865C2"/>
    <w:rsid w:val="00A865DE"/>
    <w:rsid w:val="00A8684A"/>
    <w:rsid w:val="00A86A6F"/>
    <w:rsid w:val="00A87685"/>
    <w:rsid w:val="00A90337"/>
    <w:rsid w:val="00A904E5"/>
    <w:rsid w:val="00A90FAD"/>
    <w:rsid w:val="00A90FC2"/>
    <w:rsid w:val="00A91016"/>
    <w:rsid w:val="00A91FCD"/>
    <w:rsid w:val="00A93F57"/>
    <w:rsid w:val="00A94B94"/>
    <w:rsid w:val="00A94BBD"/>
    <w:rsid w:val="00A956C2"/>
    <w:rsid w:val="00A95854"/>
    <w:rsid w:val="00A95D9C"/>
    <w:rsid w:val="00A95F61"/>
    <w:rsid w:val="00A9618A"/>
    <w:rsid w:val="00A96C43"/>
    <w:rsid w:val="00A96F9C"/>
    <w:rsid w:val="00A9728C"/>
    <w:rsid w:val="00A9781F"/>
    <w:rsid w:val="00A97D0D"/>
    <w:rsid w:val="00A97F7B"/>
    <w:rsid w:val="00AA04EA"/>
    <w:rsid w:val="00AA0940"/>
    <w:rsid w:val="00AA165C"/>
    <w:rsid w:val="00AA193C"/>
    <w:rsid w:val="00AA19DF"/>
    <w:rsid w:val="00AA1EC5"/>
    <w:rsid w:val="00AA2594"/>
    <w:rsid w:val="00AA2A03"/>
    <w:rsid w:val="00AA2FF0"/>
    <w:rsid w:val="00AA31C0"/>
    <w:rsid w:val="00AA3332"/>
    <w:rsid w:val="00AA39FE"/>
    <w:rsid w:val="00AA3BB4"/>
    <w:rsid w:val="00AA42BC"/>
    <w:rsid w:val="00AA4BAA"/>
    <w:rsid w:val="00AA4BFD"/>
    <w:rsid w:val="00AA5E1C"/>
    <w:rsid w:val="00AA6213"/>
    <w:rsid w:val="00AA6ABB"/>
    <w:rsid w:val="00AA77A4"/>
    <w:rsid w:val="00AA7BAD"/>
    <w:rsid w:val="00AB053B"/>
    <w:rsid w:val="00AB05B3"/>
    <w:rsid w:val="00AB0FF6"/>
    <w:rsid w:val="00AB14BD"/>
    <w:rsid w:val="00AB1E2F"/>
    <w:rsid w:val="00AB1FEF"/>
    <w:rsid w:val="00AB2866"/>
    <w:rsid w:val="00AB28EC"/>
    <w:rsid w:val="00AB2FE0"/>
    <w:rsid w:val="00AB3B89"/>
    <w:rsid w:val="00AB3E01"/>
    <w:rsid w:val="00AB415A"/>
    <w:rsid w:val="00AB48AC"/>
    <w:rsid w:val="00AB4A26"/>
    <w:rsid w:val="00AB4AFA"/>
    <w:rsid w:val="00AB4C0F"/>
    <w:rsid w:val="00AB57C1"/>
    <w:rsid w:val="00AB5A14"/>
    <w:rsid w:val="00AB6EA0"/>
    <w:rsid w:val="00AB768D"/>
    <w:rsid w:val="00AB774B"/>
    <w:rsid w:val="00AB78E0"/>
    <w:rsid w:val="00AC0DC2"/>
    <w:rsid w:val="00AC168E"/>
    <w:rsid w:val="00AC17DB"/>
    <w:rsid w:val="00AC1C10"/>
    <w:rsid w:val="00AC1D3F"/>
    <w:rsid w:val="00AC201C"/>
    <w:rsid w:val="00AC23D3"/>
    <w:rsid w:val="00AC2BD6"/>
    <w:rsid w:val="00AC3357"/>
    <w:rsid w:val="00AC3B51"/>
    <w:rsid w:val="00AC4D48"/>
    <w:rsid w:val="00AC505B"/>
    <w:rsid w:val="00AC5677"/>
    <w:rsid w:val="00AC5909"/>
    <w:rsid w:val="00AC6EE4"/>
    <w:rsid w:val="00AC721A"/>
    <w:rsid w:val="00AC7300"/>
    <w:rsid w:val="00AC75AF"/>
    <w:rsid w:val="00AD0403"/>
    <w:rsid w:val="00AD0A34"/>
    <w:rsid w:val="00AD0BE8"/>
    <w:rsid w:val="00AD102E"/>
    <w:rsid w:val="00AD1422"/>
    <w:rsid w:val="00AD1A94"/>
    <w:rsid w:val="00AD1DF4"/>
    <w:rsid w:val="00AD2C15"/>
    <w:rsid w:val="00AD3593"/>
    <w:rsid w:val="00AD3C1A"/>
    <w:rsid w:val="00AD401C"/>
    <w:rsid w:val="00AD5326"/>
    <w:rsid w:val="00AD54A6"/>
    <w:rsid w:val="00AD5E28"/>
    <w:rsid w:val="00AD6000"/>
    <w:rsid w:val="00AD6FB0"/>
    <w:rsid w:val="00AD70DF"/>
    <w:rsid w:val="00AD73A2"/>
    <w:rsid w:val="00AD73CF"/>
    <w:rsid w:val="00AD7446"/>
    <w:rsid w:val="00AD7CED"/>
    <w:rsid w:val="00AE0E9E"/>
    <w:rsid w:val="00AE0EB9"/>
    <w:rsid w:val="00AE1786"/>
    <w:rsid w:val="00AE220C"/>
    <w:rsid w:val="00AE2395"/>
    <w:rsid w:val="00AE2C17"/>
    <w:rsid w:val="00AE3511"/>
    <w:rsid w:val="00AE39F3"/>
    <w:rsid w:val="00AE480C"/>
    <w:rsid w:val="00AE51E8"/>
    <w:rsid w:val="00AE57A2"/>
    <w:rsid w:val="00AE57E4"/>
    <w:rsid w:val="00AE5DCA"/>
    <w:rsid w:val="00AE73D2"/>
    <w:rsid w:val="00AE7BD8"/>
    <w:rsid w:val="00AE7C68"/>
    <w:rsid w:val="00AF0070"/>
    <w:rsid w:val="00AF0B9B"/>
    <w:rsid w:val="00AF0E03"/>
    <w:rsid w:val="00AF1219"/>
    <w:rsid w:val="00AF1470"/>
    <w:rsid w:val="00AF14EE"/>
    <w:rsid w:val="00AF1725"/>
    <w:rsid w:val="00AF220B"/>
    <w:rsid w:val="00AF2AD2"/>
    <w:rsid w:val="00AF3628"/>
    <w:rsid w:val="00AF3970"/>
    <w:rsid w:val="00AF3C59"/>
    <w:rsid w:val="00AF3CEE"/>
    <w:rsid w:val="00AF3E5F"/>
    <w:rsid w:val="00AF4232"/>
    <w:rsid w:val="00AF46FA"/>
    <w:rsid w:val="00AF4BF4"/>
    <w:rsid w:val="00AF5E96"/>
    <w:rsid w:val="00AF649A"/>
    <w:rsid w:val="00AF6DD4"/>
    <w:rsid w:val="00AF77CF"/>
    <w:rsid w:val="00B00052"/>
    <w:rsid w:val="00B00F85"/>
    <w:rsid w:val="00B018DE"/>
    <w:rsid w:val="00B02531"/>
    <w:rsid w:val="00B02E12"/>
    <w:rsid w:val="00B03293"/>
    <w:rsid w:val="00B0339C"/>
    <w:rsid w:val="00B035C5"/>
    <w:rsid w:val="00B047BE"/>
    <w:rsid w:val="00B04D25"/>
    <w:rsid w:val="00B04EB4"/>
    <w:rsid w:val="00B0550E"/>
    <w:rsid w:val="00B05914"/>
    <w:rsid w:val="00B0675E"/>
    <w:rsid w:val="00B06868"/>
    <w:rsid w:val="00B06B6C"/>
    <w:rsid w:val="00B0700F"/>
    <w:rsid w:val="00B070A8"/>
    <w:rsid w:val="00B070B0"/>
    <w:rsid w:val="00B0716D"/>
    <w:rsid w:val="00B10066"/>
    <w:rsid w:val="00B108D7"/>
    <w:rsid w:val="00B10FBB"/>
    <w:rsid w:val="00B11CC9"/>
    <w:rsid w:val="00B11D0F"/>
    <w:rsid w:val="00B11D6E"/>
    <w:rsid w:val="00B122E0"/>
    <w:rsid w:val="00B12806"/>
    <w:rsid w:val="00B12917"/>
    <w:rsid w:val="00B12F0D"/>
    <w:rsid w:val="00B13815"/>
    <w:rsid w:val="00B13F37"/>
    <w:rsid w:val="00B146B7"/>
    <w:rsid w:val="00B14973"/>
    <w:rsid w:val="00B14E8A"/>
    <w:rsid w:val="00B1538A"/>
    <w:rsid w:val="00B1591B"/>
    <w:rsid w:val="00B15C36"/>
    <w:rsid w:val="00B160EE"/>
    <w:rsid w:val="00B1638F"/>
    <w:rsid w:val="00B163B6"/>
    <w:rsid w:val="00B16486"/>
    <w:rsid w:val="00B171ED"/>
    <w:rsid w:val="00B17DD9"/>
    <w:rsid w:val="00B17F7F"/>
    <w:rsid w:val="00B2018A"/>
    <w:rsid w:val="00B202E4"/>
    <w:rsid w:val="00B20355"/>
    <w:rsid w:val="00B2124A"/>
    <w:rsid w:val="00B2150A"/>
    <w:rsid w:val="00B21EFB"/>
    <w:rsid w:val="00B21FEC"/>
    <w:rsid w:val="00B229E5"/>
    <w:rsid w:val="00B2304D"/>
    <w:rsid w:val="00B23472"/>
    <w:rsid w:val="00B23BF7"/>
    <w:rsid w:val="00B23E5C"/>
    <w:rsid w:val="00B242DA"/>
    <w:rsid w:val="00B242F7"/>
    <w:rsid w:val="00B24F77"/>
    <w:rsid w:val="00B24FC4"/>
    <w:rsid w:val="00B2532A"/>
    <w:rsid w:val="00B258AA"/>
    <w:rsid w:val="00B260B0"/>
    <w:rsid w:val="00B2629C"/>
    <w:rsid w:val="00B26EF9"/>
    <w:rsid w:val="00B30E4E"/>
    <w:rsid w:val="00B3118C"/>
    <w:rsid w:val="00B3210B"/>
    <w:rsid w:val="00B3219A"/>
    <w:rsid w:val="00B32CA5"/>
    <w:rsid w:val="00B32EE9"/>
    <w:rsid w:val="00B331DD"/>
    <w:rsid w:val="00B33FAE"/>
    <w:rsid w:val="00B34FB8"/>
    <w:rsid w:val="00B3505A"/>
    <w:rsid w:val="00B35229"/>
    <w:rsid w:val="00B354B5"/>
    <w:rsid w:val="00B35990"/>
    <w:rsid w:val="00B35A2A"/>
    <w:rsid w:val="00B361C4"/>
    <w:rsid w:val="00B364E9"/>
    <w:rsid w:val="00B36A2B"/>
    <w:rsid w:val="00B36CD7"/>
    <w:rsid w:val="00B36EF1"/>
    <w:rsid w:val="00B37B71"/>
    <w:rsid w:val="00B37D25"/>
    <w:rsid w:val="00B4034E"/>
    <w:rsid w:val="00B4040D"/>
    <w:rsid w:val="00B40937"/>
    <w:rsid w:val="00B410C2"/>
    <w:rsid w:val="00B42D96"/>
    <w:rsid w:val="00B434A6"/>
    <w:rsid w:val="00B441AC"/>
    <w:rsid w:val="00B4469E"/>
    <w:rsid w:val="00B44A45"/>
    <w:rsid w:val="00B44E0C"/>
    <w:rsid w:val="00B452BD"/>
    <w:rsid w:val="00B454CA"/>
    <w:rsid w:val="00B457A6"/>
    <w:rsid w:val="00B45DE4"/>
    <w:rsid w:val="00B461D3"/>
    <w:rsid w:val="00B46206"/>
    <w:rsid w:val="00B4718D"/>
    <w:rsid w:val="00B506A7"/>
    <w:rsid w:val="00B50856"/>
    <w:rsid w:val="00B50A6A"/>
    <w:rsid w:val="00B51DCB"/>
    <w:rsid w:val="00B51E28"/>
    <w:rsid w:val="00B52CE9"/>
    <w:rsid w:val="00B52E85"/>
    <w:rsid w:val="00B53387"/>
    <w:rsid w:val="00B53EC4"/>
    <w:rsid w:val="00B5418F"/>
    <w:rsid w:val="00B543B5"/>
    <w:rsid w:val="00B5453B"/>
    <w:rsid w:val="00B5577F"/>
    <w:rsid w:val="00B5602B"/>
    <w:rsid w:val="00B562B2"/>
    <w:rsid w:val="00B57829"/>
    <w:rsid w:val="00B57A4D"/>
    <w:rsid w:val="00B60045"/>
    <w:rsid w:val="00B6068C"/>
    <w:rsid w:val="00B60ABC"/>
    <w:rsid w:val="00B60E10"/>
    <w:rsid w:val="00B60F93"/>
    <w:rsid w:val="00B61051"/>
    <w:rsid w:val="00B61228"/>
    <w:rsid w:val="00B6123F"/>
    <w:rsid w:val="00B61271"/>
    <w:rsid w:val="00B617EF"/>
    <w:rsid w:val="00B621F0"/>
    <w:rsid w:val="00B62F2B"/>
    <w:rsid w:val="00B6304E"/>
    <w:rsid w:val="00B635D9"/>
    <w:rsid w:val="00B63ECC"/>
    <w:rsid w:val="00B63F41"/>
    <w:rsid w:val="00B643DE"/>
    <w:rsid w:val="00B64535"/>
    <w:rsid w:val="00B648BB"/>
    <w:rsid w:val="00B64A27"/>
    <w:rsid w:val="00B64AA0"/>
    <w:rsid w:val="00B64CB1"/>
    <w:rsid w:val="00B659FF"/>
    <w:rsid w:val="00B65AF0"/>
    <w:rsid w:val="00B65D19"/>
    <w:rsid w:val="00B66822"/>
    <w:rsid w:val="00B6696C"/>
    <w:rsid w:val="00B66B45"/>
    <w:rsid w:val="00B66CB8"/>
    <w:rsid w:val="00B66CEF"/>
    <w:rsid w:val="00B66E77"/>
    <w:rsid w:val="00B67900"/>
    <w:rsid w:val="00B700F8"/>
    <w:rsid w:val="00B702A8"/>
    <w:rsid w:val="00B70B20"/>
    <w:rsid w:val="00B70D58"/>
    <w:rsid w:val="00B71E84"/>
    <w:rsid w:val="00B72758"/>
    <w:rsid w:val="00B728B5"/>
    <w:rsid w:val="00B729C4"/>
    <w:rsid w:val="00B72A7B"/>
    <w:rsid w:val="00B72A8B"/>
    <w:rsid w:val="00B7315F"/>
    <w:rsid w:val="00B733FD"/>
    <w:rsid w:val="00B736B2"/>
    <w:rsid w:val="00B73A93"/>
    <w:rsid w:val="00B74E97"/>
    <w:rsid w:val="00B758AE"/>
    <w:rsid w:val="00B75FF8"/>
    <w:rsid w:val="00B76519"/>
    <w:rsid w:val="00B76A95"/>
    <w:rsid w:val="00B76B44"/>
    <w:rsid w:val="00B76CB8"/>
    <w:rsid w:val="00B77807"/>
    <w:rsid w:val="00B77A7A"/>
    <w:rsid w:val="00B8006E"/>
    <w:rsid w:val="00B80903"/>
    <w:rsid w:val="00B8138E"/>
    <w:rsid w:val="00B81D27"/>
    <w:rsid w:val="00B8248C"/>
    <w:rsid w:val="00B826D7"/>
    <w:rsid w:val="00B82DF9"/>
    <w:rsid w:val="00B83362"/>
    <w:rsid w:val="00B83D62"/>
    <w:rsid w:val="00B84298"/>
    <w:rsid w:val="00B850AB"/>
    <w:rsid w:val="00B8515B"/>
    <w:rsid w:val="00B85F0E"/>
    <w:rsid w:val="00B8647E"/>
    <w:rsid w:val="00B877B4"/>
    <w:rsid w:val="00B905D3"/>
    <w:rsid w:val="00B9120F"/>
    <w:rsid w:val="00B9125F"/>
    <w:rsid w:val="00B913CB"/>
    <w:rsid w:val="00B915B6"/>
    <w:rsid w:val="00B91774"/>
    <w:rsid w:val="00B91BA9"/>
    <w:rsid w:val="00B92F7D"/>
    <w:rsid w:val="00B93113"/>
    <w:rsid w:val="00B93368"/>
    <w:rsid w:val="00B9360C"/>
    <w:rsid w:val="00B93B68"/>
    <w:rsid w:val="00B94633"/>
    <w:rsid w:val="00B95789"/>
    <w:rsid w:val="00B95A1D"/>
    <w:rsid w:val="00B95A37"/>
    <w:rsid w:val="00B962CE"/>
    <w:rsid w:val="00B96803"/>
    <w:rsid w:val="00B96A0E"/>
    <w:rsid w:val="00B96B60"/>
    <w:rsid w:val="00B9736E"/>
    <w:rsid w:val="00B97730"/>
    <w:rsid w:val="00BA00C8"/>
    <w:rsid w:val="00BA0370"/>
    <w:rsid w:val="00BA1952"/>
    <w:rsid w:val="00BA1A15"/>
    <w:rsid w:val="00BA1B7B"/>
    <w:rsid w:val="00BA325A"/>
    <w:rsid w:val="00BA4299"/>
    <w:rsid w:val="00BA432D"/>
    <w:rsid w:val="00BA494B"/>
    <w:rsid w:val="00BA4F9C"/>
    <w:rsid w:val="00BA55D6"/>
    <w:rsid w:val="00BA643E"/>
    <w:rsid w:val="00BA64DF"/>
    <w:rsid w:val="00BA6511"/>
    <w:rsid w:val="00BA67B3"/>
    <w:rsid w:val="00BA67CA"/>
    <w:rsid w:val="00BA6843"/>
    <w:rsid w:val="00BA6D06"/>
    <w:rsid w:val="00BA6D9A"/>
    <w:rsid w:val="00BA6DE0"/>
    <w:rsid w:val="00BA792F"/>
    <w:rsid w:val="00BB0A11"/>
    <w:rsid w:val="00BB0AF0"/>
    <w:rsid w:val="00BB150E"/>
    <w:rsid w:val="00BB1AE9"/>
    <w:rsid w:val="00BB213D"/>
    <w:rsid w:val="00BB277A"/>
    <w:rsid w:val="00BB2AE4"/>
    <w:rsid w:val="00BB2CC3"/>
    <w:rsid w:val="00BB379E"/>
    <w:rsid w:val="00BB450F"/>
    <w:rsid w:val="00BB4775"/>
    <w:rsid w:val="00BB491D"/>
    <w:rsid w:val="00BB4972"/>
    <w:rsid w:val="00BB4EBB"/>
    <w:rsid w:val="00BB4F1A"/>
    <w:rsid w:val="00BB5A1A"/>
    <w:rsid w:val="00BB5A70"/>
    <w:rsid w:val="00BB6928"/>
    <w:rsid w:val="00BB6BF3"/>
    <w:rsid w:val="00BB70C3"/>
    <w:rsid w:val="00BB743C"/>
    <w:rsid w:val="00BB78BD"/>
    <w:rsid w:val="00BB7CDF"/>
    <w:rsid w:val="00BC096B"/>
    <w:rsid w:val="00BC0ADC"/>
    <w:rsid w:val="00BC1551"/>
    <w:rsid w:val="00BC1E7A"/>
    <w:rsid w:val="00BC1F42"/>
    <w:rsid w:val="00BC26E3"/>
    <w:rsid w:val="00BC337F"/>
    <w:rsid w:val="00BC4EDF"/>
    <w:rsid w:val="00BC4F9D"/>
    <w:rsid w:val="00BC53E5"/>
    <w:rsid w:val="00BC5F92"/>
    <w:rsid w:val="00BC64C6"/>
    <w:rsid w:val="00BC64E3"/>
    <w:rsid w:val="00BC6754"/>
    <w:rsid w:val="00BC683E"/>
    <w:rsid w:val="00BC71D2"/>
    <w:rsid w:val="00BC71E9"/>
    <w:rsid w:val="00BC73B4"/>
    <w:rsid w:val="00BC7578"/>
    <w:rsid w:val="00BC79EA"/>
    <w:rsid w:val="00BC7A4E"/>
    <w:rsid w:val="00BC7C58"/>
    <w:rsid w:val="00BD07E3"/>
    <w:rsid w:val="00BD0963"/>
    <w:rsid w:val="00BD0967"/>
    <w:rsid w:val="00BD1ECD"/>
    <w:rsid w:val="00BD2221"/>
    <w:rsid w:val="00BD239A"/>
    <w:rsid w:val="00BD25F0"/>
    <w:rsid w:val="00BD2A8E"/>
    <w:rsid w:val="00BD2C08"/>
    <w:rsid w:val="00BD30A5"/>
    <w:rsid w:val="00BD32BE"/>
    <w:rsid w:val="00BD3608"/>
    <w:rsid w:val="00BD3687"/>
    <w:rsid w:val="00BD3B9A"/>
    <w:rsid w:val="00BD42C4"/>
    <w:rsid w:val="00BD4A93"/>
    <w:rsid w:val="00BD5C3E"/>
    <w:rsid w:val="00BD606A"/>
    <w:rsid w:val="00BD6EB3"/>
    <w:rsid w:val="00BD6F18"/>
    <w:rsid w:val="00BD6F77"/>
    <w:rsid w:val="00BD786A"/>
    <w:rsid w:val="00BD79C2"/>
    <w:rsid w:val="00BD7F7E"/>
    <w:rsid w:val="00BE02CC"/>
    <w:rsid w:val="00BE0485"/>
    <w:rsid w:val="00BE0D6D"/>
    <w:rsid w:val="00BE0FDB"/>
    <w:rsid w:val="00BE18C5"/>
    <w:rsid w:val="00BE1F88"/>
    <w:rsid w:val="00BE2032"/>
    <w:rsid w:val="00BE243B"/>
    <w:rsid w:val="00BE2988"/>
    <w:rsid w:val="00BE2D99"/>
    <w:rsid w:val="00BE2DB4"/>
    <w:rsid w:val="00BE3197"/>
    <w:rsid w:val="00BE3471"/>
    <w:rsid w:val="00BE3FEE"/>
    <w:rsid w:val="00BE41A8"/>
    <w:rsid w:val="00BE42FD"/>
    <w:rsid w:val="00BE4332"/>
    <w:rsid w:val="00BE444C"/>
    <w:rsid w:val="00BE549F"/>
    <w:rsid w:val="00BE5507"/>
    <w:rsid w:val="00BE597B"/>
    <w:rsid w:val="00BE5A98"/>
    <w:rsid w:val="00BE5E76"/>
    <w:rsid w:val="00BE5F9C"/>
    <w:rsid w:val="00BE6618"/>
    <w:rsid w:val="00BE7048"/>
    <w:rsid w:val="00BE7810"/>
    <w:rsid w:val="00BE7B8E"/>
    <w:rsid w:val="00BF0068"/>
    <w:rsid w:val="00BF0DBC"/>
    <w:rsid w:val="00BF0F63"/>
    <w:rsid w:val="00BF1C4C"/>
    <w:rsid w:val="00BF1D63"/>
    <w:rsid w:val="00BF2172"/>
    <w:rsid w:val="00BF2631"/>
    <w:rsid w:val="00BF28C1"/>
    <w:rsid w:val="00BF389E"/>
    <w:rsid w:val="00BF39D4"/>
    <w:rsid w:val="00BF42CF"/>
    <w:rsid w:val="00BF4D09"/>
    <w:rsid w:val="00BF52A3"/>
    <w:rsid w:val="00BF581D"/>
    <w:rsid w:val="00BF5D11"/>
    <w:rsid w:val="00BF5EFA"/>
    <w:rsid w:val="00BF6079"/>
    <w:rsid w:val="00BF61CC"/>
    <w:rsid w:val="00BF6852"/>
    <w:rsid w:val="00BF6B2A"/>
    <w:rsid w:val="00BF6E0C"/>
    <w:rsid w:val="00BF76B3"/>
    <w:rsid w:val="00BF7748"/>
    <w:rsid w:val="00C00035"/>
    <w:rsid w:val="00C00D7F"/>
    <w:rsid w:val="00C0121E"/>
    <w:rsid w:val="00C0140D"/>
    <w:rsid w:val="00C01416"/>
    <w:rsid w:val="00C017B9"/>
    <w:rsid w:val="00C018A7"/>
    <w:rsid w:val="00C02252"/>
    <w:rsid w:val="00C0259A"/>
    <w:rsid w:val="00C02C79"/>
    <w:rsid w:val="00C030A0"/>
    <w:rsid w:val="00C031AA"/>
    <w:rsid w:val="00C03E57"/>
    <w:rsid w:val="00C03FC7"/>
    <w:rsid w:val="00C041B0"/>
    <w:rsid w:val="00C04D75"/>
    <w:rsid w:val="00C057D6"/>
    <w:rsid w:val="00C0583C"/>
    <w:rsid w:val="00C05A1F"/>
    <w:rsid w:val="00C05C1A"/>
    <w:rsid w:val="00C06203"/>
    <w:rsid w:val="00C06373"/>
    <w:rsid w:val="00C068C7"/>
    <w:rsid w:val="00C069C2"/>
    <w:rsid w:val="00C073A4"/>
    <w:rsid w:val="00C07DB7"/>
    <w:rsid w:val="00C10247"/>
    <w:rsid w:val="00C10521"/>
    <w:rsid w:val="00C1193E"/>
    <w:rsid w:val="00C11F2A"/>
    <w:rsid w:val="00C1207F"/>
    <w:rsid w:val="00C12342"/>
    <w:rsid w:val="00C1268D"/>
    <w:rsid w:val="00C1274D"/>
    <w:rsid w:val="00C12755"/>
    <w:rsid w:val="00C12C57"/>
    <w:rsid w:val="00C130F2"/>
    <w:rsid w:val="00C138E6"/>
    <w:rsid w:val="00C13A37"/>
    <w:rsid w:val="00C13CE7"/>
    <w:rsid w:val="00C13CFF"/>
    <w:rsid w:val="00C14C93"/>
    <w:rsid w:val="00C15CD9"/>
    <w:rsid w:val="00C167E5"/>
    <w:rsid w:val="00C16E20"/>
    <w:rsid w:val="00C16E50"/>
    <w:rsid w:val="00C17504"/>
    <w:rsid w:val="00C177CB"/>
    <w:rsid w:val="00C20104"/>
    <w:rsid w:val="00C20233"/>
    <w:rsid w:val="00C20624"/>
    <w:rsid w:val="00C206D1"/>
    <w:rsid w:val="00C207A1"/>
    <w:rsid w:val="00C20922"/>
    <w:rsid w:val="00C20A54"/>
    <w:rsid w:val="00C20E53"/>
    <w:rsid w:val="00C2115D"/>
    <w:rsid w:val="00C21CA1"/>
    <w:rsid w:val="00C21E9F"/>
    <w:rsid w:val="00C221F7"/>
    <w:rsid w:val="00C223D9"/>
    <w:rsid w:val="00C238A3"/>
    <w:rsid w:val="00C23AA5"/>
    <w:rsid w:val="00C23E84"/>
    <w:rsid w:val="00C24019"/>
    <w:rsid w:val="00C25A7A"/>
    <w:rsid w:val="00C25DEA"/>
    <w:rsid w:val="00C26803"/>
    <w:rsid w:val="00C26CEB"/>
    <w:rsid w:val="00C26DD5"/>
    <w:rsid w:val="00C271C9"/>
    <w:rsid w:val="00C27DDE"/>
    <w:rsid w:val="00C302C4"/>
    <w:rsid w:val="00C3066E"/>
    <w:rsid w:val="00C306A0"/>
    <w:rsid w:val="00C30E8B"/>
    <w:rsid w:val="00C32F5F"/>
    <w:rsid w:val="00C331B3"/>
    <w:rsid w:val="00C33790"/>
    <w:rsid w:val="00C3384C"/>
    <w:rsid w:val="00C3387F"/>
    <w:rsid w:val="00C34121"/>
    <w:rsid w:val="00C342D8"/>
    <w:rsid w:val="00C346D5"/>
    <w:rsid w:val="00C35952"/>
    <w:rsid w:val="00C37416"/>
    <w:rsid w:val="00C37C10"/>
    <w:rsid w:val="00C37D68"/>
    <w:rsid w:val="00C403A8"/>
    <w:rsid w:val="00C403E9"/>
    <w:rsid w:val="00C407AD"/>
    <w:rsid w:val="00C40826"/>
    <w:rsid w:val="00C41627"/>
    <w:rsid w:val="00C41BA7"/>
    <w:rsid w:val="00C41D9F"/>
    <w:rsid w:val="00C41F55"/>
    <w:rsid w:val="00C41FBF"/>
    <w:rsid w:val="00C41FDD"/>
    <w:rsid w:val="00C421F0"/>
    <w:rsid w:val="00C42F6A"/>
    <w:rsid w:val="00C43280"/>
    <w:rsid w:val="00C43325"/>
    <w:rsid w:val="00C44169"/>
    <w:rsid w:val="00C4528D"/>
    <w:rsid w:val="00C459D9"/>
    <w:rsid w:val="00C46261"/>
    <w:rsid w:val="00C46591"/>
    <w:rsid w:val="00C47D89"/>
    <w:rsid w:val="00C500F3"/>
    <w:rsid w:val="00C504D2"/>
    <w:rsid w:val="00C50F59"/>
    <w:rsid w:val="00C51298"/>
    <w:rsid w:val="00C514BC"/>
    <w:rsid w:val="00C516C6"/>
    <w:rsid w:val="00C5175A"/>
    <w:rsid w:val="00C51958"/>
    <w:rsid w:val="00C5216F"/>
    <w:rsid w:val="00C52C1D"/>
    <w:rsid w:val="00C53635"/>
    <w:rsid w:val="00C536F6"/>
    <w:rsid w:val="00C5373D"/>
    <w:rsid w:val="00C53E2C"/>
    <w:rsid w:val="00C54250"/>
    <w:rsid w:val="00C542F5"/>
    <w:rsid w:val="00C54540"/>
    <w:rsid w:val="00C54B09"/>
    <w:rsid w:val="00C54CCF"/>
    <w:rsid w:val="00C5527F"/>
    <w:rsid w:val="00C558EB"/>
    <w:rsid w:val="00C56BEB"/>
    <w:rsid w:val="00C56D21"/>
    <w:rsid w:val="00C57391"/>
    <w:rsid w:val="00C57621"/>
    <w:rsid w:val="00C57FDD"/>
    <w:rsid w:val="00C6020A"/>
    <w:rsid w:val="00C60F84"/>
    <w:rsid w:val="00C61751"/>
    <w:rsid w:val="00C61B5D"/>
    <w:rsid w:val="00C62061"/>
    <w:rsid w:val="00C6390B"/>
    <w:rsid w:val="00C63CC7"/>
    <w:rsid w:val="00C65661"/>
    <w:rsid w:val="00C65819"/>
    <w:rsid w:val="00C658F2"/>
    <w:rsid w:val="00C659A5"/>
    <w:rsid w:val="00C65BB7"/>
    <w:rsid w:val="00C65BF9"/>
    <w:rsid w:val="00C6629C"/>
    <w:rsid w:val="00C667D6"/>
    <w:rsid w:val="00C66B43"/>
    <w:rsid w:val="00C66C6F"/>
    <w:rsid w:val="00C66FF3"/>
    <w:rsid w:val="00C67528"/>
    <w:rsid w:val="00C702D7"/>
    <w:rsid w:val="00C70E39"/>
    <w:rsid w:val="00C70F98"/>
    <w:rsid w:val="00C7101B"/>
    <w:rsid w:val="00C7324A"/>
    <w:rsid w:val="00C7361F"/>
    <w:rsid w:val="00C738F6"/>
    <w:rsid w:val="00C73CD1"/>
    <w:rsid w:val="00C74C20"/>
    <w:rsid w:val="00C74F23"/>
    <w:rsid w:val="00C75310"/>
    <w:rsid w:val="00C753BC"/>
    <w:rsid w:val="00C756E4"/>
    <w:rsid w:val="00C75762"/>
    <w:rsid w:val="00C75931"/>
    <w:rsid w:val="00C75A63"/>
    <w:rsid w:val="00C75E44"/>
    <w:rsid w:val="00C767CE"/>
    <w:rsid w:val="00C76B4C"/>
    <w:rsid w:val="00C77CAB"/>
    <w:rsid w:val="00C8000E"/>
    <w:rsid w:val="00C80155"/>
    <w:rsid w:val="00C818EB"/>
    <w:rsid w:val="00C81C9F"/>
    <w:rsid w:val="00C82977"/>
    <w:rsid w:val="00C82C42"/>
    <w:rsid w:val="00C83286"/>
    <w:rsid w:val="00C8382C"/>
    <w:rsid w:val="00C8391E"/>
    <w:rsid w:val="00C83C32"/>
    <w:rsid w:val="00C8405E"/>
    <w:rsid w:val="00C843E4"/>
    <w:rsid w:val="00C84559"/>
    <w:rsid w:val="00C84827"/>
    <w:rsid w:val="00C84FF4"/>
    <w:rsid w:val="00C85427"/>
    <w:rsid w:val="00C8639D"/>
    <w:rsid w:val="00C8675F"/>
    <w:rsid w:val="00C86876"/>
    <w:rsid w:val="00C86AC7"/>
    <w:rsid w:val="00C87B36"/>
    <w:rsid w:val="00C901AB"/>
    <w:rsid w:val="00C9031B"/>
    <w:rsid w:val="00C90870"/>
    <w:rsid w:val="00C90C1A"/>
    <w:rsid w:val="00C90CE6"/>
    <w:rsid w:val="00C90F52"/>
    <w:rsid w:val="00C911C2"/>
    <w:rsid w:val="00C918F1"/>
    <w:rsid w:val="00C91BE2"/>
    <w:rsid w:val="00C91C53"/>
    <w:rsid w:val="00C91EC6"/>
    <w:rsid w:val="00C9225D"/>
    <w:rsid w:val="00C922BD"/>
    <w:rsid w:val="00C92AEF"/>
    <w:rsid w:val="00C93A76"/>
    <w:rsid w:val="00C93CA4"/>
    <w:rsid w:val="00C93D41"/>
    <w:rsid w:val="00C94530"/>
    <w:rsid w:val="00C94859"/>
    <w:rsid w:val="00C94AF9"/>
    <w:rsid w:val="00C94BDB"/>
    <w:rsid w:val="00C9536B"/>
    <w:rsid w:val="00C95B98"/>
    <w:rsid w:val="00C9611E"/>
    <w:rsid w:val="00C96D54"/>
    <w:rsid w:val="00C96FEA"/>
    <w:rsid w:val="00C97BA9"/>
    <w:rsid w:val="00C97EAB"/>
    <w:rsid w:val="00CA029F"/>
    <w:rsid w:val="00CA0AE3"/>
    <w:rsid w:val="00CA0E90"/>
    <w:rsid w:val="00CA0ED5"/>
    <w:rsid w:val="00CA136E"/>
    <w:rsid w:val="00CA14DB"/>
    <w:rsid w:val="00CA1542"/>
    <w:rsid w:val="00CA19F3"/>
    <w:rsid w:val="00CA1A70"/>
    <w:rsid w:val="00CA1F93"/>
    <w:rsid w:val="00CA20AB"/>
    <w:rsid w:val="00CA2E7F"/>
    <w:rsid w:val="00CA3437"/>
    <w:rsid w:val="00CA410C"/>
    <w:rsid w:val="00CA41E8"/>
    <w:rsid w:val="00CA49C0"/>
    <w:rsid w:val="00CA539F"/>
    <w:rsid w:val="00CA6BCC"/>
    <w:rsid w:val="00CA7639"/>
    <w:rsid w:val="00CA77CF"/>
    <w:rsid w:val="00CB0ECE"/>
    <w:rsid w:val="00CB110F"/>
    <w:rsid w:val="00CB1787"/>
    <w:rsid w:val="00CB17DC"/>
    <w:rsid w:val="00CB1824"/>
    <w:rsid w:val="00CB1E44"/>
    <w:rsid w:val="00CB1EF6"/>
    <w:rsid w:val="00CB1FCB"/>
    <w:rsid w:val="00CB22C4"/>
    <w:rsid w:val="00CB251C"/>
    <w:rsid w:val="00CB2709"/>
    <w:rsid w:val="00CB3944"/>
    <w:rsid w:val="00CB418C"/>
    <w:rsid w:val="00CB53BB"/>
    <w:rsid w:val="00CB5AFD"/>
    <w:rsid w:val="00CB5B7D"/>
    <w:rsid w:val="00CB6103"/>
    <w:rsid w:val="00CB6407"/>
    <w:rsid w:val="00CB6CA7"/>
    <w:rsid w:val="00CB6DA0"/>
    <w:rsid w:val="00CB6F3C"/>
    <w:rsid w:val="00CC06D0"/>
    <w:rsid w:val="00CC090D"/>
    <w:rsid w:val="00CC11A5"/>
    <w:rsid w:val="00CC11B7"/>
    <w:rsid w:val="00CC1AEE"/>
    <w:rsid w:val="00CC242F"/>
    <w:rsid w:val="00CC2DB0"/>
    <w:rsid w:val="00CC3018"/>
    <w:rsid w:val="00CC3165"/>
    <w:rsid w:val="00CC36E3"/>
    <w:rsid w:val="00CC3D7E"/>
    <w:rsid w:val="00CC43C0"/>
    <w:rsid w:val="00CC45E8"/>
    <w:rsid w:val="00CC48C4"/>
    <w:rsid w:val="00CC4B40"/>
    <w:rsid w:val="00CC52C1"/>
    <w:rsid w:val="00CC5D62"/>
    <w:rsid w:val="00CC6270"/>
    <w:rsid w:val="00CC7102"/>
    <w:rsid w:val="00CC71E4"/>
    <w:rsid w:val="00CC7F44"/>
    <w:rsid w:val="00CD0391"/>
    <w:rsid w:val="00CD0482"/>
    <w:rsid w:val="00CD05A4"/>
    <w:rsid w:val="00CD0639"/>
    <w:rsid w:val="00CD07F3"/>
    <w:rsid w:val="00CD0D7C"/>
    <w:rsid w:val="00CD1487"/>
    <w:rsid w:val="00CD1FE2"/>
    <w:rsid w:val="00CD223E"/>
    <w:rsid w:val="00CD267B"/>
    <w:rsid w:val="00CD2D9A"/>
    <w:rsid w:val="00CD3322"/>
    <w:rsid w:val="00CD347A"/>
    <w:rsid w:val="00CD399A"/>
    <w:rsid w:val="00CD3A50"/>
    <w:rsid w:val="00CD4044"/>
    <w:rsid w:val="00CD484F"/>
    <w:rsid w:val="00CD4EB0"/>
    <w:rsid w:val="00CD55F9"/>
    <w:rsid w:val="00CD623F"/>
    <w:rsid w:val="00CD6273"/>
    <w:rsid w:val="00CD6A76"/>
    <w:rsid w:val="00CD6BF2"/>
    <w:rsid w:val="00CD6F5D"/>
    <w:rsid w:val="00CD75DC"/>
    <w:rsid w:val="00CD79C1"/>
    <w:rsid w:val="00CD7F5A"/>
    <w:rsid w:val="00CE0324"/>
    <w:rsid w:val="00CE2554"/>
    <w:rsid w:val="00CE283B"/>
    <w:rsid w:val="00CE32A0"/>
    <w:rsid w:val="00CE3545"/>
    <w:rsid w:val="00CE397A"/>
    <w:rsid w:val="00CE3D20"/>
    <w:rsid w:val="00CE3D91"/>
    <w:rsid w:val="00CE4B88"/>
    <w:rsid w:val="00CE4D8B"/>
    <w:rsid w:val="00CE51CF"/>
    <w:rsid w:val="00CE626F"/>
    <w:rsid w:val="00CE66BC"/>
    <w:rsid w:val="00CE6F13"/>
    <w:rsid w:val="00CE796C"/>
    <w:rsid w:val="00CE7EAD"/>
    <w:rsid w:val="00CF0305"/>
    <w:rsid w:val="00CF031A"/>
    <w:rsid w:val="00CF06B5"/>
    <w:rsid w:val="00CF0858"/>
    <w:rsid w:val="00CF0BCA"/>
    <w:rsid w:val="00CF1025"/>
    <w:rsid w:val="00CF1B43"/>
    <w:rsid w:val="00CF2322"/>
    <w:rsid w:val="00CF3043"/>
    <w:rsid w:val="00CF327D"/>
    <w:rsid w:val="00CF3B16"/>
    <w:rsid w:val="00CF4176"/>
    <w:rsid w:val="00CF43E0"/>
    <w:rsid w:val="00CF4E1C"/>
    <w:rsid w:val="00CF5428"/>
    <w:rsid w:val="00CF59F3"/>
    <w:rsid w:val="00CF5AE1"/>
    <w:rsid w:val="00CF5BD0"/>
    <w:rsid w:val="00CF5FB0"/>
    <w:rsid w:val="00CF6FD2"/>
    <w:rsid w:val="00CF7D8C"/>
    <w:rsid w:val="00CF7E5B"/>
    <w:rsid w:val="00D0037C"/>
    <w:rsid w:val="00D007C9"/>
    <w:rsid w:val="00D00CC3"/>
    <w:rsid w:val="00D017DE"/>
    <w:rsid w:val="00D01CAD"/>
    <w:rsid w:val="00D01D94"/>
    <w:rsid w:val="00D02717"/>
    <w:rsid w:val="00D02AB9"/>
    <w:rsid w:val="00D032EE"/>
    <w:rsid w:val="00D037BE"/>
    <w:rsid w:val="00D03CC7"/>
    <w:rsid w:val="00D045D9"/>
    <w:rsid w:val="00D052F1"/>
    <w:rsid w:val="00D057EF"/>
    <w:rsid w:val="00D05D50"/>
    <w:rsid w:val="00D07078"/>
    <w:rsid w:val="00D07734"/>
    <w:rsid w:val="00D07EF8"/>
    <w:rsid w:val="00D07FEA"/>
    <w:rsid w:val="00D1046F"/>
    <w:rsid w:val="00D10EEB"/>
    <w:rsid w:val="00D1182E"/>
    <w:rsid w:val="00D11FEC"/>
    <w:rsid w:val="00D12609"/>
    <w:rsid w:val="00D1286E"/>
    <w:rsid w:val="00D12BAF"/>
    <w:rsid w:val="00D13787"/>
    <w:rsid w:val="00D14897"/>
    <w:rsid w:val="00D154AD"/>
    <w:rsid w:val="00D1588F"/>
    <w:rsid w:val="00D15E52"/>
    <w:rsid w:val="00D164AB"/>
    <w:rsid w:val="00D16580"/>
    <w:rsid w:val="00D167C5"/>
    <w:rsid w:val="00D1683D"/>
    <w:rsid w:val="00D16B98"/>
    <w:rsid w:val="00D16DE8"/>
    <w:rsid w:val="00D1710F"/>
    <w:rsid w:val="00D17901"/>
    <w:rsid w:val="00D17CFB"/>
    <w:rsid w:val="00D20063"/>
    <w:rsid w:val="00D20762"/>
    <w:rsid w:val="00D20888"/>
    <w:rsid w:val="00D209D3"/>
    <w:rsid w:val="00D20B02"/>
    <w:rsid w:val="00D2176B"/>
    <w:rsid w:val="00D219FA"/>
    <w:rsid w:val="00D21E68"/>
    <w:rsid w:val="00D21E84"/>
    <w:rsid w:val="00D21E88"/>
    <w:rsid w:val="00D21F51"/>
    <w:rsid w:val="00D225D9"/>
    <w:rsid w:val="00D232F4"/>
    <w:rsid w:val="00D23891"/>
    <w:rsid w:val="00D23D4E"/>
    <w:rsid w:val="00D241E8"/>
    <w:rsid w:val="00D24216"/>
    <w:rsid w:val="00D2448A"/>
    <w:rsid w:val="00D2570C"/>
    <w:rsid w:val="00D25EDD"/>
    <w:rsid w:val="00D2627E"/>
    <w:rsid w:val="00D26A6E"/>
    <w:rsid w:val="00D26D1E"/>
    <w:rsid w:val="00D27A27"/>
    <w:rsid w:val="00D305E4"/>
    <w:rsid w:val="00D30B5A"/>
    <w:rsid w:val="00D30BE7"/>
    <w:rsid w:val="00D313D1"/>
    <w:rsid w:val="00D31562"/>
    <w:rsid w:val="00D31918"/>
    <w:rsid w:val="00D31AF5"/>
    <w:rsid w:val="00D31D86"/>
    <w:rsid w:val="00D32166"/>
    <w:rsid w:val="00D32235"/>
    <w:rsid w:val="00D32256"/>
    <w:rsid w:val="00D32499"/>
    <w:rsid w:val="00D32AF2"/>
    <w:rsid w:val="00D32C7C"/>
    <w:rsid w:val="00D330E5"/>
    <w:rsid w:val="00D333D2"/>
    <w:rsid w:val="00D35897"/>
    <w:rsid w:val="00D35CE3"/>
    <w:rsid w:val="00D360DA"/>
    <w:rsid w:val="00D36314"/>
    <w:rsid w:val="00D3692E"/>
    <w:rsid w:val="00D36D59"/>
    <w:rsid w:val="00D36D93"/>
    <w:rsid w:val="00D37899"/>
    <w:rsid w:val="00D400F9"/>
    <w:rsid w:val="00D40414"/>
    <w:rsid w:val="00D40748"/>
    <w:rsid w:val="00D40D82"/>
    <w:rsid w:val="00D40F80"/>
    <w:rsid w:val="00D4103B"/>
    <w:rsid w:val="00D4153E"/>
    <w:rsid w:val="00D41A25"/>
    <w:rsid w:val="00D4211E"/>
    <w:rsid w:val="00D42BB2"/>
    <w:rsid w:val="00D42D11"/>
    <w:rsid w:val="00D431CB"/>
    <w:rsid w:val="00D432CB"/>
    <w:rsid w:val="00D43FA8"/>
    <w:rsid w:val="00D4427C"/>
    <w:rsid w:val="00D44854"/>
    <w:rsid w:val="00D448D6"/>
    <w:rsid w:val="00D44C24"/>
    <w:rsid w:val="00D45789"/>
    <w:rsid w:val="00D46269"/>
    <w:rsid w:val="00D46672"/>
    <w:rsid w:val="00D46974"/>
    <w:rsid w:val="00D46ADA"/>
    <w:rsid w:val="00D47254"/>
    <w:rsid w:val="00D47CD0"/>
    <w:rsid w:val="00D508FB"/>
    <w:rsid w:val="00D50943"/>
    <w:rsid w:val="00D51D24"/>
    <w:rsid w:val="00D5207F"/>
    <w:rsid w:val="00D52244"/>
    <w:rsid w:val="00D52A96"/>
    <w:rsid w:val="00D54B2E"/>
    <w:rsid w:val="00D54C63"/>
    <w:rsid w:val="00D55419"/>
    <w:rsid w:val="00D557C2"/>
    <w:rsid w:val="00D55FD4"/>
    <w:rsid w:val="00D56075"/>
    <w:rsid w:val="00D56312"/>
    <w:rsid w:val="00D56517"/>
    <w:rsid w:val="00D565DA"/>
    <w:rsid w:val="00D565FB"/>
    <w:rsid w:val="00D5663B"/>
    <w:rsid w:val="00D56703"/>
    <w:rsid w:val="00D567B0"/>
    <w:rsid w:val="00D56FAD"/>
    <w:rsid w:val="00D5713C"/>
    <w:rsid w:val="00D576C0"/>
    <w:rsid w:val="00D576E2"/>
    <w:rsid w:val="00D57D96"/>
    <w:rsid w:val="00D60006"/>
    <w:rsid w:val="00D60271"/>
    <w:rsid w:val="00D6057D"/>
    <w:rsid w:val="00D60608"/>
    <w:rsid w:val="00D60D6A"/>
    <w:rsid w:val="00D617A7"/>
    <w:rsid w:val="00D61C73"/>
    <w:rsid w:val="00D61DFB"/>
    <w:rsid w:val="00D62710"/>
    <w:rsid w:val="00D62975"/>
    <w:rsid w:val="00D62B47"/>
    <w:rsid w:val="00D63173"/>
    <w:rsid w:val="00D63EBC"/>
    <w:rsid w:val="00D642CA"/>
    <w:rsid w:val="00D64960"/>
    <w:rsid w:val="00D64F67"/>
    <w:rsid w:val="00D65435"/>
    <w:rsid w:val="00D65AF3"/>
    <w:rsid w:val="00D66D78"/>
    <w:rsid w:val="00D66F25"/>
    <w:rsid w:val="00D66FC4"/>
    <w:rsid w:val="00D67159"/>
    <w:rsid w:val="00D67358"/>
    <w:rsid w:val="00D6793E"/>
    <w:rsid w:val="00D704B4"/>
    <w:rsid w:val="00D70DBC"/>
    <w:rsid w:val="00D70FFC"/>
    <w:rsid w:val="00D71E67"/>
    <w:rsid w:val="00D71E96"/>
    <w:rsid w:val="00D72CB2"/>
    <w:rsid w:val="00D73D67"/>
    <w:rsid w:val="00D73FDC"/>
    <w:rsid w:val="00D743A5"/>
    <w:rsid w:val="00D74815"/>
    <w:rsid w:val="00D74A46"/>
    <w:rsid w:val="00D7515A"/>
    <w:rsid w:val="00D7549F"/>
    <w:rsid w:val="00D75C71"/>
    <w:rsid w:val="00D75E2B"/>
    <w:rsid w:val="00D772CC"/>
    <w:rsid w:val="00D77BA1"/>
    <w:rsid w:val="00D80AC0"/>
    <w:rsid w:val="00D80B1A"/>
    <w:rsid w:val="00D80F37"/>
    <w:rsid w:val="00D81382"/>
    <w:rsid w:val="00D81E9B"/>
    <w:rsid w:val="00D82604"/>
    <w:rsid w:val="00D82D39"/>
    <w:rsid w:val="00D83608"/>
    <w:rsid w:val="00D83B28"/>
    <w:rsid w:val="00D84926"/>
    <w:rsid w:val="00D84E60"/>
    <w:rsid w:val="00D84FC0"/>
    <w:rsid w:val="00D853F3"/>
    <w:rsid w:val="00D85B34"/>
    <w:rsid w:val="00D85D6E"/>
    <w:rsid w:val="00D86A30"/>
    <w:rsid w:val="00D8758C"/>
    <w:rsid w:val="00D875F4"/>
    <w:rsid w:val="00D875F7"/>
    <w:rsid w:val="00D8791B"/>
    <w:rsid w:val="00D87B6E"/>
    <w:rsid w:val="00D90241"/>
    <w:rsid w:val="00D9029C"/>
    <w:rsid w:val="00D902BF"/>
    <w:rsid w:val="00D908B6"/>
    <w:rsid w:val="00D90B43"/>
    <w:rsid w:val="00D91127"/>
    <w:rsid w:val="00D912F8"/>
    <w:rsid w:val="00D914A9"/>
    <w:rsid w:val="00D91C54"/>
    <w:rsid w:val="00D91E6D"/>
    <w:rsid w:val="00D91E70"/>
    <w:rsid w:val="00D91F0B"/>
    <w:rsid w:val="00D927C9"/>
    <w:rsid w:val="00D928A6"/>
    <w:rsid w:val="00D92A41"/>
    <w:rsid w:val="00D92FFF"/>
    <w:rsid w:val="00D932E4"/>
    <w:rsid w:val="00D934A1"/>
    <w:rsid w:val="00D93D9C"/>
    <w:rsid w:val="00D93F62"/>
    <w:rsid w:val="00D94036"/>
    <w:rsid w:val="00D942B7"/>
    <w:rsid w:val="00D94D68"/>
    <w:rsid w:val="00D95528"/>
    <w:rsid w:val="00D95D55"/>
    <w:rsid w:val="00D95F61"/>
    <w:rsid w:val="00D95FA3"/>
    <w:rsid w:val="00D96063"/>
    <w:rsid w:val="00D967E9"/>
    <w:rsid w:val="00D96FB4"/>
    <w:rsid w:val="00D97C67"/>
    <w:rsid w:val="00DA0058"/>
    <w:rsid w:val="00DA04C8"/>
    <w:rsid w:val="00DA05DC"/>
    <w:rsid w:val="00DA0DC8"/>
    <w:rsid w:val="00DA113E"/>
    <w:rsid w:val="00DA19BF"/>
    <w:rsid w:val="00DA1AF0"/>
    <w:rsid w:val="00DA20DE"/>
    <w:rsid w:val="00DA257E"/>
    <w:rsid w:val="00DA2ABC"/>
    <w:rsid w:val="00DA2D25"/>
    <w:rsid w:val="00DA311E"/>
    <w:rsid w:val="00DA3D13"/>
    <w:rsid w:val="00DA4B2E"/>
    <w:rsid w:val="00DA55ED"/>
    <w:rsid w:val="00DA5895"/>
    <w:rsid w:val="00DA5ED5"/>
    <w:rsid w:val="00DA6344"/>
    <w:rsid w:val="00DA642E"/>
    <w:rsid w:val="00DA6681"/>
    <w:rsid w:val="00DA6CEC"/>
    <w:rsid w:val="00DA742D"/>
    <w:rsid w:val="00DA76C8"/>
    <w:rsid w:val="00DA76D9"/>
    <w:rsid w:val="00DA7A35"/>
    <w:rsid w:val="00DA7D06"/>
    <w:rsid w:val="00DA7D68"/>
    <w:rsid w:val="00DB055F"/>
    <w:rsid w:val="00DB1A06"/>
    <w:rsid w:val="00DB25A9"/>
    <w:rsid w:val="00DB3560"/>
    <w:rsid w:val="00DB3578"/>
    <w:rsid w:val="00DB4253"/>
    <w:rsid w:val="00DB540F"/>
    <w:rsid w:val="00DB6063"/>
    <w:rsid w:val="00DB71CD"/>
    <w:rsid w:val="00DB7F47"/>
    <w:rsid w:val="00DC0BD7"/>
    <w:rsid w:val="00DC1792"/>
    <w:rsid w:val="00DC17BD"/>
    <w:rsid w:val="00DC1949"/>
    <w:rsid w:val="00DC1C1E"/>
    <w:rsid w:val="00DC1D48"/>
    <w:rsid w:val="00DC1DFD"/>
    <w:rsid w:val="00DC2342"/>
    <w:rsid w:val="00DC3168"/>
    <w:rsid w:val="00DC31D3"/>
    <w:rsid w:val="00DC4519"/>
    <w:rsid w:val="00DC4604"/>
    <w:rsid w:val="00DC46C8"/>
    <w:rsid w:val="00DC553A"/>
    <w:rsid w:val="00DC5B48"/>
    <w:rsid w:val="00DC6BEA"/>
    <w:rsid w:val="00DC6CA7"/>
    <w:rsid w:val="00DC710D"/>
    <w:rsid w:val="00DC719E"/>
    <w:rsid w:val="00DC76A7"/>
    <w:rsid w:val="00DD0E7D"/>
    <w:rsid w:val="00DD19DB"/>
    <w:rsid w:val="00DD1A8D"/>
    <w:rsid w:val="00DD1DD7"/>
    <w:rsid w:val="00DD1F7B"/>
    <w:rsid w:val="00DD2826"/>
    <w:rsid w:val="00DD3110"/>
    <w:rsid w:val="00DD3AE9"/>
    <w:rsid w:val="00DD429F"/>
    <w:rsid w:val="00DD4423"/>
    <w:rsid w:val="00DD444F"/>
    <w:rsid w:val="00DD4782"/>
    <w:rsid w:val="00DD495C"/>
    <w:rsid w:val="00DD4EDB"/>
    <w:rsid w:val="00DD4F09"/>
    <w:rsid w:val="00DD4FA2"/>
    <w:rsid w:val="00DD52AA"/>
    <w:rsid w:val="00DD558D"/>
    <w:rsid w:val="00DD573E"/>
    <w:rsid w:val="00DD6087"/>
    <w:rsid w:val="00DD60C7"/>
    <w:rsid w:val="00DD6772"/>
    <w:rsid w:val="00DD6A65"/>
    <w:rsid w:val="00DD6B6A"/>
    <w:rsid w:val="00DD7F49"/>
    <w:rsid w:val="00DE02A8"/>
    <w:rsid w:val="00DE0315"/>
    <w:rsid w:val="00DE05D6"/>
    <w:rsid w:val="00DE0615"/>
    <w:rsid w:val="00DE0F45"/>
    <w:rsid w:val="00DE1555"/>
    <w:rsid w:val="00DE28E5"/>
    <w:rsid w:val="00DE2C7E"/>
    <w:rsid w:val="00DE2D34"/>
    <w:rsid w:val="00DE2FE2"/>
    <w:rsid w:val="00DE33BC"/>
    <w:rsid w:val="00DE3735"/>
    <w:rsid w:val="00DE421B"/>
    <w:rsid w:val="00DE5238"/>
    <w:rsid w:val="00DE57A9"/>
    <w:rsid w:val="00DE59D9"/>
    <w:rsid w:val="00DE5A21"/>
    <w:rsid w:val="00DE643C"/>
    <w:rsid w:val="00DE6517"/>
    <w:rsid w:val="00DE656D"/>
    <w:rsid w:val="00DE6955"/>
    <w:rsid w:val="00DE6F1F"/>
    <w:rsid w:val="00DE7132"/>
    <w:rsid w:val="00DE714C"/>
    <w:rsid w:val="00DE7320"/>
    <w:rsid w:val="00DE77A6"/>
    <w:rsid w:val="00DE79B6"/>
    <w:rsid w:val="00DE7B93"/>
    <w:rsid w:val="00DE7F4D"/>
    <w:rsid w:val="00DF0B5B"/>
    <w:rsid w:val="00DF1106"/>
    <w:rsid w:val="00DF1330"/>
    <w:rsid w:val="00DF1381"/>
    <w:rsid w:val="00DF16DB"/>
    <w:rsid w:val="00DF26A2"/>
    <w:rsid w:val="00DF2C3E"/>
    <w:rsid w:val="00DF30FE"/>
    <w:rsid w:val="00DF3264"/>
    <w:rsid w:val="00DF3953"/>
    <w:rsid w:val="00DF5572"/>
    <w:rsid w:val="00DF56C5"/>
    <w:rsid w:val="00DF5A0F"/>
    <w:rsid w:val="00DF5D37"/>
    <w:rsid w:val="00DF5FBF"/>
    <w:rsid w:val="00DF66B2"/>
    <w:rsid w:val="00DF7BAF"/>
    <w:rsid w:val="00DF7ED1"/>
    <w:rsid w:val="00DF7F83"/>
    <w:rsid w:val="00DF7FE2"/>
    <w:rsid w:val="00E003B1"/>
    <w:rsid w:val="00E004A0"/>
    <w:rsid w:val="00E00807"/>
    <w:rsid w:val="00E00A41"/>
    <w:rsid w:val="00E00DDF"/>
    <w:rsid w:val="00E019E5"/>
    <w:rsid w:val="00E01A0A"/>
    <w:rsid w:val="00E02B49"/>
    <w:rsid w:val="00E030D1"/>
    <w:rsid w:val="00E038F6"/>
    <w:rsid w:val="00E0407F"/>
    <w:rsid w:val="00E047AE"/>
    <w:rsid w:val="00E04FC1"/>
    <w:rsid w:val="00E05970"/>
    <w:rsid w:val="00E068B4"/>
    <w:rsid w:val="00E0702F"/>
    <w:rsid w:val="00E071C5"/>
    <w:rsid w:val="00E07A26"/>
    <w:rsid w:val="00E10810"/>
    <w:rsid w:val="00E10A63"/>
    <w:rsid w:val="00E10AC0"/>
    <w:rsid w:val="00E11074"/>
    <w:rsid w:val="00E111B6"/>
    <w:rsid w:val="00E11210"/>
    <w:rsid w:val="00E112CA"/>
    <w:rsid w:val="00E11E23"/>
    <w:rsid w:val="00E11F44"/>
    <w:rsid w:val="00E12266"/>
    <w:rsid w:val="00E129A0"/>
    <w:rsid w:val="00E134A5"/>
    <w:rsid w:val="00E13629"/>
    <w:rsid w:val="00E142DD"/>
    <w:rsid w:val="00E14399"/>
    <w:rsid w:val="00E147E2"/>
    <w:rsid w:val="00E15029"/>
    <w:rsid w:val="00E15638"/>
    <w:rsid w:val="00E1569F"/>
    <w:rsid w:val="00E15892"/>
    <w:rsid w:val="00E15AB4"/>
    <w:rsid w:val="00E15BB3"/>
    <w:rsid w:val="00E15D33"/>
    <w:rsid w:val="00E15D36"/>
    <w:rsid w:val="00E15DEB"/>
    <w:rsid w:val="00E164B7"/>
    <w:rsid w:val="00E167BB"/>
    <w:rsid w:val="00E16C22"/>
    <w:rsid w:val="00E1731A"/>
    <w:rsid w:val="00E177F1"/>
    <w:rsid w:val="00E179B1"/>
    <w:rsid w:val="00E20097"/>
    <w:rsid w:val="00E20469"/>
    <w:rsid w:val="00E20CEF"/>
    <w:rsid w:val="00E21E66"/>
    <w:rsid w:val="00E221C2"/>
    <w:rsid w:val="00E2249C"/>
    <w:rsid w:val="00E22BFE"/>
    <w:rsid w:val="00E23704"/>
    <w:rsid w:val="00E23E14"/>
    <w:rsid w:val="00E245EE"/>
    <w:rsid w:val="00E24615"/>
    <w:rsid w:val="00E24B64"/>
    <w:rsid w:val="00E25104"/>
    <w:rsid w:val="00E2554F"/>
    <w:rsid w:val="00E255D1"/>
    <w:rsid w:val="00E260BD"/>
    <w:rsid w:val="00E261B0"/>
    <w:rsid w:val="00E26665"/>
    <w:rsid w:val="00E2670B"/>
    <w:rsid w:val="00E26A36"/>
    <w:rsid w:val="00E26B28"/>
    <w:rsid w:val="00E26CBB"/>
    <w:rsid w:val="00E27B3F"/>
    <w:rsid w:val="00E30035"/>
    <w:rsid w:val="00E30094"/>
    <w:rsid w:val="00E3176B"/>
    <w:rsid w:val="00E31B7A"/>
    <w:rsid w:val="00E32560"/>
    <w:rsid w:val="00E32A19"/>
    <w:rsid w:val="00E3307C"/>
    <w:rsid w:val="00E33372"/>
    <w:rsid w:val="00E334F1"/>
    <w:rsid w:val="00E3366D"/>
    <w:rsid w:val="00E34141"/>
    <w:rsid w:val="00E34435"/>
    <w:rsid w:val="00E349EA"/>
    <w:rsid w:val="00E3573E"/>
    <w:rsid w:val="00E35B36"/>
    <w:rsid w:val="00E3608F"/>
    <w:rsid w:val="00E36110"/>
    <w:rsid w:val="00E3673B"/>
    <w:rsid w:val="00E36B66"/>
    <w:rsid w:val="00E3750F"/>
    <w:rsid w:val="00E37ADA"/>
    <w:rsid w:val="00E37F8C"/>
    <w:rsid w:val="00E40258"/>
    <w:rsid w:val="00E40DE4"/>
    <w:rsid w:val="00E40DE6"/>
    <w:rsid w:val="00E40DFE"/>
    <w:rsid w:val="00E4115E"/>
    <w:rsid w:val="00E41932"/>
    <w:rsid w:val="00E41B91"/>
    <w:rsid w:val="00E41E11"/>
    <w:rsid w:val="00E42151"/>
    <w:rsid w:val="00E42A07"/>
    <w:rsid w:val="00E42CBF"/>
    <w:rsid w:val="00E4320C"/>
    <w:rsid w:val="00E437D6"/>
    <w:rsid w:val="00E43BB9"/>
    <w:rsid w:val="00E43D31"/>
    <w:rsid w:val="00E43E1B"/>
    <w:rsid w:val="00E44390"/>
    <w:rsid w:val="00E44AF7"/>
    <w:rsid w:val="00E458CC"/>
    <w:rsid w:val="00E45BAB"/>
    <w:rsid w:val="00E45DD9"/>
    <w:rsid w:val="00E4605A"/>
    <w:rsid w:val="00E460F9"/>
    <w:rsid w:val="00E467F2"/>
    <w:rsid w:val="00E4721B"/>
    <w:rsid w:val="00E472B7"/>
    <w:rsid w:val="00E473AC"/>
    <w:rsid w:val="00E5010F"/>
    <w:rsid w:val="00E50468"/>
    <w:rsid w:val="00E5054A"/>
    <w:rsid w:val="00E511B5"/>
    <w:rsid w:val="00E513AD"/>
    <w:rsid w:val="00E515FD"/>
    <w:rsid w:val="00E51C23"/>
    <w:rsid w:val="00E51D72"/>
    <w:rsid w:val="00E526AB"/>
    <w:rsid w:val="00E52A15"/>
    <w:rsid w:val="00E52BB6"/>
    <w:rsid w:val="00E52E7A"/>
    <w:rsid w:val="00E5328A"/>
    <w:rsid w:val="00E534F6"/>
    <w:rsid w:val="00E53B99"/>
    <w:rsid w:val="00E5429E"/>
    <w:rsid w:val="00E543B1"/>
    <w:rsid w:val="00E5448D"/>
    <w:rsid w:val="00E5456D"/>
    <w:rsid w:val="00E55AA8"/>
    <w:rsid w:val="00E55D3A"/>
    <w:rsid w:val="00E56302"/>
    <w:rsid w:val="00E566DA"/>
    <w:rsid w:val="00E56740"/>
    <w:rsid w:val="00E56C0B"/>
    <w:rsid w:val="00E56C10"/>
    <w:rsid w:val="00E576C2"/>
    <w:rsid w:val="00E600BA"/>
    <w:rsid w:val="00E601CB"/>
    <w:rsid w:val="00E6107E"/>
    <w:rsid w:val="00E615E2"/>
    <w:rsid w:val="00E61E78"/>
    <w:rsid w:val="00E624DF"/>
    <w:rsid w:val="00E625F3"/>
    <w:rsid w:val="00E628EE"/>
    <w:rsid w:val="00E62ACB"/>
    <w:rsid w:val="00E63AC9"/>
    <w:rsid w:val="00E6404C"/>
    <w:rsid w:val="00E647DE"/>
    <w:rsid w:val="00E6488A"/>
    <w:rsid w:val="00E64C3B"/>
    <w:rsid w:val="00E651B4"/>
    <w:rsid w:val="00E654FB"/>
    <w:rsid w:val="00E65B63"/>
    <w:rsid w:val="00E65C1D"/>
    <w:rsid w:val="00E65E43"/>
    <w:rsid w:val="00E663AC"/>
    <w:rsid w:val="00E669A3"/>
    <w:rsid w:val="00E671AA"/>
    <w:rsid w:val="00E6779A"/>
    <w:rsid w:val="00E67824"/>
    <w:rsid w:val="00E70B95"/>
    <w:rsid w:val="00E70DD1"/>
    <w:rsid w:val="00E723E0"/>
    <w:rsid w:val="00E72A1B"/>
    <w:rsid w:val="00E730C8"/>
    <w:rsid w:val="00E73309"/>
    <w:rsid w:val="00E73656"/>
    <w:rsid w:val="00E73AD0"/>
    <w:rsid w:val="00E741E8"/>
    <w:rsid w:val="00E74699"/>
    <w:rsid w:val="00E75354"/>
    <w:rsid w:val="00E75392"/>
    <w:rsid w:val="00E75EA9"/>
    <w:rsid w:val="00E76344"/>
    <w:rsid w:val="00E764DE"/>
    <w:rsid w:val="00E766CE"/>
    <w:rsid w:val="00E76F3D"/>
    <w:rsid w:val="00E7713D"/>
    <w:rsid w:val="00E8042D"/>
    <w:rsid w:val="00E80932"/>
    <w:rsid w:val="00E80A26"/>
    <w:rsid w:val="00E80A52"/>
    <w:rsid w:val="00E80F5D"/>
    <w:rsid w:val="00E812C6"/>
    <w:rsid w:val="00E817D4"/>
    <w:rsid w:val="00E81C47"/>
    <w:rsid w:val="00E82273"/>
    <w:rsid w:val="00E82722"/>
    <w:rsid w:val="00E827AC"/>
    <w:rsid w:val="00E828EC"/>
    <w:rsid w:val="00E829B9"/>
    <w:rsid w:val="00E83C11"/>
    <w:rsid w:val="00E844CF"/>
    <w:rsid w:val="00E845B4"/>
    <w:rsid w:val="00E848DE"/>
    <w:rsid w:val="00E84A36"/>
    <w:rsid w:val="00E85423"/>
    <w:rsid w:val="00E856D8"/>
    <w:rsid w:val="00E8574C"/>
    <w:rsid w:val="00E8593D"/>
    <w:rsid w:val="00E85DC0"/>
    <w:rsid w:val="00E86345"/>
    <w:rsid w:val="00E86B95"/>
    <w:rsid w:val="00E86CF8"/>
    <w:rsid w:val="00E87640"/>
    <w:rsid w:val="00E87916"/>
    <w:rsid w:val="00E87E5B"/>
    <w:rsid w:val="00E90256"/>
    <w:rsid w:val="00E902AE"/>
    <w:rsid w:val="00E90416"/>
    <w:rsid w:val="00E90652"/>
    <w:rsid w:val="00E907A3"/>
    <w:rsid w:val="00E916E5"/>
    <w:rsid w:val="00E919DB"/>
    <w:rsid w:val="00E91B04"/>
    <w:rsid w:val="00E91DA8"/>
    <w:rsid w:val="00E93280"/>
    <w:rsid w:val="00E93B9A"/>
    <w:rsid w:val="00E93BEA"/>
    <w:rsid w:val="00E93D72"/>
    <w:rsid w:val="00E93E89"/>
    <w:rsid w:val="00E942DF"/>
    <w:rsid w:val="00E942EA"/>
    <w:rsid w:val="00E94686"/>
    <w:rsid w:val="00E9471D"/>
    <w:rsid w:val="00E94F9B"/>
    <w:rsid w:val="00E961C0"/>
    <w:rsid w:val="00E961EC"/>
    <w:rsid w:val="00E965EF"/>
    <w:rsid w:val="00E96653"/>
    <w:rsid w:val="00E96D1B"/>
    <w:rsid w:val="00E978BE"/>
    <w:rsid w:val="00E97D2D"/>
    <w:rsid w:val="00E97F68"/>
    <w:rsid w:val="00EA00EA"/>
    <w:rsid w:val="00EA014D"/>
    <w:rsid w:val="00EA02D6"/>
    <w:rsid w:val="00EA03F9"/>
    <w:rsid w:val="00EA043A"/>
    <w:rsid w:val="00EA0EB7"/>
    <w:rsid w:val="00EA0F2E"/>
    <w:rsid w:val="00EA0F4E"/>
    <w:rsid w:val="00EA19A6"/>
    <w:rsid w:val="00EA1DFB"/>
    <w:rsid w:val="00EA1E29"/>
    <w:rsid w:val="00EA2CE0"/>
    <w:rsid w:val="00EA372F"/>
    <w:rsid w:val="00EA4032"/>
    <w:rsid w:val="00EA4DA5"/>
    <w:rsid w:val="00EA60D0"/>
    <w:rsid w:val="00EA6710"/>
    <w:rsid w:val="00EA67DF"/>
    <w:rsid w:val="00EA6A9A"/>
    <w:rsid w:val="00EA749F"/>
    <w:rsid w:val="00EA7542"/>
    <w:rsid w:val="00EA79A3"/>
    <w:rsid w:val="00EA7BB8"/>
    <w:rsid w:val="00EA7C66"/>
    <w:rsid w:val="00EB013B"/>
    <w:rsid w:val="00EB03BD"/>
    <w:rsid w:val="00EB0748"/>
    <w:rsid w:val="00EB0B56"/>
    <w:rsid w:val="00EB0B9A"/>
    <w:rsid w:val="00EB11ED"/>
    <w:rsid w:val="00EB12A1"/>
    <w:rsid w:val="00EB23E7"/>
    <w:rsid w:val="00EB37F9"/>
    <w:rsid w:val="00EB3861"/>
    <w:rsid w:val="00EB4CB9"/>
    <w:rsid w:val="00EB4DD0"/>
    <w:rsid w:val="00EB4E51"/>
    <w:rsid w:val="00EB58C2"/>
    <w:rsid w:val="00EB5AB9"/>
    <w:rsid w:val="00EB5E4C"/>
    <w:rsid w:val="00EB61AE"/>
    <w:rsid w:val="00EB623F"/>
    <w:rsid w:val="00EB6EE1"/>
    <w:rsid w:val="00EB74E0"/>
    <w:rsid w:val="00EB74EA"/>
    <w:rsid w:val="00EB7CB5"/>
    <w:rsid w:val="00EB7DA9"/>
    <w:rsid w:val="00EC0734"/>
    <w:rsid w:val="00EC096A"/>
    <w:rsid w:val="00EC13D2"/>
    <w:rsid w:val="00EC164D"/>
    <w:rsid w:val="00EC2388"/>
    <w:rsid w:val="00EC2F2B"/>
    <w:rsid w:val="00EC39B6"/>
    <w:rsid w:val="00EC3E0B"/>
    <w:rsid w:val="00EC3F9F"/>
    <w:rsid w:val="00EC4574"/>
    <w:rsid w:val="00EC48B2"/>
    <w:rsid w:val="00EC4AAE"/>
    <w:rsid w:val="00EC5E25"/>
    <w:rsid w:val="00EC684A"/>
    <w:rsid w:val="00EC6C87"/>
    <w:rsid w:val="00EC6F65"/>
    <w:rsid w:val="00ED03B5"/>
    <w:rsid w:val="00ED0488"/>
    <w:rsid w:val="00ED0EB2"/>
    <w:rsid w:val="00ED1934"/>
    <w:rsid w:val="00ED27C6"/>
    <w:rsid w:val="00ED27CC"/>
    <w:rsid w:val="00ED34EC"/>
    <w:rsid w:val="00ED366D"/>
    <w:rsid w:val="00ED4C96"/>
    <w:rsid w:val="00ED4D47"/>
    <w:rsid w:val="00ED5034"/>
    <w:rsid w:val="00ED5FA2"/>
    <w:rsid w:val="00ED619E"/>
    <w:rsid w:val="00ED65F8"/>
    <w:rsid w:val="00ED6AC9"/>
    <w:rsid w:val="00ED6C02"/>
    <w:rsid w:val="00ED6CFF"/>
    <w:rsid w:val="00ED7214"/>
    <w:rsid w:val="00ED7E00"/>
    <w:rsid w:val="00EE10B4"/>
    <w:rsid w:val="00EE2936"/>
    <w:rsid w:val="00EE32AD"/>
    <w:rsid w:val="00EE35CD"/>
    <w:rsid w:val="00EE3AED"/>
    <w:rsid w:val="00EE3C1C"/>
    <w:rsid w:val="00EE4526"/>
    <w:rsid w:val="00EE49A7"/>
    <w:rsid w:val="00EE4C99"/>
    <w:rsid w:val="00EE4CB6"/>
    <w:rsid w:val="00EE4EB8"/>
    <w:rsid w:val="00EE50FB"/>
    <w:rsid w:val="00EE5A5B"/>
    <w:rsid w:val="00EE60B9"/>
    <w:rsid w:val="00EE69FF"/>
    <w:rsid w:val="00EE6C96"/>
    <w:rsid w:val="00EE72B6"/>
    <w:rsid w:val="00EE7858"/>
    <w:rsid w:val="00EE7C6D"/>
    <w:rsid w:val="00EE7D39"/>
    <w:rsid w:val="00EF0C1F"/>
    <w:rsid w:val="00EF11D2"/>
    <w:rsid w:val="00EF1DD4"/>
    <w:rsid w:val="00EF20EA"/>
    <w:rsid w:val="00EF227F"/>
    <w:rsid w:val="00EF2F8B"/>
    <w:rsid w:val="00EF3236"/>
    <w:rsid w:val="00EF37B7"/>
    <w:rsid w:val="00EF3A48"/>
    <w:rsid w:val="00EF3F5E"/>
    <w:rsid w:val="00EF4EAD"/>
    <w:rsid w:val="00EF63C1"/>
    <w:rsid w:val="00EF6BB7"/>
    <w:rsid w:val="00EF76A8"/>
    <w:rsid w:val="00F008D4"/>
    <w:rsid w:val="00F00B17"/>
    <w:rsid w:val="00F00D45"/>
    <w:rsid w:val="00F0160C"/>
    <w:rsid w:val="00F01CB9"/>
    <w:rsid w:val="00F01E69"/>
    <w:rsid w:val="00F020E2"/>
    <w:rsid w:val="00F022F3"/>
    <w:rsid w:val="00F02906"/>
    <w:rsid w:val="00F03800"/>
    <w:rsid w:val="00F049E1"/>
    <w:rsid w:val="00F05200"/>
    <w:rsid w:val="00F058A0"/>
    <w:rsid w:val="00F05BA0"/>
    <w:rsid w:val="00F0613A"/>
    <w:rsid w:val="00F0688A"/>
    <w:rsid w:val="00F06FE8"/>
    <w:rsid w:val="00F102BB"/>
    <w:rsid w:val="00F107FD"/>
    <w:rsid w:val="00F10CC1"/>
    <w:rsid w:val="00F10FF7"/>
    <w:rsid w:val="00F11318"/>
    <w:rsid w:val="00F1205F"/>
    <w:rsid w:val="00F12409"/>
    <w:rsid w:val="00F13096"/>
    <w:rsid w:val="00F130FB"/>
    <w:rsid w:val="00F1358B"/>
    <w:rsid w:val="00F1401F"/>
    <w:rsid w:val="00F1419B"/>
    <w:rsid w:val="00F1598A"/>
    <w:rsid w:val="00F15D81"/>
    <w:rsid w:val="00F15DF1"/>
    <w:rsid w:val="00F16987"/>
    <w:rsid w:val="00F17765"/>
    <w:rsid w:val="00F20008"/>
    <w:rsid w:val="00F2136C"/>
    <w:rsid w:val="00F21503"/>
    <w:rsid w:val="00F21EA8"/>
    <w:rsid w:val="00F21F9C"/>
    <w:rsid w:val="00F22109"/>
    <w:rsid w:val="00F222F1"/>
    <w:rsid w:val="00F22616"/>
    <w:rsid w:val="00F22928"/>
    <w:rsid w:val="00F22F50"/>
    <w:rsid w:val="00F2305A"/>
    <w:rsid w:val="00F23392"/>
    <w:rsid w:val="00F24044"/>
    <w:rsid w:val="00F25569"/>
    <w:rsid w:val="00F256DF"/>
    <w:rsid w:val="00F2594D"/>
    <w:rsid w:val="00F25AB1"/>
    <w:rsid w:val="00F25F9F"/>
    <w:rsid w:val="00F263C2"/>
    <w:rsid w:val="00F276CA"/>
    <w:rsid w:val="00F279AA"/>
    <w:rsid w:val="00F27BB8"/>
    <w:rsid w:val="00F27DA5"/>
    <w:rsid w:val="00F3077C"/>
    <w:rsid w:val="00F32954"/>
    <w:rsid w:val="00F32BAA"/>
    <w:rsid w:val="00F32CD7"/>
    <w:rsid w:val="00F3395B"/>
    <w:rsid w:val="00F33A7C"/>
    <w:rsid w:val="00F33C5F"/>
    <w:rsid w:val="00F346AE"/>
    <w:rsid w:val="00F3478D"/>
    <w:rsid w:val="00F34DB8"/>
    <w:rsid w:val="00F34DF6"/>
    <w:rsid w:val="00F351F3"/>
    <w:rsid w:val="00F356DA"/>
    <w:rsid w:val="00F35A99"/>
    <w:rsid w:val="00F363C0"/>
    <w:rsid w:val="00F363FD"/>
    <w:rsid w:val="00F36E74"/>
    <w:rsid w:val="00F37CC8"/>
    <w:rsid w:val="00F40513"/>
    <w:rsid w:val="00F4051B"/>
    <w:rsid w:val="00F409CB"/>
    <w:rsid w:val="00F40AF4"/>
    <w:rsid w:val="00F4101E"/>
    <w:rsid w:val="00F4146D"/>
    <w:rsid w:val="00F41737"/>
    <w:rsid w:val="00F41742"/>
    <w:rsid w:val="00F41797"/>
    <w:rsid w:val="00F42780"/>
    <w:rsid w:val="00F42C09"/>
    <w:rsid w:val="00F43995"/>
    <w:rsid w:val="00F440F6"/>
    <w:rsid w:val="00F44710"/>
    <w:rsid w:val="00F44AB9"/>
    <w:rsid w:val="00F44BBF"/>
    <w:rsid w:val="00F45277"/>
    <w:rsid w:val="00F45771"/>
    <w:rsid w:val="00F459B6"/>
    <w:rsid w:val="00F460D2"/>
    <w:rsid w:val="00F46168"/>
    <w:rsid w:val="00F4674C"/>
    <w:rsid w:val="00F46C97"/>
    <w:rsid w:val="00F474D3"/>
    <w:rsid w:val="00F47908"/>
    <w:rsid w:val="00F479FB"/>
    <w:rsid w:val="00F47A80"/>
    <w:rsid w:val="00F47C05"/>
    <w:rsid w:val="00F47F61"/>
    <w:rsid w:val="00F50029"/>
    <w:rsid w:val="00F50034"/>
    <w:rsid w:val="00F5024D"/>
    <w:rsid w:val="00F50E56"/>
    <w:rsid w:val="00F52DC3"/>
    <w:rsid w:val="00F54362"/>
    <w:rsid w:val="00F54E33"/>
    <w:rsid w:val="00F55306"/>
    <w:rsid w:val="00F55599"/>
    <w:rsid w:val="00F55FBC"/>
    <w:rsid w:val="00F56B17"/>
    <w:rsid w:val="00F56B1E"/>
    <w:rsid w:val="00F56CFB"/>
    <w:rsid w:val="00F56FF1"/>
    <w:rsid w:val="00F57C0E"/>
    <w:rsid w:val="00F600D0"/>
    <w:rsid w:val="00F6058E"/>
    <w:rsid w:val="00F6089E"/>
    <w:rsid w:val="00F614BA"/>
    <w:rsid w:val="00F61C14"/>
    <w:rsid w:val="00F6254C"/>
    <w:rsid w:val="00F62685"/>
    <w:rsid w:val="00F62DD3"/>
    <w:rsid w:val="00F6443E"/>
    <w:rsid w:val="00F64710"/>
    <w:rsid w:val="00F6487E"/>
    <w:rsid w:val="00F65313"/>
    <w:rsid w:val="00F6548B"/>
    <w:rsid w:val="00F659EA"/>
    <w:rsid w:val="00F65CC3"/>
    <w:rsid w:val="00F66D47"/>
    <w:rsid w:val="00F66EB9"/>
    <w:rsid w:val="00F67686"/>
    <w:rsid w:val="00F67C8A"/>
    <w:rsid w:val="00F7013C"/>
    <w:rsid w:val="00F704C1"/>
    <w:rsid w:val="00F70C3B"/>
    <w:rsid w:val="00F70D62"/>
    <w:rsid w:val="00F7112E"/>
    <w:rsid w:val="00F7141C"/>
    <w:rsid w:val="00F7161F"/>
    <w:rsid w:val="00F7182A"/>
    <w:rsid w:val="00F71A34"/>
    <w:rsid w:val="00F71D9A"/>
    <w:rsid w:val="00F72137"/>
    <w:rsid w:val="00F72C19"/>
    <w:rsid w:val="00F73666"/>
    <w:rsid w:val="00F745F8"/>
    <w:rsid w:val="00F7532E"/>
    <w:rsid w:val="00F75FB9"/>
    <w:rsid w:val="00F760D8"/>
    <w:rsid w:val="00F76726"/>
    <w:rsid w:val="00F76F26"/>
    <w:rsid w:val="00F77D38"/>
    <w:rsid w:val="00F805C2"/>
    <w:rsid w:val="00F8076A"/>
    <w:rsid w:val="00F80A29"/>
    <w:rsid w:val="00F8118D"/>
    <w:rsid w:val="00F813AD"/>
    <w:rsid w:val="00F827F9"/>
    <w:rsid w:val="00F82D1D"/>
    <w:rsid w:val="00F8345F"/>
    <w:rsid w:val="00F846AA"/>
    <w:rsid w:val="00F84F92"/>
    <w:rsid w:val="00F851B6"/>
    <w:rsid w:val="00F856FC"/>
    <w:rsid w:val="00F85711"/>
    <w:rsid w:val="00F857B3"/>
    <w:rsid w:val="00F85EED"/>
    <w:rsid w:val="00F86419"/>
    <w:rsid w:val="00F864D6"/>
    <w:rsid w:val="00F86744"/>
    <w:rsid w:val="00F87406"/>
    <w:rsid w:val="00F87571"/>
    <w:rsid w:val="00F87690"/>
    <w:rsid w:val="00F87E1B"/>
    <w:rsid w:val="00F90B63"/>
    <w:rsid w:val="00F91CC0"/>
    <w:rsid w:val="00F91F49"/>
    <w:rsid w:val="00F92724"/>
    <w:rsid w:val="00F92870"/>
    <w:rsid w:val="00F92927"/>
    <w:rsid w:val="00F92AA4"/>
    <w:rsid w:val="00F92F0B"/>
    <w:rsid w:val="00F930F6"/>
    <w:rsid w:val="00F9370C"/>
    <w:rsid w:val="00F93AA6"/>
    <w:rsid w:val="00F9414E"/>
    <w:rsid w:val="00F942BB"/>
    <w:rsid w:val="00F944A3"/>
    <w:rsid w:val="00F945E0"/>
    <w:rsid w:val="00F94849"/>
    <w:rsid w:val="00F94AAA"/>
    <w:rsid w:val="00F9565C"/>
    <w:rsid w:val="00F95A6A"/>
    <w:rsid w:val="00F95C16"/>
    <w:rsid w:val="00F96309"/>
    <w:rsid w:val="00F9682C"/>
    <w:rsid w:val="00F96850"/>
    <w:rsid w:val="00F96898"/>
    <w:rsid w:val="00F975CA"/>
    <w:rsid w:val="00F97BB1"/>
    <w:rsid w:val="00FA034C"/>
    <w:rsid w:val="00FA0E14"/>
    <w:rsid w:val="00FA123A"/>
    <w:rsid w:val="00FA1256"/>
    <w:rsid w:val="00FA186B"/>
    <w:rsid w:val="00FA193F"/>
    <w:rsid w:val="00FA1FF8"/>
    <w:rsid w:val="00FA2057"/>
    <w:rsid w:val="00FA2351"/>
    <w:rsid w:val="00FA24A3"/>
    <w:rsid w:val="00FA2B45"/>
    <w:rsid w:val="00FA2DD1"/>
    <w:rsid w:val="00FA3422"/>
    <w:rsid w:val="00FA3A96"/>
    <w:rsid w:val="00FA5399"/>
    <w:rsid w:val="00FA586A"/>
    <w:rsid w:val="00FA589F"/>
    <w:rsid w:val="00FA663B"/>
    <w:rsid w:val="00FA7281"/>
    <w:rsid w:val="00FB0108"/>
    <w:rsid w:val="00FB07A1"/>
    <w:rsid w:val="00FB0AF3"/>
    <w:rsid w:val="00FB12FC"/>
    <w:rsid w:val="00FB14DE"/>
    <w:rsid w:val="00FB1DE4"/>
    <w:rsid w:val="00FB27ED"/>
    <w:rsid w:val="00FB2D0C"/>
    <w:rsid w:val="00FB3199"/>
    <w:rsid w:val="00FB363C"/>
    <w:rsid w:val="00FB376E"/>
    <w:rsid w:val="00FB379B"/>
    <w:rsid w:val="00FB4563"/>
    <w:rsid w:val="00FB46F0"/>
    <w:rsid w:val="00FB5859"/>
    <w:rsid w:val="00FB6561"/>
    <w:rsid w:val="00FB7530"/>
    <w:rsid w:val="00FB76F4"/>
    <w:rsid w:val="00FC036C"/>
    <w:rsid w:val="00FC0390"/>
    <w:rsid w:val="00FC041C"/>
    <w:rsid w:val="00FC0478"/>
    <w:rsid w:val="00FC08B6"/>
    <w:rsid w:val="00FC1184"/>
    <w:rsid w:val="00FC16A6"/>
    <w:rsid w:val="00FC16F2"/>
    <w:rsid w:val="00FC1B9B"/>
    <w:rsid w:val="00FC24B2"/>
    <w:rsid w:val="00FC26C2"/>
    <w:rsid w:val="00FC3059"/>
    <w:rsid w:val="00FC386F"/>
    <w:rsid w:val="00FC3DF2"/>
    <w:rsid w:val="00FC3FF1"/>
    <w:rsid w:val="00FC41A6"/>
    <w:rsid w:val="00FC4295"/>
    <w:rsid w:val="00FC438C"/>
    <w:rsid w:val="00FC4F27"/>
    <w:rsid w:val="00FC51F5"/>
    <w:rsid w:val="00FC5844"/>
    <w:rsid w:val="00FC59CB"/>
    <w:rsid w:val="00FC59FF"/>
    <w:rsid w:val="00FC5B20"/>
    <w:rsid w:val="00FC5F2A"/>
    <w:rsid w:val="00FC67EA"/>
    <w:rsid w:val="00FC6826"/>
    <w:rsid w:val="00FC6C34"/>
    <w:rsid w:val="00FC7049"/>
    <w:rsid w:val="00FC79E6"/>
    <w:rsid w:val="00FC7A51"/>
    <w:rsid w:val="00FD02B9"/>
    <w:rsid w:val="00FD0820"/>
    <w:rsid w:val="00FD08AE"/>
    <w:rsid w:val="00FD09C1"/>
    <w:rsid w:val="00FD0DF6"/>
    <w:rsid w:val="00FD13D7"/>
    <w:rsid w:val="00FD2A17"/>
    <w:rsid w:val="00FD302D"/>
    <w:rsid w:val="00FD3592"/>
    <w:rsid w:val="00FD3A62"/>
    <w:rsid w:val="00FD44C8"/>
    <w:rsid w:val="00FD59CB"/>
    <w:rsid w:val="00FD62E3"/>
    <w:rsid w:val="00FD6635"/>
    <w:rsid w:val="00FD67D5"/>
    <w:rsid w:val="00FD6CE4"/>
    <w:rsid w:val="00FD6E55"/>
    <w:rsid w:val="00FD7B3A"/>
    <w:rsid w:val="00FD7E4F"/>
    <w:rsid w:val="00FD7E7E"/>
    <w:rsid w:val="00FE09F2"/>
    <w:rsid w:val="00FE0ABB"/>
    <w:rsid w:val="00FE0B26"/>
    <w:rsid w:val="00FE0CE0"/>
    <w:rsid w:val="00FE1116"/>
    <w:rsid w:val="00FE15E3"/>
    <w:rsid w:val="00FE17DD"/>
    <w:rsid w:val="00FE3220"/>
    <w:rsid w:val="00FE388C"/>
    <w:rsid w:val="00FE3ED7"/>
    <w:rsid w:val="00FE3EDD"/>
    <w:rsid w:val="00FE45DF"/>
    <w:rsid w:val="00FE4ACE"/>
    <w:rsid w:val="00FE522C"/>
    <w:rsid w:val="00FE59DC"/>
    <w:rsid w:val="00FE6258"/>
    <w:rsid w:val="00FE6426"/>
    <w:rsid w:val="00FE6737"/>
    <w:rsid w:val="00FE697D"/>
    <w:rsid w:val="00FE6D6C"/>
    <w:rsid w:val="00FE7091"/>
    <w:rsid w:val="00FE726D"/>
    <w:rsid w:val="00FE7AA1"/>
    <w:rsid w:val="00FF0C35"/>
    <w:rsid w:val="00FF0D39"/>
    <w:rsid w:val="00FF1110"/>
    <w:rsid w:val="00FF1E82"/>
    <w:rsid w:val="00FF266C"/>
    <w:rsid w:val="00FF2EE6"/>
    <w:rsid w:val="00FF3024"/>
    <w:rsid w:val="00FF41AA"/>
    <w:rsid w:val="00FF471C"/>
    <w:rsid w:val="00FF477B"/>
    <w:rsid w:val="00FF4F8F"/>
    <w:rsid w:val="00FF5150"/>
    <w:rsid w:val="00FF5E0C"/>
    <w:rsid w:val="00FF603C"/>
    <w:rsid w:val="00FF613F"/>
    <w:rsid w:val="00FF625E"/>
    <w:rsid w:val="00FF6A6A"/>
    <w:rsid w:val="00FF6ACB"/>
    <w:rsid w:val="00FF7375"/>
    <w:rsid w:val="00FF74FE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49A96"/>
  <w15:chartTrackingRefBased/>
  <w15:docId w15:val="{E76B6C51-B656-4F7F-9977-67F4D7B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62C"/>
    <w:pPr>
      <w:jc w:val="both"/>
    </w:pPr>
    <w:rPr>
      <w:sz w:val="22"/>
    </w:rPr>
  </w:style>
  <w:style w:type="paragraph" w:styleId="10">
    <w:name w:val="heading 1"/>
    <w:aliases w:val="Глава"/>
    <w:basedOn w:val="a"/>
    <w:next w:val="a"/>
    <w:link w:val="11"/>
    <w:qFormat/>
    <w:rsid w:val="00054EC4"/>
    <w:pPr>
      <w:keepNext/>
      <w:ind w:right="-1"/>
      <w:jc w:val="center"/>
      <w:outlineLvl w:val="0"/>
    </w:pPr>
    <w:rPr>
      <w:rFonts w:ascii="Baltica" w:hAnsi="Baltica"/>
      <w:b/>
      <w:sz w:val="24"/>
      <w:lang w:val="x-none" w:eastAsia="x-none"/>
    </w:rPr>
  </w:style>
  <w:style w:type="paragraph" w:styleId="2">
    <w:name w:val="heading 2"/>
    <w:aliases w:val="Параграф"/>
    <w:basedOn w:val="a"/>
    <w:next w:val="a"/>
    <w:link w:val="20"/>
    <w:qFormat/>
    <w:rsid w:val="00054EC4"/>
    <w:pPr>
      <w:keepNext/>
      <w:outlineLvl w:val="1"/>
    </w:pPr>
    <w:rPr>
      <w:rFonts w:ascii="Baltica" w:hAnsi="Baltica"/>
      <w:i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54EC4"/>
    <w:pPr>
      <w:keepNext/>
      <w:spacing w:before="240" w:after="60"/>
      <w:outlineLvl w:val="2"/>
    </w:pPr>
    <w:rPr>
      <w:rFonts w:ascii="NewtonTT" w:hAnsi="NewtonTT"/>
      <w:b/>
      <w:lang w:val="x-none" w:eastAsia="x-none"/>
    </w:rPr>
  </w:style>
  <w:style w:type="paragraph" w:styleId="4">
    <w:name w:val="heading 4"/>
    <w:basedOn w:val="a"/>
    <w:next w:val="a"/>
    <w:link w:val="40"/>
    <w:qFormat/>
    <w:rsid w:val="00054EC4"/>
    <w:pPr>
      <w:keepNext/>
      <w:spacing w:line="360" w:lineRule="auto"/>
      <w:outlineLvl w:val="3"/>
    </w:pPr>
    <w:rPr>
      <w:b/>
      <w:lang w:val="en-AU" w:eastAsia="x-none"/>
    </w:rPr>
  </w:style>
  <w:style w:type="paragraph" w:styleId="5">
    <w:name w:val="heading 5"/>
    <w:basedOn w:val="a"/>
    <w:next w:val="a"/>
    <w:link w:val="50"/>
    <w:qFormat/>
    <w:rsid w:val="00054EC4"/>
    <w:pPr>
      <w:keepNext/>
      <w:tabs>
        <w:tab w:val="left" w:pos="-720"/>
      </w:tabs>
      <w:suppressAutoHyphens/>
      <w:spacing w:line="360" w:lineRule="auto"/>
      <w:jc w:val="center"/>
      <w:outlineLvl w:val="4"/>
    </w:pPr>
    <w:rPr>
      <w:b/>
      <w:lang w:val="en-US" w:eastAsia="x-none"/>
    </w:rPr>
  </w:style>
  <w:style w:type="paragraph" w:styleId="6">
    <w:name w:val="heading 6"/>
    <w:basedOn w:val="a"/>
    <w:next w:val="a"/>
    <w:link w:val="60"/>
    <w:qFormat/>
    <w:rsid w:val="001446A4"/>
    <w:pPr>
      <w:keepNext/>
      <w:spacing w:line="360" w:lineRule="auto"/>
      <w:outlineLvl w:val="5"/>
    </w:pPr>
    <w:rPr>
      <w:i/>
      <w:sz w:val="28"/>
      <w:lang w:val="en-US" w:eastAsia="x-none"/>
    </w:rPr>
  </w:style>
  <w:style w:type="paragraph" w:styleId="7">
    <w:name w:val="heading 7"/>
    <w:basedOn w:val="a"/>
    <w:next w:val="a"/>
    <w:link w:val="70"/>
    <w:qFormat/>
    <w:rsid w:val="008D7C89"/>
    <w:pPr>
      <w:keepNext/>
      <w:keepLines/>
      <w:spacing w:before="200" w:line="480" w:lineRule="auto"/>
      <w:ind w:right="284" w:firstLine="567"/>
      <w:jc w:val="center"/>
      <w:outlineLvl w:val="6"/>
    </w:pPr>
    <w:rPr>
      <w:rFonts w:ascii="Cambria" w:hAnsi="Cambria"/>
      <w:i/>
      <w:iCs/>
      <w:color w:val="404040"/>
      <w:szCs w:val="22"/>
      <w:lang w:val="x-none" w:eastAsia="en-US"/>
    </w:rPr>
  </w:style>
  <w:style w:type="paragraph" w:styleId="8">
    <w:name w:val="heading 8"/>
    <w:basedOn w:val="a"/>
    <w:next w:val="a"/>
    <w:link w:val="80"/>
    <w:qFormat/>
    <w:rsid w:val="008D7C89"/>
    <w:pPr>
      <w:keepNext/>
      <w:keepLines/>
      <w:spacing w:before="200" w:line="480" w:lineRule="auto"/>
      <w:ind w:right="284" w:firstLine="567"/>
      <w:jc w:val="center"/>
      <w:outlineLvl w:val="7"/>
    </w:pPr>
    <w:rPr>
      <w:rFonts w:ascii="Cambria" w:hAnsi="Cambria"/>
      <w:color w:val="4F81BD"/>
      <w:lang w:val="x-none" w:eastAsia="en-US"/>
    </w:rPr>
  </w:style>
  <w:style w:type="paragraph" w:styleId="9">
    <w:name w:val="heading 9"/>
    <w:basedOn w:val="a"/>
    <w:next w:val="a"/>
    <w:link w:val="90"/>
    <w:qFormat/>
    <w:rsid w:val="00CC7F44"/>
    <w:pPr>
      <w:keepNext/>
      <w:ind w:firstLine="540"/>
      <w:outlineLvl w:val="8"/>
    </w:pPr>
    <w:rPr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Знак"/>
    <w:link w:val="10"/>
    <w:rsid w:val="00210266"/>
    <w:rPr>
      <w:rFonts w:ascii="Baltica" w:hAnsi="Baltica"/>
      <w:b/>
      <w:sz w:val="24"/>
    </w:rPr>
  </w:style>
  <w:style w:type="character" w:customStyle="1" w:styleId="20">
    <w:name w:val="Заголовок 2 Знак"/>
    <w:aliases w:val="Параграф Знак"/>
    <w:link w:val="2"/>
    <w:rsid w:val="00210266"/>
    <w:rPr>
      <w:rFonts w:ascii="Baltica" w:hAnsi="Baltica"/>
      <w:i/>
      <w:sz w:val="24"/>
    </w:rPr>
  </w:style>
  <w:style w:type="character" w:customStyle="1" w:styleId="30">
    <w:name w:val="Заголовок 3 Знак"/>
    <w:link w:val="3"/>
    <w:rsid w:val="00210266"/>
    <w:rPr>
      <w:rFonts w:ascii="NewtonTT" w:hAnsi="NewtonTT"/>
      <w:b/>
    </w:rPr>
  </w:style>
  <w:style w:type="character" w:customStyle="1" w:styleId="40">
    <w:name w:val="Заголовок 4 Знак"/>
    <w:link w:val="4"/>
    <w:rsid w:val="006C40A0"/>
    <w:rPr>
      <w:b/>
      <w:lang w:val="en-AU"/>
    </w:rPr>
  </w:style>
  <w:style w:type="character" w:customStyle="1" w:styleId="50">
    <w:name w:val="Заголовок 5 Знак"/>
    <w:link w:val="5"/>
    <w:rsid w:val="006C40A0"/>
    <w:rPr>
      <w:b/>
      <w:lang w:val="en-US"/>
    </w:rPr>
  </w:style>
  <w:style w:type="character" w:customStyle="1" w:styleId="60">
    <w:name w:val="Заголовок 6 Знак"/>
    <w:link w:val="6"/>
    <w:rsid w:val="001446A4"/>
    <w:rPr>
      <w:i/>
      <w:sz w:val="28"/>
      <w:lang w:val="en-US"/>
    </w:rPr>
  </w:style>
  <w:style w:type="character" w:customStyle="1" w:styleId="70">
    <w:name w:val="Заголовок 7 Знак"/>
    <w:link w:val="7"/>
    <w:rsid w:val="008D7C89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sid w:val="008D7C89"/>
    <w:rPr>
      <w:rFonts w:ascii="Cambria" w:hAnsi="Cambria"/>
      <w:color w:val="4F81BD"/>
      <w:lang w:eastAsia="en-US"/>
    </w:rPr>
  </w:style>
  <w:style w:type="character" w:customStyle="1" w:styleId="90">
    <w:name w:val="Заголовок 9 Знак"/>
    <w:link w:val="9"/>
    <w:rsid w:val="00CC7F44"/>
    <w:rPr>
      <w:b/>
      <w:sz w:val="24"/>
      <w:szCs w:val="24"/>
    </w:rPr>
  </w:style>
  <w:style w:type="paragraph" w:styleId="a3">
    <w:name w:val="header"/>
    <w:basedOn w:val="a"/>
    <w:link w:val="a4"/>
    <w:uiPriority w:val="99"/>
    <w:rsid w:val="000C18B0"/>
    <w:pPr>
      <w:pBdr>
        <w:bottom w:val="single" w:sz="8" w:space="1" w:color="auto"/>
      </w:pBdr>
      <w:tabs>
        <w:tab w:val="center" w:pos="4153"/>
        <w:tab w:val="right" w:pos="8306"/>
      </w:tabs>
      <w:spacing w:before="360"/>
      <w:jc w:val="center"/>
    </w:pPr>
    <w:rPr>
      <w:sz w:val="16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C18B0"/>
    <w:rPr>
      <w:rFonts w:ascii="Newton" w:hAnsi="Newton"/>
      <w:sz w:val="16"/>
      <w:lang w:val="x-none" w:eastAsia="x-none"/>
    </w:rPr>
  </w:style>
  <w:style w:type="paragraph" w:styleId="a5">
    <w:name w:val="footer"/>
    <w:basedOn w:val="a"/>
    <w:link w:val="a6"/>
    <w:uiPriority w:val="99"/>
    <w:rsid w:val="00054EC4"/>
    <w:pPr>
      <w:tabs>
        <w:tab w:val="center" w:pos="4153"/>
        <w:tab w:val="right" w:pos="8306"/>
      </w:tabs>
      <w:spacing w:after="120"/>
    </w:pPr>
    <w:rPr>
      <w:rFonts w:ascii="NewtonTT" w:hAnsi="NewtonTT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CC7F44"/>
    <w:rPr>
      <w:rFonts w:ascii="NewtonTT" w:hAnsi="NewtonTT"/>
    </w:rPr>
  </w:style>
  <w:style w:type="character" w:styleId="a7">
    <w:name w:val="page number"/>
    <w:rsid w:val="004A1437"/>
    <w:rPr>
      <w:rFonts w:ascii="Times New Roman" w:hAnsi="Times New Roman"/>
      <w:sz w:val="16"/>
    </w:rPr>
  </w:style>
  <w:style w:type="paragraph" w:styleId="12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link w:val="a9"/>
    <w:rsid w:val="003239C7"/>
    <w:pPr>
      <w:ind w:firstLine="340"/>
    </w:pPr>
    <w:rPr>
      <w:kern w:val="12"/>
      <w:lang w:eastAsia="x-none"/>
    </w:rPr>
  </w:style>
  <w:style w:type="character" w:customStyle="1" w:styleId="a9">
    <w:name w:val="Основной текст Знак"/>
    <w:link w:val="a8"/>
    <w:rsid w:val="003239C7"/>
    <w:rPr>
      <w:kern w:val="12"/>
      <w:sz w:val="22"/>
      <w:lang w:eastAsia="x-none"/>
    </w:rPr>
  </w:style>
  <w:style w:type="paragraph" w:styleId="aa">
    <w:name w:val="Document Map"/>
    <w:basedOn w:val="a"/>
    <w:link w:val="ab"/>
    <w:semiHidden/>
    <w:pPr>
      <w:shd w:val="clear" w:color="auto" w:fill="000080"/>
    </w:pPr>
    <w:rPr>
      <w:rFonts w:ascii="NewtonTT" w:hAnsi="NewtonTT"/>
      <w:sz w:val="24"/>
      <w:lang w:val="x-none" w:eastAsia="x-none"/>
    </w:rPr>
  </w:style>
  <w:style w:type="character" w:customStyle="1" w:styleId="ab">
    <w:name w:val="Схема документа Знак"/>
    <w:link w:val="aa"/>
    <w:semiHidden/>
    <w:rsid w:val="00E26665"/>
    <w:rPr>
      <w:rFonts w:ascii="NewtonTT" w:hAnsi="NewtonTT"/>
      <w:sz w:val="24"/>
      <w:shd w:val="clear" w:color="auto" w:fill="000080"/>
    </w:rPr>
  </w:style>
  <w:style w:type="table" w:styleId="ac">
    <w:name w:val="Table Grid"/>
    <w:basedOn w:val="a1"/>
    <w:uiPriority w:val="59"/>
    <w:rsid w:val="000333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1"/>
    <w:basedOn w:val="a"/>
    <w:link w:val="ad"/>
    <w:qFormat/>
    <w:rsid w:val="006F2A3A"/>
    <w:pPr>
      <w:suppressAutoHyphens/>
      <w:spacing w:after="240"/>
      <w:jc w:val="left"/>
    </w:pPr>
    <w:rPr>
      <w:b/>
      <w:sz w:val="36"/>
      <w:lang w:val="x-none" w:eastAsia="x-none"/>
    </w:rPr>
  </w:style>
  <w:style w:type="character" w:customStyle="1" w:styleId="ad">
    <w:name w:val="Заголовок Знак"/>
    <w:link w:val="13"/>
    <w:rsid w:val="006F2A3A"/>
    <w:rPr>
      <w:b/>
      <w:sz w:val="36"/>
      <w:lang w:val="x-none" w:eastAsia="x-none"/>
    </w:rPr>
  </w:style>
  <w:style w:type="paragraph" w:styleId="ae">
    <w:name w:val="footnote text"/>
    <w:basedOn w:val="a"/>
    <w:link w:val="af"/>
    <w:uiPriority w:val="99"/>
    <w:rsid w:val="00665507"/>
    <w:pPr>
      <w:ind w:left="340" w:hanging="340"/>
    </w:pPr>
    <w:rPr>
      <w:sz w:val="16"/>
      <w:lang w:val="x-none" w:eastAsia="x-none"/>
    </w:rPr>
  </w:style>
  <w:style w:type="character" w:customStyle="1" w:styleId="af">
    <w:name w:val="Текст сноски Знак"/>
    <w:link w:val="ae"/>
    <w:uiPriority w:val="99"/>
    <w:rsid w:val="00665507"/>
    <w:rPr>
      <w:rFonts w:ascii="Newton" w:hAnsi="Newton"/>
      <w:sz w:val="16"/>
      <w:lang w:val="x-none" w:eastAsia="x-none"/>
    </w:rPr>
  </w:style>
  <w:style w:type="character" w:styleId="af0">
    <w:name w:val="footnote reference"/>
    <w:uiPriority w:val="99"/>
    <w:rsid w:val="00B047BE"/>
    <w:rPr>
      <w:sz w:val="20"/>
      <w:vertAlign w:val="superscript"/>
    </w:rPr>
  </w:style>
  <w:style w:type="paragraph" w:customStyle="1" w:styleId="EquationNum">
    <w:name w:val="Equation + Num"/>
    <w:basedOn w:val="a"/>
    <w:rsid w:val="00054EC4"/>
    <w:pPr>
      <w:tabs>
        <w:tab w:val="center" w:pos="4479"/>
        <w:tab w:val="right" w:pos="8959"/>
      </w:tabs>
      <w:spacing w:before="120" w:after="120"/>
    </w:pPr>
  </w:style>
  <w:style w:type="paragraph" w:customStyle="1" w:styleId="Abstract">
    <w:name w:val="Abstract"/>
    <w:basedOn w:val="a"/>
    <w:link w:val="Abstract0"/>
    <w:rsid w:val="006F2A3A"/>
    <w:pPr>
      <w:spacing w:after="240"/>
      <w:ind w:firstLine="340"/>
    </w:pPr>
    <w:rPr>
      <w:lang w:eastAsia="x-none"/>
    </w:rPr>
  </w:style>
  <w:style w:type="paragraph" w:customStyle="1" w:styleId="Author">
    <w:name w:val="Author"/>
    <w:basedOn w:val="a"/>
    <w:autoRedefine/>
    <w:rsid w:val="007027EA"/>
    <w:pPr>
      <w:widowControl w:val="0"/>
      <w:suppressAutoHyphens/>
      <w:spacing w:after="240"/>
      <w:jc w:val="left"/>
      <w:outlineLvl w:val="0"/>
    </w:pPr>
    <w:rPr>
      <w:b/>
      <w:kern w:val="16"/>
    </w:rPr>
  </w:style>
  <w:style w:type="paragraph" w:customStyle="1" w:styleId="MastHead">
    <w:name w:val="MastHead"/>
    <w:basedOn w:val="a"/>
    <w:autoRedefine/>
    <w:rsid w:val="009B1186"/>
    <w:pPr>
      <w:pBdr>
        <w:bottom w:val="single" w:sz="4" w:space="3" w:color="auto"/>
      </w:pBdr>
      <w:tabs>
        <w:tab w:val="center" w:pos="4536"/>
        <w:tab w:val="right" w:pos="9526"/>
      </w:tabs>
      <w:spacing w:after="80"/>
    </w:pPr>
    <w:rPr>
      <w:i/>
      <w:sz w:val="16"/>
      <w:lang w:val="en-US"/>
    </w:rPr>
  </w:style>
  <w:style w:type="paragraph" w:customStyle="1" w:styleId="UDK">
    <w:name w:val="UDK"/>
    <w:basedOn w:val="a"/>
    <w:rsid w:val="007027EA"/>
    <w:pPr>
      <w:spacing w:before="240" w:after="240"/>
      <w:jc w:val="left"/>
    </w:pPr>
    <w:rPr>
      <w:i/>
    </w:rPr>
  </w:style>
  <w:style w:type="paragraph" w:customStyle="1" w:styleId="MastHead1">
    <w:name w:val="MastHead1"/>
    <w:basedOn w:val="MastHead"/>
    <w:next w:val="UDK"/>
    <w:autoRedefine/>
    <w:rsid w:val="00054EC4"/>
    <w:pPr>
      <w:pBdr>
        <w:bottom w:val="none" w:sz="0" w:space="0" w:color="auto"/>
      </w:pBdr>
      <w:spacing w:after="1040"/>
    </w:pPr>
    <w:rPr>
      <w:snapToGrid w:val="0"/>
    </w:rPr>
  </w:style>
  <w:style w:type="paragraph" w:customStyle="1" w:styleId="KeyWord">
    <w:name w:val="KeyWord"/>
    <w:basedOn w:val="a"/>
    <w:autoRedefine/>
    <w:rsid w:val="006F2A3A"/>
    <w:pPr>
      <w:spacing w:after="240"/>
      <w:ind w:left="1843" w:hanging="1843"/>
    </w:pPr>
    <w:rPr>
      <w:bCs/>
      <w:iCs/>
    </w:rPr>
  </w:style>
  <w:style w:type="paragraph" w:customStyle="1" w:styleId="Reference">
    <w:name w:val="Reference"/>
    <w:basedOn w:val="3"/>
    <w:rsid w:val="003239C7"/>
    <w:pPr>
      <w:spacing w:after="120"/>
      <w:jc w:val="left"/>
    </w:pPr>
    <w:rPr>
      <w:rFonts w:ascii="Times New Roman" w:hAnsi="Times New Roman"/>
      <w:kern w:val="20"/>
      <w:sz w:val="24"/>
      <w:szCs w:val="22"/>
    </w:rPr>
  </w:style>
  <w:style w:type="paragraph" w:customStyle="1" w:styleId="Ref">
    <w:name w:val="Ref"/>
    <w:basedOn w:val="a"/>
    <w:rsid w:val="005F371B"/>
    <w:pPr>
      <w:widowControl w:val="0"/>
      <w:numPr>
        <w:numId w:val="1"/>
      </w:numPr>
    </w:pPr>
    <w:rPr>
      <w:sz w:val="20"/>
    </w:rPr>
  </w:style>
  <w:style w:type="paragraph" w:customStyle="1" w:styleId="Referat">
    <w:name w:val="Referat"/>
    <w:basedOn w:val="UDK"/>
    <w:rsid w:val="00DF7ED1"/>
    <w:pPr>
      <w:keepNext/>
      <w:keepLines/>
      <w:spacing w:before="120"/>
      <w:jc w:val="both"/>
    </w:pPr>
    <w:rPr>
      <w:i w:val="0"/>
      <w:sz w:val="16"/>
      <w:lang w:val="en-US"/>
    </w:rPr>
  </w:style>
  <w:style w:type="paragraph" w:customStyle="1" w:styleId="Figure">
    <w:name w:val="Figure"/>
    <w:basedOn w:val="a"/>
    <w:autoRedefine/>
    <w:rsid w:val="00B410C2"/>
    <w:pPr>
      <w:spacing w:after="120"/>
    </w:pPr>
    <w:rPr>
      <w:sz w:val="20"/>
    </w:rPr>
  </w:style>
  <w:style w:type="paragraph" w:customStyle="1" w:styleId="Figurecentr">
    <w:name w:val="Figure centr"/>
    <w:basedOn w:val="Figure"/>
    <w:rsid w:val="008A1380"/>
    <w:pPr>
      <w:jc w:val="center"/>
    </w:pPr>
    <w:rPr>
      <w:snapToGrid w:val="0"/>
    </w:rPr>
  </w:style>
  <w:style w:type="paragraph" w:styleId="af1">
    <w:name w:val="endnote text"/>
    <w:basedOn w:val="a"/>
    <w:link w:val="af2"/>
    <w:rsid w:val="00054EC4"/>
    <w:rPr>
      <w:rFonts w:ascii="NewtonTT" w:hAnsi="NewtonTT"/>
      <w:lang w:val="x-none" w:eastAsia="x-none"/>
    </w:rPr>
  </w:style>
  <w:style w:type="character" w:customStyle="1" w:styleId="af2">
    <w:name w:val="Текст концевой сноски Знак"/>
    <w:link w:val="af1"/>
    <w:rsid w:val="006C40A0"/>
    <w:rPr>
      <w:rFonts w:ascii="NewtonTT" w:hAnsi="NewtonTT"/>
    </w:rPr>
  </w:style>
  <w:style w:type="paragraph" w:customStyle="1" w:styleId="Note">
    <w:name w:val="Note"/>
    <w:basedOn w:val="a"/>
    <w:autoRedefine/>
    <w:rsid w:val="00054EC4"/>
    <w:pPr>
      <w:ind w:left="340"/>
    </w:pPr>
    <w:rPr>
      <w:sz w:val="16"/>
    </w:rPr>
  </w:style>
  <w:style w:type="paragraph" w:customStyle="1" w:styleId="TableText10cnt">
    <w:name w:val="Table Text 10 cnt"/>
    <w:rsid w:val="00A70863"/>
    <w:pPr>
      <w:shd w:val="solid" w:color="FFFFFF" w:fill="FFFFFF"/>
      <w:jc w:val="center"/>
    </w:pPr>
  </w:style>
  <w:style w:type="paragraph" w:customStyle="1" w:styleId="KeywordsEng">
    <w:name w:val="Keywords_Eng"/>
    <w:basedOn w:val="a"/>
    <w:rsid w:val="00086060"/>
    <w:pPr>
      <w:tabs>
        <w:tab w:val="left" w:pos="340"/>
      </w:tabs>
      <w:spacing w:before="160"/>
      <w:ind w:left="1077" w:hanging="1077"/>
    </w:pPr>
    <w:rPr>
      <w:lang w:val="en-US"/>
    </w:rPr>
  </w:style>
  <w:style w:type="paragraph" w:customStyle="1" w:styleId="TableText10lft">
    <w:name w:val="Table Text 10 lft"/>
    <w:rsid w:val="00D333D2"/>
    <w:pPr>
      <w:suppressAutoHyphens/>
    </w:pPr>
  </w:style>
  <w:style w:type="character" w:customStyle="1" w:styleId="14">
    <w:name w:val="Текст примечания Знак1"/>
    <w:semiHidden/>
    <w:rsid w:val="006C40A0"/>
    <w:rPr>
      <w:rFonts w:ascii="Journal" w:hAnsi="Journal"/>
      <w:sz w:val="24"/>
    </w:rPr>
  </w:style>
  <w:style w:type="table" w:customStyle="1" w:styleId="15">
    <w:name w:val="Светлая заливка1"/>
    <w:basedOn w:val="a1"/>
    <w:rsid w:val="000649D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6">
    <w:name w:val="Текст выноски1"/>
    <w:basedOn w:val="a"/>
    <w:semiHidden/>
    <w:rsid w:val="00AC3357"/>
    <w:pPr>
      <w:jc w:val="left"/>
    </w:pPr>
    <w:rPr>
      <w:rFonts w:ascii="Tahoma" w:hAnsi="Tahoma" w:cs="Tahoma"/>
      <w:sz w:val="16"/>
      <w:szCs w:val="16"/>
    </w:rPr>
  </w:style>
  <w:style w:type="paragraph" w:customStyle="1" w:styleId="NomenclatureClauseTitl">
    <w:name w:val="Nomenclature Clause Titl"/>
    <w:basedOn w:val="a"/>
    <w:next w:val="a"/>
    <w:semiHidden/>
    <w:rsid w:val="00AC3357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b/>
      <w:bCs/>
      <w:caps/>
      <w:sz w:val="24"/>
      <w:szCs w:val="24"/>
      <w:lang w:val="en-US" w:eastAsia="en-US"/>
    </w:rPr>
  </w:style>
  <w:style w:type="paragraph" w:customStyle="1" w:styleId="ReferencesClauseTitle">
    <w:name w:val="References Clause Title"/>
    <w:basedOn w:val="a"/>
    <w:next w:val="a"/>
    <w:semiHidden/>
    <w:rsid w:val="00AC3357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b/>
      <w:bCs/>
      <w:caps/>
      <w:sz w:val="24"/>
      <w:szCs w:val="24"/>
      <w:lang w:val="en-US" w:eastAsia="en-US"/>
    </w:rPr>
  </w:style>
  <w:style w:type="paragraph" w:styleId="af3">
    <w:name w:val="Title"/>
    <w:basedOn w:val="a"/>
    <w:qFormat/>
    <w:rsid w:val="00670D4B"/>
    <w:pPr>
      <w:suppressAutoHyphens/>
      <w:spacing w:after="240"/>
      <w:jc w:val="left"/>
    </w:pPr>
    <w:rPr>
      <w:rFonts w:ascii="NewtonTT" w:hAnsi="NewtonTT"/>
      <w:b/>
    </w:rPr>
  </w:style>
  <w:style w:type="paragraph" w:customStyle="1" w:styleId="TextHeading1">
    <w:name w:val="Text Heading 1"/>
    <w:basedOn w:val="a"/>
    <w:next w:val="a"/>
    <w:semiHidden/>
    <w:rsid w:val="00AC3357"/>
    <w:pPr>
      <w:keepNext/>
      <w:tabs>
        <w:tab w:val="num" w:pos="360"/>
      </w:tabs>
      <w:overflowPunct w:val="0"/>
      <w:autoSpaceDE w:val="0"/>
      <w:autoSpaceDN w:val="0"/>
      <w:adjustRightInd w:val="0"/>
      <w:spacing w:before="240"/>
      <w:ind w:left="360" w:hanging="187"/>
      <w:textAlignment w:val="baseline"/>
    </w:pPr>
    <w:rPr>
      <w:b/>
      <w:bCs/>
      <w:caps/>
      <w:sz w:val="24"/>
      <w:szCs w:val="24"/>
      <w:lang w:val="en-US" w:eastAsia="en-US"/>
    </w:rPr>
  </w:style>
  <w:style w:type="paragraph" w:customStyle="1" w:styleId="17">
    <w:name w:val="Рецензия1"/>
    <w:hidden/>
    <w:semiHidden/>
    <w:rsid w:val="00AC3357"/>
    <w:rPr>
      <w:sz w:val="24"/>
      <w:szCs w:val="24"/>
    </w:rPr>
  </w:style>
  <w:style w:type="character" w:customStyle="1" w:styleId="18">
    <w:name w:val="Замещающий текст1"/>
    <w:semiHidden/>
    <w:rsid w:val="00AC3357"/>
    <w:rPr>
      <w:color w:val="808080"/>
    </w:rPr>
  </w:style>
  <w:style w:type="table" w:customStyle="1" w:styleId="19">
    <w:name w:val="Стиль таблицы1"/>
    <w:basedOn w:val="a1"/>
    <w:rsid w:val="0000499D"/>
    <w:tblPr/>
  </w:style>
  <w:style w:type="table" w:customStyle="1" w:styleId="22">
    <w:name w:val="Стиль таблицы2"/>
    <w:basedOn w:val="ac"/>
    <w:rsid w:val="0000499D"/>
    <w:pPr>
      <w:jc w:val="left"/>
    </w:pPr>
    <w:tblPr/>
  </w:style>
  <w:style w:type="table" w:styleId="1a">
    <w:name w:val="Table Grid 1"/>
    <w:basedOn w:val="a1"/>
    <w:rsid w:val="00FE09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Заголовок оглавления1"/>
    <w:basedOn w:val="10"/>
    <w:next w:val="a"/>
    <w:semiHidden/>
    <w:unhideWhenUsed/>
    <w:qFormat/>
    <w:rsid w:val="008D7C89"/>
    <w:pPr>
      <w:keepLines/>
      <w:spacing w:before="480" w:line="480" w:lineRule="auto"/>
      <w:ind w:right="284" w:firstLine="567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table" w:customStyle="1" w:styleId="BorderlessTable">
    <w:name w:val="Borderless Table"/>
    <w:basedOn w:val="a1"/>
    <w:rsid w:val="00112086"/>
    <w:rPr>
      <w:sz w:val="24"/>
      <w:szCs w:val="24"/>
      <w:lang w:val="en-US"/>
    </w:rPr>
    <w:tblPr/>
  </w:style>
  <w:style w:type="character" w:customStyle="1" w:styleId="1c">
    <w:name w:val="Нижний колонтитул Знак1"/>
    <w:semiHidden/>
    <w:rsid w:val="00AB28EC"/>
    <w:rPr>
      <w:rFonts w:cs="Calibri"/>
      <w:lang w:eastAsia="en-US"/>
    </w:rPr>
  </w:style>
  <w:style w:type="character" w:customStyle="1" w:styleId="1d">
    <w:name w:val="Текст выноски Знак1"/>
    <w:semiHidden/>
    <w:rsid w:val="00AB28EC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a"/>
    <w:semiHidden/>
    <w:rsid w:val="00AB28EC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styleId="af4">
    <w:name w:val="endnote reference"/>
    <w:rsid w:val="007B1273"/>
    <w:rPr>
      <w:vertAlign w:val="superscript"/>
    </w:rPr>
  </w:style>
  <w:style w:type="character" w:customStyle="1" w:styleId="af5">
    <w:name w:val="Основной шрифт"/>
    <w:rsid w:val="00F7532E"/>
  </w:style>
  <w:style w:type="numbering" w:customStyle="1" w:styleId="1">
    <w:name w:val="Стиль1"/>
    <w:rsid w:val="00F56FF1"/>
    <w:pPr>
      <w:numPr>
        <w:numId w:val="2"/>
      </w:numPr>
    </w:pPr>
  </w:style>
  <w:style w:type="character" w:customStyle="1" w:styleId="1e">
    <w:name w:val="Неразрешенное упоминание1"/>
    <w:uiPriority w:val="99"/>
    <w:semiHidden/>
    <w:unhideWhenUsed/>
    <w:rsid w:val="00773477"/>
    <w:rPr>
      <w:color w:val="605E5C"/>
      <w:shd w:val="clear" w:color="auto" w:fill="E1DFDD"/>
    </w:rPr>
  </w:style>
  <w:style w:type="character" w:customStyle="1" w:styleId="1f">
    <w:name w:val="Основной текст Знак1"/>
    <w:uiPriority w:val="99"/>
    <w:semiHidden/>
    <w:rsid w:val="0094011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Char1">
    <w:name w:val="Body Text Char1"/>
    <w:uiPriority w:val="99"/>
    <w:semiHidden/>
    <w:rsid w:val="0094011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stract0">
    <w:name w:val="Abstract Знак"/>
    <w:link w:val="Abstract"/>
    <w:rsid w:val="006F2A3A"/>
    <w:rPr>
      <w:sz w:val="22"/>
      <w:lang w:eastAsia="x-none"/>
    </w:rPr>
  </w:style>
  <w:style w:type="character" w:customStyle="1" w:styleId="23">
    <w:name w:val="Неразрешенное упоминание2"/>
    <w:uiPriority w:val="99"/>
    <w:semiHidden/>
    <w:unhideWhenUsed/>
    <w:rsid w:val="008B42B9"/>
    <w:rPr>
      <w:color w:val="605E5C"/>
      <w:shd w:val="clear" w:color="auto" w:fill="E1DFDD"/>
    </w:rPr>
  </w:style>
  <w:style w:type="paragraph" w:customStyle="1" w:styleId="24">
    <w:name w:val="Рецензия2"/>
    <w:hidden/>
    <w:uiPriority w:val="99"/>
    <w:semiHidden/>
    <w:rsid w:val="006A207B"/>
    <w:rPr>
      <w:rFonts w:ascii="Newton" w:hAnsi="Newton"/>
    </w:rPr>
  </w:style>
  <w:style w:type="table" w:customStyle="1" w:styleId="1f0">
    <w:name w:val="Сетка таблицы1"/>
    <w:basedOn w:val="a1"/>
    <w:uiPriority w:val="99"/>
    <w:rsid w:val="00F62DD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8lft">
    <w:name w:val="Table Text 8 lft"/>
    <w:basedOn w:val="TableText8lftitalic"/>
    <w:rsid w:val="00A32F26"/>
    <w:pPr>
      <w:jc w:val="left"/>
    </w:pPr>
    <w:rPr>
      <w:i w:val="0"/>
    </w:rPr>
  </w:style>
  <w:style w:type="paragraph" w:customStyle="1" w:styleId="TableText8lftitalic">
    <w:name w:val="Table Text 8 lft italic"/>
    <w:basedOn w:val="TableText10lft"/>
    <w:rsid w:val="003860D8"/>
    <w:pPr>
      <w:jc w:val="both"/>
    </w:pPr>
    <w:rPr>
      <w:i/>
      <w:sz w:val="16"/>
      <w:szCs w:val="16"/>
    </w:rPr>
  </w:style>
  <w:style w:type="numbering" w:customStyle="1" w:styleId="1f1">
    <w:name w:val="Нет списка1"/>
    <w:next w:val="a2"/>
    <w:uiPriority w:val="99"/>
    <w:semiHidden/>
    <w:unhideWhenUsed/>
    <w:rsid w:val="00A85527"/>
  </w:style>
  <w:style w:type="paragraph" w:styleId="af6">
    <w:name w:val="Balloon Text"/>
    <w:basedOn w:val="a"/>
    <w:link w:val="af7"/>
    <w:uiPriority w:val="99"/>
    <w:semiHidden/>
    <w:rsid w:val="00365655"/>
    <w:pPr>
      <w:jc w:val="left"/>
    </w:pPr>
    <w:rPr>
      <w:rFonts w:ascii="Tahoma" w:hAnsi="Tahoma" w:cs="Tahoma"/>
      <w:sz w:val="16"/>
      <w:szCs w:val="16"/>
    </w:rPr>
  </w:style>
  <w:style w:type="character" w:customStyle="1" w:styleId="25">
    <w:name w:val="Замещающий текст2"/>
    <w:semiHidden/>
    <w:rsid w:val="004E5E0C"/>
    <w:rPr>
      <w:rFonts w:cs="Times New Roman"/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A85527"/>
  </w:style>
  <w:style w:type="character" w:styleId="af8">
    <w:name w:val="Placeholder Text"/>
    <w:uiPriority w:val="99"/>
    <w:semiHidden/>
    <w:rsid w:val="00205854"/>
    <w:rPr>
      <w:color w:val="808080"/>
    </w:rPr>
  </w:style>
  <w:style w:type="paragraph" w:customStyle="1" w:styleId="af9">
    <w:name w:val="Заголовок таблицы"/>
    <w:basedOn w:val="a"/>
    <w:rsid w:val="00AC168E"/>
    <w:pPr>
      <w:spacing w:after="80"/>
      <w:jc w:val="center"/>
    </w:pPr>
    <w:rPr>
      <w:lang w:eastAsia="en-US"/>
    </w:rPr>
  </w:style>
  <w:style w:type="numbering" w:customStyle="1" w:styleId="26">
    <w:name w:val="Нет списка2"/>
    <w:next w:val="a2"/>
    <w:semiHidden/>
    <w:rsid w:val="00A85527"/>
  </w:style>
  <w:style w:type="character" w:customStyle="1" w:styleId="af7">
    <w:name w:val="Текст выноски Знак"/>
    <w:link w:val="af6"/>
    <w:uiPriority w:val="99"/>
    <w:semiHidden/>
    <w:rsid w:val="00365655"/>
    <w:rPr>
      <w:rFonts w:ascii="Tahoma" w:hAnsi="Tahoma" w:cs="Tahoma"/>
      <w:sz w:val="16"/>
      <w:szCs w:val="16"/>
    </w:rPr>
  </w:style>
  <w:style w:type="paragraph" w:customStyle="1" w:styleId="DOI">
    <w:name w:val="DOI"/>
    <w:basedOn w:val="a"/>
    <w:rsid w:val="006F2A3A"/>
    <w:pPr>
      <w:spacing w:before="120" w:line="360" w:lineRule="auto"/>
    </w:pPr>
  </w:style>
  <w:style w:type="paragraph" w:customStyle="1" w:styleId="Keywords">
    <w:name w:val="Keywords"/>
    <w:basedOn w:val="a"/>
    <w:semiHidden/>
    <w:rsid w:val="00670D4B"/>
    <w:pPr>
      <w:keepNext/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4"/>
      <w:lang w:val="en-US" w:eastAsia="en-US"/>
    </w:rPr>
  </w:style>
  <w:style w:type="paragraph" w:customStyle="1" w:styleId="TableText8lftitalicbold">
    <w:name w:val="Table Text 8 lft italic bold"/>
    <w:basedOn w:val="TableText8lftitalic"/>
    <w:rsid w:val="00A32F26"/>
    <w:rPr>
      <w:b/>
      <w:bCs/>
      <w:iCs/>
    </w:rPr>
  </w:style>
  <w:style w:type="paragraph" w:customStyle="1" w:styleId="TableNum">
    <w:name w:val="Table Num"/>
    <w:basedOn w:val="a"/>
    <w:rsid w:val="006642EB"/>
    <w:pPr>
      <w:spacing w:before="100" w:beforeAutospacing="1" w:after="120"/>
      <w:ind w:firstLine="709"/>
      <w:jc w:val="right"/>
    </w:pPr>
    <w:rPr>
      <w:i/>
    </w:rPr>
  </w:style>
  <w:style w:type="paragraph" w:customStyle="1" w:styleId="EquationNum2">
    <w:name w:val="Equation + Num2"/>
    <w:basedOn w:val="EquationNum"/>
    <w:rsid w:val="006902AC"/>
  </w:style>
  <w:style w:type="paragraph" w:styleId="afa">
    <w:name w:val="annotation subject"/>
    <w:basedOn w:val="a"/>
    <w:next w:val="a"/>
    <w:link w:val="afb"/>
    <w:uiPriority w:val="99"/>
    <w:semiHidden/>
    <w:rsid w:val="00AA1EC5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65655"/>
    <w:rPr>
      <w:rFonts w:ascii="Calibri" w:hAnsi="Calibri"/>
      <w:b/>
      <w:bCs/>
    </w:rPr>
  </w:style>
  <w:style w:type="character" w:styleId="afc">
    <w:name w:val="annotation reference"/>
    <w:uiPriority w:val="99"/>
    <w:rsid w:val="005E3008"/>
    <w:rPr>
      <w:sz w:val="16"/>
      <w:szCs w:val="16"/>
    </w:rPr>
  </w:style>
  <w:style w:type="paragraph" w:customStyle="1" w:styleId="Tablename">
    <w:name w:val="Table name"/>
    <w:basedOn w:val="a"/>
    <w:rsid w:val="006642EB"/>
    <w:pPr>
      <w:spacing w:after="120"/>
    </w:pPr>
    <w:rPr>
      <w:b/>
    </w:rPr>
  </w:style>
  <w:style w:type="paragraph" w:customStyle="1" w:styleId="Adress">
    <w:name w:val="Adress"/>
    <w:basedOn w:val="a"/>
    <w:rsid w:val="00CE796C"/>
    <w:pPr>
      <w:suppressAutoHyphens/>
      <w:spacing w:after="80"/>
      <w:jc w:val="left"/>
    </w:pPr>
    <w:rPr>
      <w:i/>
    </w:rPr>
  </w:style>
  <w:style w:type="paragraph" w:customStyle="1" w:styleId="UDK1">
    <w:name w:val="UDK1"/>
    <w:basedOn w:val="a"/>
    <w:rsid w:val="006F2A3A"/>
    <w:pPr>
      <w:spacing w:before="240" w:after="120"/>
    </w:pPr>
  </w:style>
  <w:style w:type="paragraph" w:styleId="afd">
    <w:name w:val="Revision"/>
    <w:hidden/>
    <w:semiHidden/>
    <w:rsid w:val="00670D4B"/>
    <w:rPr>
      <w:rFonts w:ascii="Newton" w:hAnsi="Newt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754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47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Дима</dc:creator>
  <cp:keywords/>
  <dc:description/>
  <cp:lastModifiedBy>Terekhov</cp:lastModifiedBy>
  <cp:revision>6</cp:revision>
  <cp:lastPrinted>2024-10-17T07:40:00Z</cp:lastPrinted>
  <dcterms:created xsi:type="dcterms:W3CDTF">2024-10-17T06:46:00Z</dcterms:created>
  <dcterms:modified xsi:type="dcterms:W3CDTF">2024-10-17T07:43:00Z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